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409C" w14:textId="77777777" w:rsidR="00E04EC0" w:rsidRDefault="00E04EC0"/>
    <w:tbl>
      <w:tblPr>
        <w:tblStyle w:val="TableGrid"/>
        <w:bidiVisual/>
        <w:tblW w:w="9588" w:type="dxa"/>
        <w:tblInd w:w="-344" w:type="dxa"/>
        <w:tblLook w:val="04A0" w:firstRow="1" w:lastRow="0" w:firstColumn="1" w:lastColumn="0" w:noHBand="0" w:noVBand="1"/>
      </w:tblPr>
      <w:tblGrid>
        <w:gridCol w:w="3132"/>
        <w:gridCol w:w="3606"/>
        <w:gridCol w:w="2850"/>
      </w:tblGrid>
      <w:tr w:rsidR="00327045" w:rsidRPr="00F905BB" w14:paraId="0DFABB48" w14:textId="77777777" w:rsidTr="00E04EC0">
        <w:tc>
          <w:tcPr>
            <w:tcW w:w="3132" w:type="dxa"/>
            <w:tcBorders>
              <w:top w:val="thickThinLargeGap" w:sz="2" w:space="0" w:color="auto"/>
              <w:left w:val="thickThinLargeGap" w:sz="2" w:space="0" w:color="auto"/>
            </w:tcBorders>
          </w:tcPr>
          <w:p w14:paraId="5CBABF49" w14:textId="77777777" w:rsidR="00327045" w:rsidRPr="00F905BB" w:rsidRDefault="00327045" w:rsidP="00A71D79">
            <w:pPr>
              <w:bidi w:val="0"/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rtl/>
              </w:rPr>
            </w:pPr>
            <w:r w:rsidRPr="00F905BB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</w:rPr>
              <w:t>Approv</w:t>
            </w:r>
            <w:r w:rsidR="0028372B" w:rsidRPr="00F905BB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</w:rPr>
              <w:t>al</w:t>
            </w:r>
            <w:r w:rsidRPr="00F905BB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</w:rPr>
              <w:t xml:space="preserve"> date: </w:t>
            </w:r>
          </w:p>
        </w:tc>
        <w:tc>
          <w:tcPr>
            <w:tcW w:w="3606" w:type="dxa"/>
            <w:vMerge w:val="restart"/>
            <w:tcBorders>
              <w:top w:val="thickThinLargeGap" w:sz="2" w:space="0" w:color="auto"/>
            </w:tcBorders>
            <w:vAlign w:val="center"/>
          </w:tcPr>
          <w:p w14:paraId="0349427E" w14:textId="77777777" w:rsidR="00327045" w:rsidRPr="00F905BB" w:rsidRDefault="00327045" w:rsidP="00A71D79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905BB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5275FA33" wp14:editId="130C4F05">
                  <wp:extent cx="2149475" cy="679450"/>
                  <wp:effectExtent l="0" t="0" r="3175" b="635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0" w:type="dxa"/>
            <w:tcBorders>
              <w:top w:val="thickThinLargeGap" w:sz="2" w:space="0" w:color="auto"/>
              <w:right w:val="thickThinLargeGap" w:sz="2" w:space="0" w:color="auto"/>
            </w:tcBorders>
            <w:shd w:val="clear" w:color="auto" w:fill="auto"/>
          </w:tcPr>
          <w:p w14:paraId="2C888FA0" w14:textId="77777777" w:rsidR="00327045" w:rsidRPr="00F905BB" w:rsidRDefault="00104F6F" w:rsidP="00A71D79">
            <w:pPr>
              <w:bidi w:val="0"/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rtl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Philadelphia University</w:t>
            </w:r>
          </w:p>
        </w:tc>
      </w:tr>
      <w:tr w:rsidR="00327045" w:rsidRPr="00F905BB" w14:paraId="5CFF1009" w14:textId="77777777" w:rsidTr="00E04EC0">
        <w:tc>
          <w:tcPr>
            <w:tcW w:w="3132" w:type="dxa"/>
            <w:tcBorders>
              <w:left w:val="thickThinLargeGap" w:sz="2" w:space="0" w:color="auto"/>
            </w:tcBorders>
          </w:tcPr>
          <w:p w14:paraId="66EF6E94" w14:textId="77777777" w:rsidR="00327045" w:rsidRPr="00F905BB" w:rsidRDefault="00327045" w:rsidP="00A71D79">
            <w:pPr>
              <w:bidi w:val="0"/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</w:rPr>
            </w:pPr>
            <w:r w:rsidRPr="00F905BB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</w:rPr>
              <w:t>Issue:</w:t>
            </w:r>
          </w:p>
        </w:tc>
        <w:tc>
          <w:tcPr>
            <w:tcW w:w="3606" w:type="dxa"/>
            <w:vMerge/>
          </w:tcPr>
          <w:p w14:paraId="0A72112A" w14:textId="77777777" w:rsidR="00327045" w:rsidRPr="00F905BB" w:rsidRDefault="00327045" w:rsidP="00A71D79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50" w:type="dxa"/>
            <w:tcBorders>
              <w:right w:val="thickThinLargeGap" w:sz="2" w:space="0" w:color="auto"/>
            </w:tcBorders>
          </w:tcPr>
          <w:p w14:paraId="5509333A" w14:textId="77777777" w:rsidR="00327045" w:rsidRPr="00F905BB" w:rsidRDefault="00327045" w:rsidP="00A71D79">
            <w:pPr>
              <w:bidi w:val="0"/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</w:rPr>
            </w:pPr>
            <w:r w:rsidRPr="00F905BB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</w:rPr>
              <w:t>Faculty</w:t>
            </w:r>
            <w:r w:rsidR="00767674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</w:rPr>
              <w:t xml:space="preserve">: Arts </w:t>
            </w:r>
          </w:p>
        </w:tc>
      </w:tr>
      <w:tr w:rsidR="00327045" w:rsidRPr="00F905BB" w14:paraId="10B1A4B3" w14:textId="77777777" w:rsidTr="00E04EC0">
        <w:tc>
          <w:tcPr>
            <w:tcW w:w="3132" w:type="dxa"/>
            <w:tcBorders>
              <w:left w:val="thickThinLargeGap" w:sz="2" w:space="0" w:color="auto"/>
            </w:tcBorders>
            <w:vAlign w:val="center"/>
          </w:tcPr>
          <w:p w14:paraId="40170C8D" w14:textId="77777777" w:rsidR="00327045" w:rsidRPr="00F905BB" w:rsidRDefault="00327045" w:rsidP="00A71D79">
            <w:pPr>
              <w:bidi w:val="0"/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rtl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Credit hours</w:t>
            </w:r>
            <w:r w:rsidR="0076767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:3</w:t>
            </w:r>
          </w:p>
        </w:tc>
        <w:tc>
          <w:tcPr>
            <w:tcW w:w="3606" w:type="dxa"/>
            <w:vMerge/>
          </w:tcPr>
          <w:p w14:paraId="4F494A8C" w14:textId="77777777" w:rsidR="00327045" w:rsidRPr="00F905BB" w:rsidRDefault="00327045" w:rsidP="00A71D79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50" w:type="dxa"/>
            <w:tcBorders>
              <w:right w:val="thickThinLargeGap" w:sz="2" w:space="0" w:color="auto"/>
            </w:tcBorders>
            <w:vAlign w:val="center"/>
          </w:tcPr>
          <w:p w14:paraId="49BDC815" w14:textId="77777777" w:rsidR="00327045" w:rsidRPr="00F905BB" w:rsidRDefault="00327045" w:rsidP="00A71D79">
            <w:pPr>
              <w:bidi w:val="0"/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rtl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Department</w:t>
            </w:r>
            <w:r w:rsidR="0076767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: Human Science</w:t>
            </w:r>
            <w:r w:rsidR="00C7277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</w:t>
            </w:r>
          </w:p>
        </w:tc>
      </w:tr>
      <w:tr w:rsidR="00327045" w:rsidRPr="00F905BB" w14:paraId="31802F17" w14:textId="77777777" w:rsidTr="00E04EC0">
        <w:tc>
          <w:tcPr>
            <w:tcW w:w="3132" w:type="dxa"/>
            <w:tcBorders>
              <w:left w:val="thickThinLargeGap" w:sz="2" w:space="0" w:color="auto"/>
              <w:bottom w:val="thickThinLargeGap" w:sz="2" w:space="0" w:color="auto"/>
            </w:tcBorders>
            <w:vAlign w:val="center"/>
          </w:tcPr>
          <w:p w14:paraId="0A081D0E" w14:textId="77777777" w:rsidR="00327045" w:rsidRPr="00F905BB" w:rsidRDefault="00DB26E0" w:rsidP="00A71D79">
            <w:pPr>
              <w:bidi w:val="0"/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rtl/>
                <w:lang w:bidi="ar-JO"/>
              </w:rPr>
            </w:pPr>
            <w:r w:rsidRPr="00F905BB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lang w:bidi="ar-JO"/>
              </w:rPr>
              <w:t>Bachelor</w:t>
            </w:r>
          </w:p>
        </w:tc>
        <w:tc>
          <w:tcPr>
            <w:tcW w:w="3606" w:type="dxa"/>
            <w:tcBorders>
              <w:bottom w:val="thickThinLargeGap" w:sz="2" w:space="0" w:color="auto"/>
            </w:tcBorders>
            <w:shd w:val="clear" w:color="auto" w:fill="D9D9D9" w:themeFill="background1" w:themeFillShade="D9"/>
            <w:vAlign w:val="center"/>
          </w:tcPr>
          <w:p w14:paraId="744F5423" w14:textId="77777777" w:rsidR="00327045" w:rsidRPr="00F905BB" w:rsidRDefault="00327045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Course </w:t>
            </w:r>
            <w:r w:rsidR="0028372B"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</w:t>
            </w: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yllabus</w:t>
            </w:r>
          </w:p>
        </w:tc>
        <w:tc>
          <w:tcPr>
            <w:tcW w:w="2850" w:type="dxa"/>
            <w:tcBorders>
              <w:bottom w:val="thickThinLargeGap" w:sz="2" w:space="0" w:color="auto"/>
              <w:right w:val="thickThinLargeGap" w:sz="2" w:space="0" w:color="auto"/>
            </w:tcBorders>
            <w:vAlign w:val="center"/>
          </w:tcPr>
          <w:p w14:paraId="225BA972" w14:textId="77777777" w:rsidR="00327045" w:rsidRPr="00F905BB" w:rsidRDefault="00327045" w:rsidP="00A71D79">
            <w:pPr>
              <w:bidi w:val="0"/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Academic year</w:t>
            </w:r>
            <w:r w:rsidR="005251E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 2024-2025</w:t>
            </w:r>
          </w:p>
        </w:tc>
      </w:tr>
    </w:tbl>
    <w:p w14:paraId="1D9B536F" w14:textId="77777777" w:rsidR="00BD28BF" w:rsidRPr="00F905BB" w:rsidRDefault="00BD28BF" w:rsidP="00A71D79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p w14:paraId="6ADC8723" w14:textId="77777777" w:rsidR="009F5128" w:rsidRPr="00F905BB" w:rsidRDefault="00327045" w:rsidP="00A71D79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905BB">
        <w:rPr>
          <w:rFonts w:asciiTheme="majorBidi" w:hAnsiTheme="majorBidi" w:cstheme="majorBidi"/>
          <w:b/>
          <w:bCs/>
          <w:sz w:val="24"/>
          <w:szCs w:val="24"/>
        </w:rPr>
        <w:t>Course information</w:t>
      </w:r>
    </w:p>
    <w:tbl>
      <w:tblPr>
        <w:tblStyle w:val="TableGrid"/>
        <w:bidiVisual/>
        <w:tblW w:w="0" w:type="auto"/>
        <w:tblInd w:w="-352" w:type="dxa"/>
        <w:tblLook w:val="04A0" w:firstRow="1" w:lastRow="0" w:firstColumn="1" w:lastColumn="0" w:noHBand="0" w:noVBand="1"/>
      </w:tblPr>
      <w:tblGrid>
        <w:gridCol w:w="1380"/>
        <w:gridCol w:w="537"/>
        <w:gridCol w:w="967"/>
        <w:gridCol w:w="4840"/>
        <w:gridCol w:w="1604"/>
      </w:tblGrid>
      <w:tr w:rsidR="00126BA2" w:rsidRPr="00F905BB" w14:paraId="5F60C5FB" w14:textId="77777777" w:rsidTr="000109F3">
        <w:tc>
          <w:tcPr>
            <w:tcW w:w="1920" w:type="dxa"/>
            <w:gridSpan w:val="2"/>
            <w:tcBorders>
              <w:top w:val="thickThinLargeGap" w:sz="2" w:space="0" w:color="auto"/>
              <w:left w:val="thickThinLargeGap" w:sz="2" w:space="0" w:color="auto"/>
            </w:tcBorders>
            <w:shd w:val="clear" w:color="auto" w:fill="D9D9D9" w:themeFill="background1" w:themeFillShade="D9"/>
            <w:vAlign w:val="center"/>
          </w:tcPr>
          <w:p w14:paraId="2939444D" w14:textId="77777777" w:rsidR="00126BA2" w:rsidRPr="00F905BB" w:rsidRDefault="00126BA2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bookmarkStart w:id="0" w:name="_Hlk59275911"/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Prerequisite </w:t>
            </w:r>
          </w:p>
        </w:tc>
        <w:tc>
          <w:tcPr>
            <w:tcW w:w="6030" w:type="dxa"/>
            <w:gridSpan w:val="2"/>
            <w:tcBorders>
              <w:top w:val="thickThinLargeGap" w:sz="2" w:space="0" w:color="auto"/>
            </w:tcBorders>
            <w:shd w:val="clear" w:color="auto" w:fill="D9D9D9" w:themeFill="background1" w:themeFillShade="D9"/>
            <w:vAlign w:val="center"/>
          </w:tcPr>
          <w:p w14:paraId="14FDF7BF" w14:textId="77777777" w:rsidR="00126BA2" w:rsidRPr="00F905BB" w:rsidRDefault="00126BA2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Course title</w:t>
            </w:r>
          </w:p>
        </w:tc>
        <w:tc>
          <w:tcPr>
            <w:tcW w:w="1634" w:type="dxa"/>
            <w:tcBorders>
              <w:top w:val="thickThinLargeGap" w:sz="2" w:space="0" w:color="auto"/>
              <w:right w:val="thickThinLargeGap" w:sz="2" w:space="0" w:color="auto"/>
            </w:tcBorders>
            <w:shd w:val="clear" w:color="auto" w:fill="D9D9D9" w:themeFill="background1" w:themeFillShade="D9"/>
            <w:vAlign w:val="center"/>
          </w:tcPr>
          <w:p w14:paraId="6E160F95" w14:textId="77777777" w:rsidR="00126BA2" w:rsidRPr="00F905BB" w:rsidRDefault="00126BA2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Course#</w:t>
            </w:r>
          </w:p>
        </w:tc>
      </w:tr>
      <w:tr w:rsidR="00126BA2" w:rsidRPr="00F905BB" w14:paraId="0A554FAD" w14:textId="77777777" w:rsidTr="000109F3">
        <w:tc>
          <w:tcPr>
            <w:tcW w:w="1920" w:type="dxa"/>
            <w:gridSpan w:val="2"/>
            <w:tcBorders>
              <w:top w:val="thickThinLargeGap" w:sz="2" w:space="0" w:color="auto"/>
              <w:left w:val="thickThinLargeGap" w:sz="2" w:space="0" w:color="auto"/>
            </w:tcBorders>
            <w:shd w:val="clear" w:color="auto" w:fill="auto"/>
            <w:vAlign w:val="center"/>
          </w:tcPr>
          <w:p w14:paraId="1E981BF5" w14:textId="77777777" w:rsidR="00126BA2" w:rsidRPr="00F905BB" w:rsidRDefault="00925A0A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English Communication Skills </w:t>
            </w:r>
            <w:r w:rsidR="00580AB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101</w:t>
            </w:r>
          </w:p>
          <w:p w14:paraId="4C753D73" w14:textId="77777777" w:rsidR="00925A0A" w:rsidRPr="00F905BB" w:rsidRDefault="00925A0A" w:rsidP="00580AB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(</w:t>
            </w:r>
            <w:r w:rsidR="00580AB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0116</w:t>
            </w: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107)</w:t>
            </w:r>
          </w:p>
        </w:tc>
        <w:tc>
          <w:tcPr>
            <w:tcW w:w="6030" w:type="dxa"/>
            <w:gridSpan w:val="2"/>
            <w:tcBorders>
              <w:top w:val="thickThinLargeGap" w:sz="2" w:space="0" w:color="auto"/>
            </w:tcBorders>
            <w:shd w:val="clear" w:color="auto" w:fill="auto"/>
            <w:vAlign w:val="center"/>
          </w:tcPr>
          <w:p w14:paraId="48C34E80" w14:textId="77777777" w:rsidR="00126BA2" w:rsidRPr="00F905BB" w:rsidRDefault="00925A0A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English Communication Skills 2</w:t>
            </w:r>
          </w:p>
          <w:p w14:paraId="07A769A8" w14:textId="77777777" w:rsidR="00126BA2" w:rsidRPr="00F905BB" w:rsidRDefault="00126BA2" w:rsidP="00580AB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634" w:type="dxa"/>
            <w:tcBorders>
              <w:top w:val="thickThinLargeGap" w:sz="2" w:space="0" w:color="auto"/>
              <w:right w:val="thickThinLargeGap" w:sz="2" w:space="0" w:color="auto"/>
            </w:tcBorders>
            <w:shd w:val="clear" w:color="auto" w:fill="auto"/>
            <w:vAlign w:val="center"/>
          </w:tcPr>
          <w:p w14:paraId="3C8D0DC0" w14:textId="77777777" w:rsidR="00126BA2" w:rsidRPr="00F905BB" w:rsidRDefault="00925A0A" w:rsidP="0028378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01</w:t>
            </w:r>
            <w:r w:rsidR="0028378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16</w:t>
            </w: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108</w:t>
            </w:r>
          </w:p>
        </w:tc>
      </w:tr>
      <w:bookmarkEnd w:id="0"/>
      <w:tr w:rsidR="00545CBE" w:rsidRPr="00F905BB" w14:paraId="58424610" w14:textId="77777777" w:rsidTr="00126BA2">
        <w:tc>
          <w:tcPr>
            <w:tcW w:w="1380" w:type="dxa"/>
            <w:tcBorders>
              <w:left w:val="thickThinLargeGap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DE59EC" w14:textId="77777777" w:rsidR="00545CBE" w:rsidRPr="00F905BB" w:rsidRDefault="00545CBE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Room #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C5D72" w14:textId="77777777" w:rsidR="00545CBE" w:rsidRPr="00F905BB" w:rsidRDefault="00545CBE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Class time</w:t>
            </w:r>
          </w:p>
        </w:tc>
        <w:tc>
          <w:tcPr>
            <w:tcW w:w="66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9A66C" w14:textId="77777777" w:rsidR="00545CBE" w:rsidRPr="00F905BB" w:rsidRDefault="00545CBE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Course type</w:t>
            </w:r>
          </w:p>
        </w:tc>
      </w:tr>
      <w:tr w:rsidR="0028372B" w:rsidRPr="00F905BB" w14:paraId="1BAE6DFC" w14:textId="77777777" w:rsidTr="00126BA2">
        <w:tc>
          <w:tcPr>
            <w:tcW w:w="1380" w:type="dxa"/>
            <w:tcBorders>
              <w:left w:val="thickThinLargeGap" w:sz="2" w:space="0" w:color="auto"/>
              <w:bottom w:val="thickThinLargeGap" w:sz="2" w:space="0" w:color="auto"/>
              <w:right w:val="single" w:sz="4" w:space="0" w:color="auto"/>
            </w:tcBorders>
          </w:tcPr>
          <w:p w14:paraId="0186C2EF" w14:textId="77777777" w:rsidR="0028372B" w:rsidRPr="00F905BB" w:rsidRDefault="008F7379" w:rsidP="00A71D79">
            <w:pPr>
              <w:bidi w:val="0"/>
              <w:rPr>
                <w:rFonts w:asciiTheme="majorBidi" w:hAnsiTheme="majorBidi" w:cstheme="majorBidi"/>
                <w:b/>
                <w:bCs/>
                <w:noProof/>
                <w:color w:val="FF0000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FF000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A403A26" wp14:editId="6D039AA5">
                      <wp:simplePos x="0" y="0"/>
                      <wp:positionH relativeFrom="column">
                        <wp:posOffset>3598545</wp:posOffset>
                      </wp:positionH>
                      <wp:positionV relativeFrom="paragraph">
                        <wp:posOffset>15240</wp:posOffset>
                      </wp:positionV>
                      <wp:extent cx="114300" cy="120650"/>
                      <wp:effectExtent l="0" t="0" r="19050" b="1270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0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B6187" id="Rectangle 18" o:spid="_x0000_s1026" style="position:absolute;margin-left:283.35pt;margin-top:1.2pt;width:9pt;height: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" filled="f" strokecolor="#1f3763 [1604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thickThinLargeGap" w:sz="2" w:space="0" w:color="auto"/>
            </w:tcBorders>
          </w:tcPr>
          <w:p w14:paraId="29F10C9D" w14:textId="77777777" w:rsidR="0028372B" w:rsidRPr="00F905BB" w:rsidRDefault="0028372B" w:rsidP="00A71D79">
            <w:pPr>
              <w:bidi w:val="0"/>
              <w:rPr>
                <w:rFonts w:asciiTheme="majorBidi" w:hAnsiTheme="majorBidi" w:cstheme="majorBidi"/>
                <w:b/>
                <w:bCs/>
                <w:noProof/>
                <w:color w:val="FF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6668" w:type="dxa"/>
            <w:gridSpan w:val="2"/>
            <w:tcBorders>
              <w:left w:val="single" w:sz="4" w:space="0" w:color="auto"/>
              <w:bottom w:val="thickThinLargeGap" w:sz="2" w:space="0" w:color="auto"/>
              <w:right w:val="single" w:sz="4" w:space="0" w:color="auto"/>
            </w:tcBorders>
          </w:tcPr>
          <w:p w14:paraId="1F7DA8F2" w14:textId="77777777" w:rsidR="0028372B" w:rsidRPr="00F905BB" w:rsidRDefault="007D22C3" w:rsidP="00A71D79">
            <w:pPr>
              <w:bidi w:val="0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noProof/>
                  <w:sz w:val="24"/>
                  <w:szCs w:val="24"/>
                </w:rPr>
                <w:id w:val="-91930337"/>
              </w:sdtPr>
              <w:sdtEndPr/>
              <w:sdtContent>
                <w:r w:rsidR="00925A0A" w:rsidRPr="00F905BB">
                  <w:rPr>
                    <w:rFonts w:ascii="MS Gothic" w:eastAsia="MS Gothic" w:hAnsi="MS Gothic" w:cstheme="majorBidi" w:hint="eastAsia"/>
                    <w:noProof/>
                    <w:sz w:val="24"/>
                    <w:szCs w:val="24"/>
                  </w:rPr>
                  <w:t>☒</w:t>
                </w:r>
              </w:sdtContent>
            </w:sdt>
            <w:r w:rsidR="0028372B" w:rsidRPr="00F905BB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Univ</w:t>
            </w:r>
            <w:r w:rsidR="00DB26E0" w:rsidRPr="00F905BB">
              <w:rPr>
                <w:rFonts w:asciiTheme="majorBidi" w:hAnsiTheme="majorBidi" w:cstheme="majorBidi"/>
                <w:noProof/>
                <w:sz w:val="24"/>
                <w:szCs w:val="24"/>
              </w:rPr>
              <w:t>e</w:t>
            </w:r>
            <w:r w:rsidR="0028372B" w:rsidRPr="00F905BB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rsity Requirement       </w:t>
            </w:r>
            <w:r w:rsidR="00283781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</w:t>
            </w:r>
            <w:r w:rsidR="0028372B" w:rsidRPr="00F905BB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 </w:t>
            </w:r>
            <w:sdt>
              <w:sdtPr>
                <w:rPr>
                  <w:rFonts w:asciiTheme="majorBidi" w:hAnsiTheme="majorBidi" w:cstheme="majorBidi"/>
                  <w:noProof/>
                  <w:sz w:val="24"/>
                  <w:szCs w:val="24"/>
                </w:rPr>
                <w:id w:val="820012247"/>
              </w:sdtPr>
              <w:sdtEndPr/>
              <w:sdtContent>
                <w:r w:rsidR="002A5200" w:rsidRPr="00F905BB">
                  <w:rPr>
                    <w:rFonts w:ascii="MS Gothic" w:eastAsia="MS Gothic" w:hAnsi="MS Gothic" w:cstheme="majorBid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E8416C" w:rsidRPr="00F905BB">
              <w:rPr>
                <w:rFonts w:asciiTheme="majorBidi" w:hAnsiTheme="majorBidi" w:cstheme="majorBidi"/>
                <w:noProof/>
                <w:sz w:val="24"/>
                <w:szCs w:val="24"/>
              </w:rPr>
              <w:t>F</w:t>
            </w:r>
            <w:r w:rsidR="00DB26E0" w:rsidRPr="00F905BB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aculty </w:t>
            </w:r>
            <w:r w:rsidR="0028372B" w:rsidRPr="00F905BB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Requirement </w:t>
            </w:r>
          </w:p>
          <w:p w14:paraId="32C71CF3" w14:textId="77777777" w:rsidR="0028372B" w:rsidRPr="00F905BB" w:rsidRDefault="007D22C3" w:rsidP="00A71D79">
            <w:pPr>
              <w:bidi w:val="0"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  <w:sdt>
              <w:sdtPr>
                <w:rPr>
                  <w:rFonts w:asciiTheme="majorBidi" w:hAnsiTheme="majorBidi" w:cstheme="majorBidi"/>
                  <w:noProof/>
                  <w:sz w:val="24"/>
                  <w:szCs w:val="24"/>
                </w:rPr>
                <w:id w:val="-642124368"/>
              </w:sdtPr>
              <w:sdtEndPr/>
              <w:sdtContent>
                <w:r w:rsidR="002A5200" w:rsidRPr="00F905BB">
                  <w:rPr>
                    <w:rFonts w:ascii="MS Gothic" w:eastAsia="MS Gothic" w:hAnsi="MS Gothic" w:cstheme="majorBid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28372B" w:rsidRPr="00F905BB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Major  Requirement          </w:t>
            </w:r>
            <w:sdt>
              <w:sdtPr>
                <w:rPr>
                  <w:rFonts w:asciiTheme="majorBidi" w:hAnsiTheme="majorBidi" w:cstheme="majorBidi"/>
                  <w:noProof/>
                  <w:sz w:val="24"/>
                  <w:szCs w:val="24"/>
                </w:rPr>
                <w:id w:val="-768388100"/>
              </w:sdtPr>
              <w:sdtEndPr/>
              <w:sdtContent>
                <w:r w:rsidR="00283781">
                  <w:rPr>
                    <w:rFonts w:ascii="MS Gothic" w:eastAsia="MS Gothic" w:hAnsi="MS Gothic" w:cstheme="majorBidi"/>
                    <w:noProof/>
                    <w:sz w:val="24"/>
                    <w:szCs w:val="24"/>
                  </w:rPr>
                  <w:t xml:space="preserve">   </w:t>
                </w:r>
                <w:r w:rsidR="002A5200" w:rsidRPr="00F905BB">
                  <w:rPr>
                    <w:rFonts w:ascii="MS Gothic" w:eastAsia="MS Gothic" w:hAnsi="MS Gothic" w:cstheme="majorBid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28372B" w:rsidRPr="00F905B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Elective</w:t>
            </w:r>
            <w:sdt>
              <w:sdtPr>
                <w:rPr>
                  <w:rFonts w:asciiTheme="majorBidi" w:hAnsiTheme="majorBidi" w:cstheme="majorBidi"/>
                  <w:noProof/>
                  <w:sz w:val="24"/>
                  <w:szCs w:val="24"/>
                </w:rPr>
                <w:id w:val="1295869340"/>
              </w:sdtPr>
              <w:sdtEndPr/>
              <w:sdtContent>
                <w:r w:rsidR="00016A99">
                  <w:rPr>
                    <w:rFonts w:ascii="MS Gothic" w:eastAsia="MS Gothic" w:hAnsi="MS Gothic" w:cstheme="majorBidi"/>
                    <w:noProof/>
                    <w:sz w:val="24"/>
                    <w:szCs w:val="24"/>
                  </w:rPr>
                  <w:t xml:space="preserve"> </w:t>
                </w:r>
                <w:r w:rsidR="00925A0A" w:rsidRPr="00F905BB">
                  <w:rPr>
                    <w:rFonts w:ascii="MS Gothic" w:eastAsia="MS Gothic" w:hAnsi="MS Gothic" w:cstheme="majorBid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28372B" w:rsidRPr="00F905B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Compulsory</w:t>
            </w:r>
          </w:p>
        </w:tc>
      </w:tr>
    </w:tbl>
    <w:p w14:paraId="0DBE1442" w14:textId="77777777" w:rsidR="00DB3B73" w:rsidRPr="00F905BB" w:rsidRDefault="00DB3B73" w:rsidP="00A71D79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01BF08B" w14:textId="77777777" w:rsidR="00C14394" w:rsidRPr="00F905BB" w:rsidRDefault="0093524F" w:rsidP="00A71D79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F905BB">
        <w:rPr>
          <w:rFonts w:asciiTheme="majorBidi" w:hAnsiTheme="majorBidi" w:cstheme="majorBidi"/>
          <w:b/>
          <w:bCs/>
          <w:sz w:val="24"/>
          <w:szCs w:val="24"/>
        </w:rPr>
        <w:t>Instructor Information</w:t>
      </w:r>
      <w:r w:rsidR="006E287A" w:rsidRPr="00F905B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tbl>
      <w:tblPr>
        <w:tblStyle w:val="TableGrid"/>
        <w:bidiVisual/>
        <w:tblW w:w="9626" w:type="dxa"/>
        <w:tblInd w:w="-350" w:type="dxa"/>
        <w:tblBorders>
          <w:top w:val="thickThinLargeGap" w:sz="2" w:space="0" w:color="auto"/>
          <w:left w:val="thinThickLargeGap" w:sz="2" w:space="0" w:color="auto"/>
          <w:bottom w:val="thinThickLargeGap" w:sz="2" w:space="0" w:color="auto"/>
          <w:right w:val="thickThinLargeGap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88"/>
        <w:gridCol w:w="1617"/>
        <w:gridCol w:w="1286"/>
        <w:gridCol w:w="1195"/>
        <w:gridCol w:w="1940"/>
      </w:tblGrid>
      <w:tr w:rsidR="005B5522" w:rsidRPr="00F905BB" w14:paraId="681E965E" w14:textId="77777777" w:rsidTr="000109F3"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5AE7EE68" w14:textId="77777777" w:rsidR="00153035" w:rsidRPr="00F905BB" w:rsidRDefault="00153035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E-mail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EB1EF24" w14:textId="77777777" w:rsidR="00153035" w:rsidRPr="00F905BB" w:rsidRDefault="00153035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Office Hours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B2FE602" w14:textId="77777777" w:rsidR="00153035" w:rsidRPr="00F905BB" w:rsidRDefault="00153035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Phone No.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797C1D4" w14:textId="77777777" w:rsidR="00153035" w:rsidRPr="00F905BB" w:rsidRDefault="00153035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Office No.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3F3B974" w14:textId="77777777" w:rsidR="00153035" w:rsidRPr="00F905BB" w:rsidRDefault="00153035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Name</w:t>
            </w:r>
          </w:p>
        </w:tc>
      </w:tr>
      <w:tr w:rsidR="005B5522" w:rsidRPr="00F905BB" w14:paraId="4CC9068B" w14:textId="77777777" w:rsidTr="000109F3">
        <w:tc>
          <w:tcPr>
            <w:tcW w:w="2538" w:type="dxa"/>
            <w:shd w:val="clear" w:color="auto" w:fill="auto"/>
            <w:vAlign w:val="center"/>
          </w:tcPr>
          <w:p w14:paraId="787B7E78" w14:textId="031461FF" w:rsidR="00153035" w:rsidRPr="00F905BB" w:rsidRDefault="005B5522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labusharkh</w:t>
            </w:r>
            <w:r w:rsidR="003523E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@philadelphia.edu.jo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7CEE06" w14:textId="6623A194" w:rsidR="005B5522" w:rsidRDefault="005B5522" w:rsidP="005B552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ALL WEEKDAYS</w:t>
            </w:r>
          </w:p>
          <w:p w14:paraId="5437B19D" w14:textId="77777777" w:rsidR="003523E0" w:rsidRPr="00F905BB" w:rsidRDefault="003523E0" w:rsidP="003523E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10:00-11:00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A5B5E3" w14:textId="77777777" w:rsidR="00153035" w:rsidRPr="00F905BB" w:rsidRDefault="00153035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3FCE36" w14:textId="77777777" w:rsidR="00153035" w:rsidRPr="00F905BB" w:rsidRDefault="00153035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9D6B420" w14:textId="57495D34" w:rsidR="00153035" w:rsidRPr="00F905BB" w:rsidRDefault="005B5522" w:rsidP="005B552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Laila Abu-Sharkh </w:t>
            </w:r>
          </w:p>
        </w:tc>
      </w:tr>
    </w:tbl>
    <w:p w14:paraId="570CD0F2" w14:textId="77777777" w:rsidR="00DB3B73" w:rsidRPr="00F905BB" w:rsidRDefault="00DB3B73" w:rsidP="00A71D79">
      <w:pPr>
        <w:bidi w:val="0"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1B8B493" w14:textId="77777777" w:rsidR="005D57FB" w:rsidRPr="00F905BB" w:rsidRDefault="004A623B" w:rsidP="00A71D79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F905BB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Course Delivery Method </w:t>
      </w:r>
    </w:p>
    <w:tbl>
      <w:tblPr>
        <w:tblStyle w:val="TableGrid"/>
        <w:bidiVisual/>
        <w:tblW w:w="0" w:type="auto"/>
        <w:jc w:val="center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1684"/>
        <w:gridCol w:w="1550"/>
        <w:gridCol w:w="1504"/>
      </w:tblGrid>
      <w:tr w:rsidR="00755D1C" w:rsidRPr="00F905BB" w14:paraId="43231A76" w14:textId="77777777" w:rsidTr="0088493E">
        <w:trPr>
          <w:jc w:val="center"/>
        </w:trPr>
        <w:tc>
          <w:tcPr>
            <w:tcW w:w="6147" w:type="dxa"/>
            <w:gridSpan w:val="4"/>
            <w:shd w:val="clear" w:color="auto" w:fill="D9D9D9" w:themeFill="background1" w:themeFillShade="D9"/>
            <w:vAlign w:val="center"/>
          </w:tcPr>
          <w:p w14:paraId="45F42B04" w14:textId="77777777" w:rsidR="00755D1C" w:rsidRPr="00F905BB" w:rsidRDefault="004A623B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Course Delivery Method</w:t>
            </w:r>
          </w:p>
        </w:tc>
      </w:tr>
      <w:tr w:rsidR="00755D1C" w:rsidRPr="00F905BB" w14:paraId="01CF5ED9" w14:textId="77777777" w:rsidTr="0088493E">
        <w:trPr>
          <w:jc w:val="center"/>
        </w:trPr>
        <w:tc>
          <w:tcPr>
            <w:tcW w:w="6147" w:type="dxa"/>
            <w:gridSpan w:val="4"/>
            <w:shd w:val="clear" w:color="auto" w:fill="auto"/>
          </w:tcPr>
          <w:p w14:paraId="34BAEAD3" w14:textId="77777777" w:rsidR="00755D1C" w:rsidRPr="00F905BB" w:rsidRDefault="007D22C3" w:rsidP="00A71D79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ar-JO"/>
                </w:rPr>
                <w:id w:val="1944255193"/>
              </w:sdtPr>
              <w:sdtEndPr/>
              <w:sdtContent>
                <w:r w:rsidR="00925A0A" w:rsidRPr="00F905BB">
                  <w:rPr>
                    <w:rFonts w:ascii="MS Gothic" w:eastAsia="MS Gothic" w:hAnsi="MS Gothic" w:cstheme="majorBidi" w:hint="eastAsia"/>
                    <w:b/>
                    <w:bCs/>
                    <w:sz w:val="24"/>
                    <w:szCs w:val="24"/>
                    <w:lang w:bidi="ar-JO"/>
                  </w:rPr>
                  <w:t>☒</w:t>
                </w:r>
              </w:sdtContent>
            </w:sdt>
            <w:r w:rsidR="00746668"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Physical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ar-JO"/>
                </w:rPr>
                <w:id w:val="-1044053671"/>
              </w:sdtPr>
              <w:sdtEndPr/>
              <w:sdtContent>
                <w:r w:rsidR="002A5200" w:rsidRPr="00F905BB">
                  <w:rPr>
                    <w:rFonts w:ascii="MS Gothic" w:eastAsia="MS Gothic" w:hAnsi="MS Gothic" w:cstheme="majorBidi" w:hint="eastAsia"/>
                    <w:b/>
                    <w:bCs/>
                    <w:sz w:val="24"/>
                    <w:szCs w:val="24"/>
                    <w:lang w:bidi="ar-JO"/>
                  </w:rPr>
                  <w:t>☐</w:t>
                </w:r>
              </w:sdtContent>
            </w:sdt>
            <w:r w:rsidR="00856B3B"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Online                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ar-JO"/>
                </w:rPr>
                <w:id w:val="-164404171"/>
              </w:sdtPr>
              <w:sdtEndPr/>
              <w:sdtContent>
                <w:r w:rsidR="002A5200" w:rsidRPr="00F905BB">
                  <w:rPr>
                    <w:rFonts w:ascii="MS Gothic" w:eastAsia="MS Gothic" w:hAnsi="MS Gothic" w:cstheme="majorBidi" w:hint="eastAsia"/>
                    <w:b/>
                    <w:bCs/>
                    <w:sz w:val="24"/>
                    <w:szCs w:val="24"/>
                    <w:lang w:bidi="ar-JO"/>
                  </w:rPr>
                  <w:t>☐</w:t>
                </w:r>
              </w:sdtContent>
            </w:sdt>
            <w:r w:rsidR="00746668"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Blended</w:t>
            </w:r>
          </w:p>
        </w:tc>
      </w:tr>
      <w:tr w:rsidR="00A656AA" w:rsidRPr="00F905BB" w14:paraId="55AE1E26" w14:textId="77777777" w:rsidTr="0088493E">
        <w:trPr>
          <w:jc w:val="center"/>
        </w:trPr>
        <w:tc>
          <w:tcPr>
            <w:tcW w:w="614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76552C" w14:textId="77777777" w:rsidR="00A656AA" w:rsidRPr="00F905BB" w:rsidRDefault="00354540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F905BB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Learning Model</w:t>
            </w:r>
          </w:p>
        </w:tc>
      </w:tr>
      <w:tr w:rsidR="0088493E" w:rsidRPr="00F905BB" w14:paraId="62FB6879" w14:textId="77777777" w:rsidTr="0088493E">
        <w:trPr>
          <w:jc w:val="center"/>
        </w:trPr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8C3D" w14:textId="77777777" w:rsidR="0088493E" w:rsidRPr="00F905BB" w:rsidRDefault="0088493E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Physical</w:t>
            </w:r>
          </w:p>
        </w:tc>
        <w:tc>
          <w:tcPr>
            <w:tcW w:w="1630" w:type="dxa"/>
            <w:shd w:val="clear" w:color="auto" w:fill="auto"/>
          </w:tcPr>
          <w:p w14:paraId="695BAEB0" w14:textId="77777777" w:rsidR="0088493E" w:rsidRPr="00F905BB" w:rsidRDefault="00153035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F905BB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A</w:t>
            </w:r>
            <w:r w:rsidR="0088493E" w:rsidRPr="00F905BB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synchronous</w:t>
            </w:r>
          </w:p>
        </w:tc>
        <w:tc>
          <w:tcPr>
            <w:tcW w:w="1510" w:type="dxa"/>
            <w:shd w:val="clear" w:color="auto" w:fill="auto"/>
          </w:tcPr>
          <w:p w14:paraId="7D498E6B" w14:textId="77777777" w:rsidR="0088493E" w:rsidRPr="00F905BB" w:rsidRDefault="00153035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F905BB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S</w:t>
            </w:r>
            <w:r w:rsidR="0088493E" w:rsidRPr="00F905BB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ynchronous</w:t>
            </w:r>
          </w:p>
        </w:tc>
        <w:tc>
          <w:tcPr>
            <w:tcW w:w="1504" w:type="dxa"/>
            <w:vMerge w:val="restart"/>
            <w:shd w:val="clear" w:color="auto" w:fill="auto"/>
          </w:tcPr>
          <w:p w14:paraId="09E9A213" w14:textId="77777777" w:rsidR="0088493E" w:rsidRPr="00F905BB" w:rsidRDefault="0088493E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F905BB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 xml:space="preserve">Precentage </w:t>
            </w:r>
          </w:p>
        </w:tc>
      </w:tr>
      <w:tr w:rsidR="0088493E" w:rsidRPr="00F905BB" w14:paraId="41664A43" w14:textId="77777777" w:rsidTr="0088493E">
        <w:trPr>
          <w:jc w:val="center"/>
        </w:trPr>
        <w:tc>
          <w:tcPr>
            <w:tcW w:w="1503" w:type="dxa"/>
            <w:tcBorders>
              <w:top w:val="single" w:sz="4" w:space="0" w:color="auto"/>
            </w:tcBorders>
            <w:shd w:val="clear" w:color="auto" w:fill="auto"/>
          </w:tcPr>
          <w:p w14:paraId="61E3E54A" w14:textId="77777777" w:rsidR="0088493E" w:rsidRPr="00F905BB" w:rsidRDefault="00925A0A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F905BB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100%</w:t>
            </w:r>
          </w:p>
        </w:tc>
        <w:tc>
          <w:tcPr>
            <w:tcW w:w="1630" w:type="dxa"/>
            <w:shd w:val="clear" w:color="auto" w:fill="auto"/>
          </w:tcPr>
          <w:p w14:paraId="7EE020F8" w14:textId="77777777" w:rsidR="0088493E" w:rsidRPr="00F905BB" w:rsidRDefault="00925A0A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F905BB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0%</w:t>
            </w:r>
          </w:p>
        </w:tc>
        <w:tc>
          <w:tcPr>
            <w:tcW w:w="1510" w:type="dxa"/>
            <w:shd w:val="clear" w:color="auto" w:fill="auto"/>
          </w:tcPr>
          <w:p w14:paraId="775DC92B" w14:textId="77777777" w:rsidR="0088493E" w:rsidRPr="00F905BB" w:rsidRDefault="00925A0A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F905BB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0%</w:t>
            </w:r>
          </w:p>
        </w:tc>
        <w:tc>
          <w:tcPr>
            <w:tcW w:w="1504" w:type="dxa"/>
            <w:vMerge/>
            <w:shd w:val="clear" w:color="auto" w:fill="auto"/>
          </w:tcPr>
          <w:p w14:paraId="63FB7938" w14:textId="77777777" w:rsidR="0088493E" w:rsidRPr="00F905BB" w:rsidRDefault="0088493E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</w:tr>
    </w:tbl>
    <w:p w14:paraId="0C3BBBEB" w14:textId="77777777" w:rsidR="005D57FB" w:rsidRPr="00F905BB" w:rsidRDefault="005D57FB" w:rsidP="00A71D79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AA4D619" w14:textId="77777777" w:rsidR="0019584A" w:rsidRPr="00F905BB" w:rsidRDefault="00A70BBA" w:rsidP="00A71D79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905BB">
        <w:rPr>
          <w:rFonts w:asciiTheme="majorBidi" w:hAnsiTheme="majorBidi" w:cstheme="majorBidi"/>
          <w:b/>
          <w:bCs/>
          <w:sz w:val="24"/>
          <w:szCs w:val="24"/>
        </w:rPr>
        <w:t xml:space="preserve">Course Description </w:t>
      </w:r>
    </w:p>
    <w:tbl>
      <w:tblPr>
        <w:tblStyle w:val="TableGrid"/>
        <w:bidiVisual/>
        <w:tblW w:w="9465" w:type="dxa"/>
        <w:tblInd w:w="-331" w:type="dxa"/>
        <w:tblBorders>
          <w:top w:val="thinThickLargeGap" w:sz="2" w:space="0" w:color="auto"/>
          <w:left w:val="thinThickLargeGap" w:sz="2" w:space="0" w:color="auto"/>
          <w:bottom w:val="thinThickLargeGap" w:sz="2" w:space="0" w:color="auto"/>
          <w:right w:val="thinThickLargeGap" w:sz="2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A70BBA" w:rsidRPr="00F905BB" w14:paraId="3D59E845" w14:textId="77777777" w:rsidTr="00A70BBA">
        <w:tc>
          <w:tcPr>
            <w:tcW w:w="9465" w:type="dxa"/>
          </w:tcPr>
          <w:p w14:paraId="50B671F8" w14:textId="77777777" w:rsidR="00016A99" w:rsidRDefault="00016A99" w:rsidP="00CC2B9D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3F1EB9" w14:textId="77777777" w:rsidR="00C927BD" w:rsidRDefault="00B83D00" w:rsidP="00016A9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="006A32E2" w:rsidRPr="006A32E2">
              <w:rPr>
                <w:rFonts w:asciiTheme="majorBidi" w:hAnsiTheme="majorBidi" w:cstheme="majorBidi"/>
                <w:sz w:val="24"/>
                <w:szCs w:val="24"/>
              </w:rPr>
              <w:t>English Skills 102 is an advanced course that</w:t>
            </w:r>
            <w:r w:rsidR="006A32E2">
              <w:t xml:space="preserve"> </w:t>
            </w:r>
            <w:r w:rsidR="00CF02B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builds </w:t>
            </w:r>
            <w:r w:rsidR="0098032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on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and</w:t>
            </w:r>
            <w:r w:rsidR="00CC2B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="00DC6D6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expands the</w:t>
            </w:r>
            <w:r w:rsidR="00CF02B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reading, listening, speaking, critical thinking, and writing capabilities that students developed in English 101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. </w:t>
            </w:r>
          </w:p>
          <w:p w14:paraId="4A8A5AB3" w14:textId="77777777" w:rsidR="00F76F34" w:rsidRDefault="00F76F34" w:rsidP="00F76F34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38C66769" w14:textId="77777777" w:rsidR="00C927BD" w:rsidRDefault="00F76F34" w:rsidP="00F76F34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By </w:t>
            </w:r>
            <w:r w:rsidR="00C927B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the end of the course, learners will be able to understand standard spoken language, live or broadcast on both familiar and unfamiliar to</w:t>
            </w:r>
            <w:r w:rsidR="00E05E5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</w:t>
            </w:r>
            <w:r w:rsidR="00C927B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ics normally encountered in </w:t>
            </w:r>
            <w:r w:rsidR="00E05E5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personal</w:t>
            </w:r>
            <w:r w:rsidR="00C927B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, social, academic, or vocational life. </w:t>
            </w:r>
            <w:r w:rsidR="007D28D7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Furthermore, students are expected to understand the main ideas of propositionally and linguistically complex speech on </w:t>
            </w:r>
            <w:r w:rsidR="00692751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both concrete</w:t>
            </w:r>
            <w:r w:rsidR="007D28D7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and abstract topics delivered in standard speech, including technical discussions in his/her field of specialization.  </w:t>
            </w:r>
          </w:p>
          <w:p w14:paraId="2E7A0495" w14:textId="77777777" w:rsidR="007D28D7" w:rsidRDefault="007D28D7" w:rsidP="007D28D7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1A0E8F04" w14:textId="77777777" w:rsidR="002941F1" w:rsidRDefault="00692751" w:rsidP="00F76F34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The course would help students to read with a large degree of independence, adapting styles and speed of reading to different texts and purposes, and using appropriate reference sources selectively. </w:t>
            </w:r>
            <w:r w:rsidR="00F76F3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Also, t</w:t>
            </w:r>
            <w:r w:rsidR="00F80CA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he course stresses the skill of speaking and aims at prompting students’ ability </w:t>
            </w:r>
            <w:r w:rsidR="00F80CAB">
              <w:rPr>
                <w:rFonts w:asciiTheme="majorBidi" w:hAnsiTheme="majorBidi" w:cstheme="majorBidi"/>
                <w:sz w:val="24"/>
                <w:szCs w:val="24"/>
                <w:lang w:bidi="ar-JO"/>
              </w:rPr>
              <w:lastRenderedPageBreak/>
              <w:t xml:space="preserve">to use the </w:t>
            </w:r>
            <w:r w:rsidR="00641CC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language</w:t>
            </w:r>
            <w:r w:rsidR="00F80CA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fluently, accurately and effectively on a wide range of general, academic, vocational or leisure topics, marking clearly the relation between ideas. </w:t>
            </w:r>
            <w:r w:rsidR="00641CC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Moreover, students are expected to communicate spontaneously adopting a level of </w:t>
            </w:r>
            <w:r w:rsidR="004A766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formality</w:t>
            </w:r>
            <w:r w:rsidR="00641CC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appropriate to the circumstances.</w:t>
            </w:r>
            <w:r w:rsidR="003F39B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</w:p>
          <w:p w14:paraId="3B91397C" w14:textId="77777777" w:rsidR="002941F1" w:rsidRDefault="002941F1" w:rsidP="002941F1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4D572A41" w14:textId="77777777" w:rsidR="00B83D00" w:rsidRPr="006A32E2" w:rsidRDefault="00B83D00" w:rsidP="003523E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Th</w:t>
            </w:r>
            <w:r w:rsidR="0098032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course </w:t>
            </w:r>
            <w:r w:rsidR="00CF02B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prepares students to meet the challenges of professional oral communication through </w:t>
            </w:r>
            <w:r w:rsidR="00DC6D6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prepared presentations</w:t>
            </w:r>
            <w:r w:rsidR="00CF02B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which provide students with the opportunity to develop the necessary skills for public </w:t>
            </w:r>
            <w:r w:rsidR="0098032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speaking and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6A32E2">
              <w:rPr>
                <w:rFonts w:asciiTheme="majorBidi" w:hAnsiTheme="majorBidi" w:cstheme="majorBidi"/>
                <w:sz w:val="24"/>
                <w:szCs w:val="24"/>
              </w:rPr>
              <w:t xml:space="preserve">the tools to be effective communicators in English. </w:t>
            </w:r>
          </w:p>
          <w:p w14:paraId="23FCE225" w14:textId="77777777" w:rsidR="00B83D00" w:rsidRPr="006A32E2" w:rsidRDefault="00B83D00" w:rsidP="00B83D0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377C79D0" w14:textId="77777777" w:rsidR="00A70BBA" w:rsidRPr="00F905BB" w:rsidRDefault="0098032B" w:rsidP="002941F1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Furthermore, i</w:t>
            </w:r>
            <w:r w:rsidR="0028771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 includes</w:t>
            </w:r>
            <w:r w:rsidR="00CF02B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critical analysis, interpretation and evaluation of various</w:t>
            </w:r>
            <w:r w:rsidR="00B83D0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reading texts</w:t>
            </w:r>
            <w:r w:rsidR="00CF02B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along with writing </w:t>
            </w:r>
            <w:r w:rsidR="004A766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opinion essays, a personal statement, summary of an article and online comments. </w:t>
            </w:r>
            <w:r w:rsidR="00B83D0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It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also exposes</w:t>
            </w:r>
            <w:r w:rsidR="0028771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students to a variety of communication styles and modes and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helps students</w:t>
            </w:r>
            <w:r w:rsidR="003F39B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. In addition to this, it establishes a supportive environment for sharing ideas and facilitate discussion of delicate issues, showing appreciation of different perspectives, encouraging students to explore issues and adjusting sensitively the way he/she expresses things. </w:t>
            </w:r>
          </w:p>
        </w:tc>
      </w:tr>
    </w:tbl>
    <w:p w14:paraId="3D307263" w14:textId="77777777" w:rsidR="00925A0A" w:rsidRPr="00B83D00" w:rsidRDefault="00925A0A" w:rsidP="00B83D00">
      <w:pPr>
        <w:bidi w:val="0"/>
        <w:spacing w:after="200" w:line="276" w:lineRule="auto"/>
        <w:ind w:left="360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B83D00">
        <w:rPr>
          <w:rFonts w:asciiTheme="majorBidi" w:hAnsiTheme="majorBidi" w:cstheme="majorBidi"/>
          <w:sz w:val="24"/>
          <w:szCs w:val="24"/>
          <w:lang w:bidi="ar-JO"/>
        </w:rPr>
        <w:lastRenderedPageBreak/>
        <w:t xml:space="preserve"> </w:t>
      </w:r>
    </w:p>
    <w:p w14:paraId="06A11935" w14:textId="77777777" w:rsidR="00925A0A" w:rsidRPr="00F905BB" w:rsidRDefault="00925A0A" w:rsidP="00A71D79">
      <w:pPr>
        <w:pStyle w:val="ListParagraph"/>
        <w:bidi w:val="0"/>
        <w:spacing w:after="200" w:line="276" w:lineRule="auto"/>
        <w:jc w:val="both"/>
        <w:rPr>
          <w:rFonts w:asciiTheme="majorBidi" w:hAnsiTheme="majorBidi" w:cstheme="majorBidi"/>
          <w:sz w:val="24"/>
          <w:szCs w:val="24"/>
          <w:lang w:bidi="ar-JO"/>
        </w:rPr>
      </w:pPr>
    </w:p>
    <w:p w14:paraId="6D50C68A" w14:textId="77777777" w:rsidR="006470EF" w:rsidRDefault="00A70BBA" w:rsidP="00A71D79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905BB">
        <w:rPr>
          <w:rFonts w:asciiTheme="majorBidi" w:hAnsiTheme="majorBidi" w:cstheme="majorBidi"/>
          <w:b/>
          <w:bCs/>
          <w:sz w:val="24"/>
          <w:szCs w:val="24"/>
        </w:rPr>
        <w:t xml:space="preserve">Course Learning Outcomes </w:t>
      </w:r>
    </w:p>
    <w:p w14:paraId="4EDD967D" w14:textId="77777777" w:rsidR="008E0472" w:rsidRPr="00F905BB" w:rsidRDefault="008E0472" w:rsidP="00A71D79">
      <w:pPr>
        <w:bidi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TableGrid"/>
        <w:bidiVisual/>
        <w:tblW w:w="10206" w:type="dxa"/>
        <w:tblInd w:w="-505" w:type="dxa"/>
        <w:tblLook w:val="04A0" w:firstRow="1" w:lastRow="0" w:firstColumn="1" w:lastColumn="0" w:noHBand="0" w:noVBand="1"/>
      </w:tblPr>
      <w:tblGrid>
        <w:gridCol w:w="2126"/>
        <w:gridCol w:w="6379"/>
        <w:gridCol w:w="1701"/>
      </w:tblGrid>
      <w:tr w:rsidR="000E6129" w:rsidRPr="00F905BB" w14:paraId="71323C54" w14:textId="77777777" w:rsidTr="00F57BFE">
        <w:tc>
          <w:tcPr>
            <w:tcW w:w="2126" w:type="dxa"/>
            <w:tcBorders>
              <w:top w:val="thickThinLargeGap" w:sz="2" w:space="0" w:color="auto"/>
              <w:left w:val="thickThinLargeGap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32B14" w14:textId="77777777" w:rsidR="000E6129" w:rsidRPr="00F905BB" w:rsidRDefault="001E68E7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Corresponding Program outcomes  </w:t>
            </w:r>
          </w:p>
        </w:tc>
        <w:tc>
          <w:tcPr>
            <w:tcW w:w="6379" w:type="dxa"/>
            <w:tcBorders>
              <w:top w:val="thickThinLargeGap" w:sz="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F866CD" w14:textId="77777777" w:rsidR="000E6129" w:rsidRPr="00F905BB" w:rsidRDefault="00A70BBA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Outcomes</w:t>
            </w:r>
          </w:p>
        </w:tc>
        <w:tc>
          <w:tcPr>
            <w:tcW w:w="1701" w:type="dxa"/>
            <w:tcBorders>
              <w:top w:val="thickThinLargeGap" w:sz="2" w:space="0" w:color="auto"/>
              <w:left w:val="single" w:sz="4" w:space="0" w:color="auto"/>
              <w:right w:val="thickThinLargeGap" w:sz="2" w:space="0" w:color="auto"/>
            </w:tcBorders>
            <w:shd w:val="clear" w:color="auto" w:fill="D9D9D9" w:themeFill="background1" w:themeFillShade="D9"/>
            <w:vAlign w:val="center"/>
          </w:tcPr>
          <w:p w14:paraId="528C735B" w14:textId="77777777" w:rsidR="000E6129" w:rsidRPr="00F905BB" w:rsidRDefault="00A70BBA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Number</w:t>
            </w:r>
          </w:p>
        </w:tc>
      </w:tr>
      <w:tr w:rsidR="00701AD7" w:rsidRPr="00F905BB" w14:paraId="773EE393" w14:textId="77777777" w:rsidTr="00F57BFE">
        <w:tc>
          <w:tcPr>
            <w:tcW w:w="10206" w:type="dxa"/>
            <w:gridSpan w:val="3"/>
            <w:tcBorders>
              <w:left w:val="thickThinLargeGap" w:sz="2" w:space="0" w:color="auto"/>
              <w:right w:val="thickThinLargeGap" w:sz="2" w:space="0" w:color="auto"/>
            </w:tcBorders>
            <w:shd w:val="clear" w:color="auto" w:fill="D9D9D9" w:themeFill="background1" w:themeFillShade="D9"/>
          </w:tcPr>
          <w:p w14:paraId="2F414D4A" w14:textId="77777777" w:rsidR="00701AD7" w:rsidRPr="00F905BB" w:rsidRDefault="00A70BBA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Knowledge </w:t>
            </w:r>
          </w:p>
        </w:tc>
      </w:tr>
      <w:tr w:rsidR="007137C4" w:rsidRPr="00F905BB" w14:paraId="1A3AC2F3" w14:textId="77777777" w:rsidTr="00F57BFE">
        <w:trPr>
          <w:trHeight w:val="830"/>
        </w:trPr>
        <w:tc>
          <w:tcPr>
            <w:tcW w:w="2126" w:type="dxa"/>
            <w:vMerge w:val="restart"/>
            <w:tcBorders>
              <w:left w:val="thickThinLargeGap" w:sz="2" w:space="0" w:color="auto"/>
              <w:right w:val="single" w:sz="4" w:space="0" w:color="auto"/>
            </w:tcBorders>
          </w:tcPr>
          <w:p w14:paraId="42AD7A7C" w14:textId="77777777" w:rsidR="007137C4" w:rsidRPr="00F905BB" w:rsidRDefault="00E06940" w:rsidP="00E0694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K1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1440B919" w14:textId="77777777" w:rsidR="007137C4" w:rsidRDefault="007137C4" w:rsidP="00A71D79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  <w:t xml:space="preserve">Visual </w:t>
            </w:r>
            <w:r w:rsidR="000109F3"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  <w:t xml:space="preserve">Sources of </w:t>
            </w:r>
            <w:r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  <w:t>Knowledge</w:t>
            </w:r>
            <w:r w:rsidR="00D03478"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  <w:t>&amp; Background Knowledge</w:t>
            </w:r>
          </w:p>
          <w:p w14:paraId="1209A397" w14:textId="77777777" w:rsidR="007137C4" w:rsidRPr="00F905BB" w:rsidRDefault="007137C4" w:rsidP="003024EA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Look</w:t>
            </w:r>
            <w:r w:rsidR="00CC2B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at compelling images which open every unit, introduce the theme and enrich student’s knowledge about the topic. </w:t>
            </w:r>
          </w:p>
        </w:tc>
        <w:tc>
          <w:tcPr>
            <w:tcW w:w="1701" w:type="dxa"/>
            <w:tcBorders>
              <w:left w:val="single" w:sz="4" w:space="0" w:color="auto"/>
              <w:right w:val="thickThinLargeGap" w:sz="2" w:space="0" w:color="auto"/>
            </w:tcBorders>
          </w:tcPr>
          <w:p w14:paraId="16D5917A" w14:textId="77777777" w:rsidR="007137C4" w:rsidRPr="00F905BB" w:rsidRDefault="007137C4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K1</w:t>
            </w:r>
          </w:p>
        </w:tc>
      </w:tr>
      <w:tr w:rsidR="007137C4" w:rsidRPr="00F905BB" w14:paraId="5E366723" w14:textId="77777777" w:rsidTr="00F57BFE">
        <w:trPr>
          <w:trHeight w:val="830"/>
        </w:trPr>
        <w:tc>
          <w:tcPr>
            <w:tcW w:w="2126" w:type="dxa"/>
            <w:vMerge/>
            <w:tcBorders>
              <w:left w:val="thickThinLargeGap" w:sz="2" w:space="0" w:color="auto"/>
              <w:right w:val="single" w:sz="4" w:space="0" w:color="auto"/>
            </w:tcBorders>
          </w:tcPr>
          <w:p w14:paraId="5B559EA5" w14:textId="77777777" w:rsidR="007137C4" w:rsidRPr="00F905BB" w:rsidRDefault="007137C4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7EB40CE2" w14:textId="77777777" w:rsidR="000109F3" w:rsidRDefault="007137C4" w:rsidP="008D79A6">
            <w:pPr>
              <w:bidi w:val="0"/>
              <w:spacing w:after="200" w:line="276" w:lineRule="auto"/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</w:pPr>
            <w:r w:rsidRPr="004B2DE6"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  <w:t xml:space="preserve">Vocabulary </w:t>
            </w:r>
          </w:p>
          <w:p w14:paraId="5C5F3E59" w14:textId="77777777" w:rsidR="008D79A6" w:rsidRDefault="008D79A6" w:rsidP="008D79A6">
            <w:pPr>
              <w:bidi w:val="0"/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8D79A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Can understand and use the main technical terminology of his/her field, when discussing his/her area of specialization with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8D79A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other specialists.</w:t>
            </w:r>
          </w:p>
          <w:p w14:paraId="4CE7CD19" w14:textId="77777777" w:rsidR="004A5F8F" w:rsidRDefault="004A5F8F" w:rsidP="004A5F8F">
            <w:pPr>
              <w:bidi w:val="0"/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Can use expressions and vocabularies relates to past and present habits. </w:t>
            </w:r>
          </w:p>
          <w:p w14:paraId="73B42014" w14:textId="77777777" w:rsidR="000E5563" w:rsidRDefault="000E5563" w:rsidP="000E5563">
            <w:pPr>
              <w:bidi w:val="0"/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Can describe annoying things. </w:t>
            </w:r>
          </w:p>
          <w:p w14:paraId="603FA3F6" w14:textId="77777777" w:rsidR="004A5F8F" w:rsidRDefault="004A5F8F" w:rsidP="004A5F8F">
            <w:pPr>
              <w:bidi w:val="0"/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Describe personality and express preferences. </w:t>
            </w:r>
          </w:p>
          <w:p w14:paraId="04820896" w14:textId="77777777" w:rsidR="004A5F8F" w:rsidRPr="008D79A6" w:rsidRDefault="004A5F8F" w:rsidP="004A5F8F">
            <w:pPr>
              <w:bidi w:val="0"/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Can talk about support team in life </w:t>
            </w:r>
          </w:p>
          <w:p w14:paraId="0B900B68" w14:textId="77777777" w:rsidR="008D79A6" w:rsidRPr="008D79A6" w:rsidRDefault="00F76F34" w:rsidP="00F76F34">
            <w:pPr>
              <w:bidi w:val="0"/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Can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obtain </w:t>
            </w:r>
            <w:r w:rsidR="008D79A6" w:rsidRPr="008D79A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a</w:t>
            </w:r>
            <w:proofErr w:type="gramEnd"/>
            <w:r w:rsidR="008D79A6" w:rsidRPr="008D79A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good range of vocabulary for matters connected to his/her field and most general topics</w:t>
            </w:r>
            <w:r w:rsidR="008D79A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.</w:t>
            </w:r>
          </w:p>
          <w:p w14:paraId="30124F00" w14:textId="77777777" w:rsidR="00F76F34" w:rsidRDefault="008D79A6" w:rsidP="00F76F34">
            <w:pPr>
              <w:bidi w:val="0"/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8D79A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Can vary formulation to avoid frequent repetition</w:t>
            </w:r>
          </w:p>
          <w:p w14:paraId="496D9202" w14:textId="77777777" w:rsidR="007137C4" w:rsidRDefault="008D79A6" w:rsidP="00F76F34">
            <w:pPr>
              <w:bidi w:val="0"/>
              <w:spacing w:after="200" w:line="276" w:lineRule="auto"/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</w:pPr>
            <w:r w:rsidRPr="008D79A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Can produce the appropriate collocations of many words in most contexts fairly systematically.</w:t>
            </w:r>
          </w:p>
        </w:tc>
        <w:tc>
          <w:tcPr>
            <w:tcW w:w="1701" w:type="dxa"/>
            <w:tcBorders>
              <w:left w:val="single" w:sz="4" w:space="0" w:color="auto"/>
              <w:right w:val="thickThinLargeGap" w:sz="2" w:space="0" w:color="auto"/>
            </w:tcBorders>
          </w:tcPr>
          <w:p w14:paraId="0B873CDB" w14:textId="77777777" w:rsidR="007137C4" w:rsidRPr="00F905BB" w:rsidRDefault="00A93078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K2 </w:t>
            </w:r>
          </w:p>
        </w:tc>
      </w:tr>
      <w:tr w:rsidR="00D501E0" w:rsidRPr="00F905BB" w14:paraId="58C12171" w14:textId="77777777" w:rsidTr="00F57BFE">
        <w:trPr>
          <w:trHeight w:val="830"/>
        </w:trPr>
        <w:tc>
          <w:tcPr>
            <w:tcW w:w="2126" w:type="dxa"/>
            <w:tcBorders>
              <w:left w:val="thickThinLargeGap" w:sz="2" w:space="0" w:color="auto"/>
              <w:right w:val="single" w:sz="4" w:space="0" w:color="auto"/>
            </w:tcBorders>
          </w:tcPr>
          <w:p w14:paraId="681F91CA" w14:textId="77777777" w:rsidR="00D501E0" w:rsidRPr="00F905BB" w:rsidRDefault="00E06940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lastRenderedPageBreak/>
              <w:t>K2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1E28D7B0" w14:textId="77777777" w:rsidR="00D501E0" w:rsidRPr="006D0BCC" w:rsidRDefault="00D501E0" w:rsidP="00A71D79">
            <w:pPr>
              <w:bidi w:val="0"/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  <w:t xml:space="preserve">Reading Comprehension  </w:t>
            </w:r>
          </w:p>
          <w:p w14:paraId="1FE74498" w14:textId="77777777" w:rsidR="00DA701C" w:rsidRDefault="00DA701C" w:rsidP="003024EA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DA701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Read</w:t>
            </w:r>
            <w:r w:rsidR="0080092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DA701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a variety </w:t>
            </w:r>
            <w:r w:rsidR="003F39BE" w:rsidRPr="00DA701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of texts</w:t>
            </w:r>
            <w:r w:rsidRPr="00DA701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at the </w:t>
            </w:r>
            <w:r w:rsidR="003024E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upper</w:t>
            </w:r>
            <w:r w:rsidRPr="00DA701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-intermediate level and </w:t>
            </w:r>
            <w:r w:rsidR="00016A99" w:rsidRPr="00DA701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master</w:t>
            </w:r>
            <w:r w:rsidRPr="00DA701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reading comprehension skills. </w:t>
            </w:r>
          </w:p>
          <w:p w14:paraId="063F43E7" w14:textId="77777777" w:rsidR="00404431" w:rsidRPr="00404431" w:rsidRDefault="00404431" w:rsidP="0080092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04431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Becom</w:t>
            </w:r>
            <w:r w:rsidR="0080092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</w:t>
            </w:r>
            <w:r w:rsidRPr="00404431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familiar with some critical thinking skills important for professional English, such as close reading, making claims and justifications, weighing different perspectives and weighing the evidence. </w:t>
            </w:r>
          </w:p>
          <w:p w14:paraId="441CAFBD" w14:textId="77777777" w:rsidR="00D501E0" w:rsidRDefault="00D501E0" w:rsidP="00800924">
            <w:pPr>
              <w:bidi w:val="0"/>
              <w:spacing w:after="200" w:line="276" w:lineRule="auto"/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1B8EAFB1" w14:textId="77777777" w:rsidR="005A7168" w:rsidRPr="00F905BB" w:rsidRDefault="005A7168" w:rsidP="005A7168">
            <w:pPr>
              <w:bidi w:val="0"/>
              <w:spacing w:after="200" w:line="276" w:lineRule="auto"/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LargeGap" w:sz="2" w:space="0" w:color="auto"/>
            </w:tcBorders>
          </w:tcPr>
          <w:p w14:paraId="4BF6DE76" w14:textId="77777777" w:rsidR="00D501E0" w:rsidRPr="00F905BB" w:rsidRDefault="00D501E0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3</w:t>
            </w:r>
          </w:p>
        </w:tc>
      </w:tr>
      <w:tr w:rsidR="00A70BBA" w:rsidRPr="00F905BB" w14:paraId="4859A357" w14:textId="77777777" w:rsidTr="00F57BFE">
        <w:tc>
          <w:tcPr>
            <w:tcW w:w="10206" w:type="dxa"/>
            <w:gridSpan w:val="3"/>
            <w:tcBorders>
              <w:left w:val="thickThinLargeGap" w:sz="2" w:space="0" w:color="auto"/>
              <w:right w:val="thickThinLargeGap" w:sz="2" w:space="0" w:color="auto"/>
            </w:tcBorders>
            <w:shd w:val="clear" w:color="auto" w:fill="D9D9D9" w:themeFill="background1" w:themeFillShade="D9"/>
          </w:tcPr>
          <w:p w14:paraId="042CDE52" w14:textId="77777777" w:rsidR="00A70BBA" w:rsidRPr="00F905BB" w:rsidRDefault="00A70BBA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Skills </w:t>
            </w:r>
          </w:p>
        </w:tc>
      </w:tr>
      <w:tr w:rsidR="00991C75" w:rsidRPr="00F905BB" w14:paraId="1106231F" w14:textId="77777777" w:rsidTr="00F57BFE">
        <w:trPr>
          <w:trHeight w:val="415"/>
        </w:trPr>
        <w:tc>
          <w:tcPr>
            <w:tcW w:w="2126" w:type="dxa"/>
            <w:tcBorders>
              <w:left w:val="thickThinLargeGap" w:sz="2" w:space="0" w:color="auto"/>
              <w:right w:val="single" w:sz="4" w:space="0" w:color="auto"/>
            </w:tcBorders>
          </w:tcPr>
          <w:p w14:paraId="31DC193F" w14:textId="77777777" w:rsidR="00991C75" w:rsidRPr="00F905BB" w:rsidRDefault="00E06940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63C15B27" w14:textId="77777777" w:rsidR="000109F3" w:rsidRPr="000109F3" w:rsidRDefault="000109F3" w:rsidP="00A71D79">
            <w:pPr>
              <w:bidi w:val="0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  <w:t xml:space="preserve">Reading Comprehension </w:t>
            </w:r>
          </w:p>
          <w:p w14:paraId="0BD2DC22" w14:textId="77777777" w:rsidR="005A7168" w:rsidRDefault="000109F3" w:rsidP="005B449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Apply reading comprehension skills,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including pre-read</w:t>
            </w:r>
            <w:r w:rsidR="00A9307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ing skills, making predictions,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skim-</w:t>
            </w:r>
            <w:r w:rsidR="00A9307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reading, scan-reading,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reading beyond the lines </w:t>
            </w:r>
            <w:r w:rsidR="005B449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and other skills.</w:t>
            </w:r>
          </w:p>
          <w:p w14:paraId="3353CC95" w14:textId="77777777" w:rsidR="009D5ED2" w:rsidRDefault="009D5ED2" w:rsidP="009D5ED2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30DC4DDE" w14:textId="77777777" w:rsidR="009D5ED2" w:rsidRDefault="009D5ED2" w:rsidP="009D5ED2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Read blog posts and look carefully for details. </w:t>
            </w:r>
          </w:p>
          <w:p w14:paraId="0EA3FA0B" w14:textId="77777777" w:rsidR="00EA02F0" w:rsidRDefault="00EA02F0" w:rsidP="00EA02F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43BC3AE8" w14:textId="77777777" w:rsidR="00EA02F0" w:rsidRDefault="00EA02F0" w:rsidP="00EA02F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Read part of a radio show to analyze critically. </w:t>
            </w:r>
          </w:p>
          <w:p w14:paraId="272CB7FD" w14:textId="77777777" w:rsidR="00F228D4" w:rsidRDefault="00F228D4" w:rsidP="00F228D4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799B395A" w14:textId="77777777" w:rsidR="00F228D4" w:rsidRDefault="00F228D4" w:rsidP="00F228D4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Read an interview with a consultant from a podcast. </w:t>
            </w:r>
          </w:p>
          <w:p w14:paraId="52F426BC" w14:textId="77777777" w:rsidR="00AE1E51" w:rsidRDefault="00AE1E51" w:rsidP="00AE1E51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7B7EC9A5" w14:textId="77777777" w:rsidR="00AE1E51" w:rsidRDefault="00AE1E51" w:rsidP="00AE1E51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Read to understand author's attitude. </w:t>
            </w:r>
          </w:p>
          <w:p w14:paraId="4A0AA67E" w14:textId="77777777" w:rsidR="005B4490" w:rsidRDefault="005B4490" w:rsidP="005A7168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</w:p>
          <w:p w14:paraId="15A20AD0" w14:textId="77777777" w:rsidR="005B4490" w:rsidRDefault="005B4490" w:rsidP="005B449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R</w:t>
            </w:r>
            <w:r w:rsidRPr="005B449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ead correspondence relating to his/her field of interest and readily grasp the essential meaning.</w:t>
            </w:r>
          </w:p>
          <w:p w14:paraId="04859BA4" w14:textId="77777777" w:rsidR="005A7168" w:rsidRDefault="005A7168" w:rsidP="005A7168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14B0A066" w14:textId="77777777" w:rsidR="005B4490" w:rsidRDefault="005B4490" w:rsidP="005B449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U</w:t>
            </w:r>
            <w:r w:rsidRPr="005B449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nderstand what is said in a personal email or posting even where some colloquial language is used.</w:t>
            </w:r>
          </w:p>
          <w:p w14:paraId="570616E9" w14:textId="77777777" w:rsidR="00147D1F" w:rsidRDefault="00147D1F" w:rsidP="00147D1F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1FA9C8C8" w14:textId="77777777" w:rsidR="00147D1F" w:rsidRDefault="00147D1F" w:rsidP="00147D1F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</w:t>
            </w:r>
            <w:r w:rsidRPr="00147D1F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can quickly through several sources (articles, reports, websites, books, etc.) in parallel, in both his/her own field and in related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147D1F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fields, and can identify the relevance and usefulness of particular sections for the task at hand.</w:t>
            </w:r>
          </w:p>
          <w:p w14:paraId="4F8855DB" w14:textId="77777777" w:rsidR="005A7168" w:rsidRPr="00147D1F" w:rsidRDefault="005A7168" w:rsidP="00147D1F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3C528B0D" w14:textId="77777777" w:rsidR="00147D1F" w:rsidRDefault="00147D1F" w:rsidP="00147D1F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</w:t>
            </w:r>
            <w:r w:rsidRPr="00147D1F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can quickly through long and complex texts, locating relevant details.</w:t>
            </w:r>
          </w:p>
          <w:p w14:paraId="45AD390E" w14:textId="77777777" w:rsidR="005A7168" w:rsidRPr="00147D1F" w:rsidRDefault="005A7168" w:rsidP="00147D1F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2172A4EE" w14:textId="77777777" w:rsidR="00147D1F" w:rsidRDefault="00147D1F" w:rsidP="00147D1F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Q</w:t>
            </w:r>
            <w:r w:rsidRPr="00147D1F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uickly identify the content and relevance of news items, articles and reports on a wide range of professional topics, deciding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147D1F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whether closer study is worthwhile.</w:t>
            </w:r>
          </w:p>
          <w:p w14:paraId="462E05F1" w14:textId="77777777" w:rsidR="00A93078" w:rsidRPr="00F905BB" w:rsidRDefault="00A93078" w:rsidP="002005F3">
            <w:pPr>
              <w:tabs>
                <w:tab w:val="left" w:pos="4680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LargeGap" w:sz="2" w:space="0" w:color="auto"/>
            </w:tcBorders>
          </w:tcPr>
          <w:p w14:paraId="6EA6D354" w14:textId="77777777" w:rsidR="00991C75" w:rsidRPr="00F905BB" w:rsidRDefault="000109F3" w:rsidP="00D0347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</w:t>
            </w:r>
            <w:r w:rsidR="00D0347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</w:t>
            </w:r>
          </w:p>
        </w:tc>
      </w:tr>
      <w:tr w:rsidR="00A93078" w:rsidRPr="00F905BB" w14:paraId="6CBA3CAF" w14:textId="77777777" w:rsidTr="00F57BFE">
        <w:trPr>
          <w:trHeight w:val="663"/>
        </w:trPr>
        <w:tc>
          <w:tcPr>
            <w:tcW w:w="2126" w:type="dxa"/>
            <w:tcBorders>
              <w:left w:val="thickThinLargeGap" w:sz="2" w:space="0" w:color="auto"/>
              <w:right w:val="single" w:sz="4" w:space="0" w:color="auto"/>
            </w:tcBorders>
          </w:tcPr>
          <w:p w14:paraId="337E1B6D" w14:textId="77777777" w:rsidR="00A93078" w:rsidRPr="00F905BB" w:rsidRDefault="00E06940" w:rsidP="00E0694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S2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07EF0329" w14:textId="77777777" w:rsidR="007543D6" w:rsidRDefault="003024EA" w:rsidP="007543D6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  <w:t xml:space="preserve"> </w:t>
            </w:r>
            <w:r w:rsidR="00A93078"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  <w:t>Spe</w:t>
            </w:r>
            <w:r w:rsidR="007543D6"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  <w:t xml:space="preserve">aking and Real Life Situations </w:t>
            </w:r>
          </w:p>
          <w:p w14:paraId="7758F835" w14:textId="77777777" w:rsidR="00BA73AF" w:rsidRDefault="00BA73AF" w:rsidP="00BA73AF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</w:pPr>
          </w:p>
          <w:p w14:paraId="2B3711ED" w14:textId="77777777" w:rsidR="00BA73AF" w:rsidRDefault="00BA73AF" w:rsidP="00BA73AF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BA73A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Discuss different issues and use the appropriate expressions to agree strongly, making and responding to opinions. </w:t>
            </w:r>
          </w:p>
          <w:p w14:paraId="7AB7708F" w14:textId="77777777" w:rsidR="00FC6F49" w:rsidRDefault="00FC6F49" w:rsidP="00FC6F49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  <w:p w14:paraId="6A661861" w14:textId="77777777" w:rsidR="00FC6F49" w:rsidRDefault="00FC6F49" w:rsidP="00FC6F49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Make and respond to requests. </w:t>
            </w:r>
          </w:p>
          <w:p w14:paraId="69C239F2" w14:textId="77777777" w:rsidR="00FC6F49" w:rsidRDefault="00FC6F49" w:rsidP="00FC6F49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  <w:p w14:paraId="5B35EAA7" w14:textId="77777777" w:rsidR="00BA73AF" w:rsidRDefault="00FC6F49" w:rsidP="00FC6F49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lastRenderedPageBreak/>
              <w:t xml:space="preserve">Discuss advantages and disadvantages. </w:t>
            </w:r>
          </w:p>
          <w:p w14:paraId="3E77FE88" w14:textId="77777777" w:rsidR="00FC6F49" w:rsidRDefault="00FC6F49" w:rsidP="00FC6F49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  <w:p w14:paraId="1C6C7688" w14:textId="77777777" w:rsidR="000A60A5" w:rsidRDefault="000A60A5" w:rsidP="000A60A5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Express willingness and unwillingness </w:t>
            </w:r>
          </w:p>
          <w:p w14:paraId="080C120E" w14:textId="77777777" w:rsidR="009D5ED2" w:rsidRDefault="009D5ED2" w:rsidP="009D5ED2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  <w:p w14:paraId="521D63F9" w14:textId="77777777" w:rsidR="009D5ED2" w:rsidRDefault="009D5ED2" w:rsidP="009D5ED2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Interview for a full-time position</w:t>
            </w:r>
            <w:r w:rsidR="00B101C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. </w:t>
            </w:r>
          </w:p>
          <w:p w14:paraId="4C912CD6" w14:textId="77777777" w:rsidR="000A60A5" w:rsidRPr="00BA73AF" w:rsidRDefault="000A60A5" w:rsidP="000A60A5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  <w:p w14:paraId="7871DE5D" w14:textId="77777777" w:rsidR="00EF58F2" w:rsidRPr="00EF58F2" w:rsidRDefault="00EF58F2" w:rsidP="00EF58F2">
            <w:pPr>
              <w:spacing w:line="276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E</w:t>
            </w:r>
            <w:r w:rsidRPr="00EF58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stablish a relationship with interlocutors through sympathetic questioning and expressions of agreement, plus, if appropriate,</w:t>
            </w:r>
          </w:p>
          <w:p w14:paraId="436C80B5" w14:textId="77777777" w:rsidR="00EF58F2" w:rsidRDefault="00EF58F2" w:rsidP="00EF58F2">
            <w:pPr>
              <w:spacing w:line="276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F58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comments about third parties or shared conditions.</w:t>
            </w:r>
          </w:p>
          <w:p w14:paraId="34928163" w14:textId="77777777" w:rsidR="00EF58F2" w:rsidRPr="00EF58F2" w:rsidRDefault="00EF58F2" w:rsidP="00EF58F2">
            <w:pPr>
              <w:spacing w:line="276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  <w:p w14:paraId="737A8070" w14:textId="77777777" w:rsidR="00EF58F2" w:rsidRPr="00EF58F2" w:rsidRDefault="00EF58F2" w:rsidP="00EF58F2">
            <w:pPr>
              <w:spacing w:line="276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I</w:t>
            </w:r>
            <w:r w:rsidRPr="00EF58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ndicate reservations and reluctance, state conditions when agreeing to requests or granting permission, and ask for</w:t>
            </w:r>
          </w:p>
          <w:p w14:paraId="3D9E41D9" w14:textId="77777777" w:rsidR="00EF58F2" w:rsidRDefault="00EF58F2" w:rsidP="00EF58F2">
            <w:pPr>
              <w:spacing w:line="276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F58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understanding of his/her own position.</w:t>
            </w:r>
          </w:p>
          <w:p w14:paraId="7B50F0BA" w14:textId="77777777" w:rsidR="00EF58F2" w:rsidRPr="00EF58F2" w:rsidRDefault="00EF58F2" w:rsidP="00EF58F2">
            <w:pPr>
              <w:spacing w:line="276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  <w:p w14:paraId="6B301A09" w14:textId="77777777" w:rsidR="00EF58F2" w:rsidRDefault="00EF58F2" w:rsidP="00EF58F2">
            <w:pPr>
              <w:spacing w:line="276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E</w:t>
            </w:r>
            <w:r w:rsidRPr="00EF58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ngage in extended conversation on most general topics in a clearly participatory fashion, even in a noisy environment.</w:t>
            </w:r>
          </w:p>
          <w:p w14:paraId="2F63BEE3" w14:textId="77777777" w:rsidR="00EF58F2" w:rsidRPr="00EF58F2" w:rsidRDefault="00EF58F2" w:rsidP="00EF58F2">
            <w:pPr>
              <w:spacing w:line="276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  <w:p w14:paraId="209EC86F" w14:textId="77777777" w:rsidR="001D7FFC" w:rsidRDefault="00EF58F2" w:rsidP="00EF58F2">
            <w:pPr>
              <w:bidi w:val="0"/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C</w:t>
            </w:r>
            <w:r w:rsidRPr="00EF58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onvey degrees of emotion and highlight the personal significance of events and experiences.</w:t>
            </w:r>
          </w:p>
          <w:p w14:paraId="067C061F" w14:textId="77777777" w:rsidR="00EF58F2" w:rsidRPr="00EF58F2" w:rsidRDefault="00EF58F2" w:rsidP="00EF58F2">
            <w:pPr>
              <w:bidi w:val="0"/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  <w:p w14:paraId="5F0384CA" w14:textId="77777777" w:rsidR="00330BEB" w:rsidRPr="00330BEB" w:rsidRDefault="00330BEB" w:rsidP="00CC2B9D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330BE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Speak about a variety of topics selected by instructors or students, relevant to the topics covered in the course, and preparing proper projects and presentations. </w:t>
            </w:r>
          </w:p>
          <w:p w14:paraId="250A15B2" w14:textId="77777777" w:rsidR="00D51F97" w:rsidRDefault="00D51F97" w:rsidP="003024EA">
            <w:pPr>
              <w:bidi w:val="0"/>
              <w:spacing w:after="200" w:line="276" w:lineRule="auto"/>
              <w:ind w:left="360" w:hanging="36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D51F97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Prepar</w:t>
            </w:r>
            <w:r w:rsidR="00CC2B9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D51F97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well-designed professional presentations</w:t>
            </w:r>
          </w:p>
          <w:p w14:paraId="0EEF1F1D" w14:textId="77777777" w:rsidR="00602534" w:rsidRDefault="003024EA" w:rsidP="003024EA">
            <w:pPr>
              <w:bidi w:val="0"/>
              <w:spacing w:after="200" w:line="276" w:lineRule="auto"/>
              <w:ind w:left="360" w:hanging="36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8057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Practic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e </w:t>
            </w:r>
            <w:r w:rsidRPr="00C8057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role</w:t>
            </w:r>
            <w:r w:rsidR="00602534" w:rsidRPr="00C8057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play</w:t>
            </w:r>
            <w:r w:rsidR="00CC2B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and simulations </w:t>
            </w:r>
          </w:p>
          <w:p w14:paraId="06896006" w14:textId="77777777" w:rsidR="00800924" w:rsidRPr="00DA701C" w:rsidRDefault="003024EA" w:rsidP="003024EA">
            <w:pPr>
              <w:bidi w:val="0"/>
              <w:spacing w:after="200" w:line="276" w:lineRule="auto"/>
              <w:ind w:left="360" w:hanging="36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Practice pair</w:t>
            </w:r>
            <w:r w:rsidR="0080092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and teamwork </w:t>
            </w:r>
          </w:p>
          <w:p w14:paraId="5F357A67" w14:textId="77777777" w:rsidR="00A93078" w:rsidRPr="00C80570" w:rsidRDefault="00442D8C" w:rsidP="00E16BB0">
            <w:pPr>
              <w:spacing w:after="200" w:line="276" w:lineRule="auto"/>
              <w:ind w:left="196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Speak English free from mistakes and using functional English in a variety of formal and informal situations, such as reacting to stories, narrating incidents, reporting news, describing skills, talents and experience, and finally getting around a new place or touristic attraction</w:t>
            </w:r>
            <w:r w:rsidR="00E16BB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thickThinLargeGap" w:sz="2" w:space="0" w:color="auto"/>
            </w:tcBorders>
          </w:tcPr>
          <w:p w14:paraId="21A5B269" w14:textId="77777777" w:rsidR="00A93078" w:rsidRPr="00F905BB" w:rsidRDefault="00A93078" w:rsidP="00D0347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lastRenderedPageBreak/>
              <w:t>S</w:t>
            </w:r>
            <w:r w:rsidR="00D0347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</w:t>
            </w:r>
          </w:p>
        </w:tc>
      </w:tr>
      <w:tr w:rsidR="00A93078" w:rsidRPr="00F905BB" w14:paraId="3812E3A2" w14:textId="77777777" w:rsidTr="00F57BFE">
        <w:trPr>
          <w:trHeight w:val="1439"/>
        </w:trPr>
        <w:tc>
          <w:tcPr>
            <w:tcW w:w="2126" w:type="dxa"/>
            <w:tcBorders>
              <w:left w:val="thickThinLargeGap" w:sz="2" w:space="0" w:color="auto"/>
              <w:right w:val="single" w:sz="4" w:space="0" w:color="auto"/>
            </w:tcBorders>
          </w:tcPr>
          <w:p w14:paraId="3FB6FDE9" w14:textId="77777777" w:rsidR="00A93078" w:rsidRPr="00F905BB" w:rsidRDefault="00E06940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S3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6A37A2B1" w14:textId="77777777" w:rsidR="00A93078" w:rsidRDefault="00A93078" w:rsidP="004C3DD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  <w:t xml:space="preserve">Listening </w:t>
            </w:r>
          </w:p>
          <w:p w14:paraId="73695257" w14:textId="77777777" w:rsidR="000552FE" w:rsidRDefault="000552FE" w:rsidP="000552FE">
            <w:pPr>
              <w:spacing w:after="200" w:line="276" w:lineRule="auto"/>
              <w:ind w:left="360" w:hanging="254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K</w:t>
            </w:r>
            <w:r w:rsidRPr="000552F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eep up with an animated conversation between speakers of the target language.</w:t>
            </w:r>
          </w:p>
          <w:p w14:paraId="2A88BEFB" w14:textId="77777777" w:rsidR="007210A4" w:rsidRDefault="007210A4" w:rsidP="000552FE">
            <w:pPr>
              <w:spacing w:after="200" w:line="276" w:lineRule="auto"/>
              <w:ind w:left="360" w:hanging="254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</w:t>
            </w:r>
            <w:r w:rsidR="009141B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isten to a podcast for opinions</w:t>
            </w:r>
          </w:p>
          <w:p w14:paraId="5B1361E6" w14:textId="77777777" w:rsidR="009141B5" w:rsidRDefault="009141B5" w:rsidP="000552FE">
            <w:pPr>
              <w:spacing w:after="200" w:line="276" w:lineRule="auto"/>
              <w:ind w:left="360" w:hanging="254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Listen to a conversation for inference </w:t>
            </w:r>
          </w:p>
          <w:p w14:paraId="119F8FAC" w14:textId="77777777" w:rsidR="00851C88" w:rsidRPr="000552FE" w:rsidRDefault="00851C88" w:rsidP="000552FE">
            <w:pPr>
              <w:spacing w:after="200" w:line="276" w:lineRule="auto"/>
              <w:ind w:left="360" w:hanging="254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Listen for attitude </w:t>
            </w:r>
          </w:p>
          <w:p w14:paraId="3157682A" w14:textId="77777777" w:rsidR="000552FE" w:rsidRPr="000552FE" w:rsidRDefault="000552FE" w:rsidP="00512ADE">
            <w:pPr>
              <w:spacing w:after="200" w:line="276" w:lineRule="auto"/>
              <w:ind w:left="360" w:hanging="254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0552F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Can with some effort catch much of what is said around him/her, but may find it difficult to participate effectively in </w:t>
            </w:r>
            <w:r w:rsidRPr="000552FE">
              <w:rPr>
                <w:rFonts w:asciiTheme="majorBidi" w:hAnsiTheme="majorBidi" w:cstheme="majorBidi"/>
                <w:sz w:val="24"/>
                <w:szCs w:val="24"/>
                <w:lang w:bidi="ar-JO"/>
              </w:rPr>
              <w:lastRenderedPageBreak/>
              <w:t>discussion with</w:t>
            </w:r>
            <w:r w:rsidR="00512AD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0552F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several speakers of the target language who do not modify their speech in any way.</w:t>
            </w:r>
          </w:p>
          <w:p w14:paraId="0143F352" w14:textId="77777777" w:rsidR="000552FE" w:rsidRPr="000552FE" w:rsidRDefault="000552FE" w:rsidP="000552FE">
            <w:pPr>
              <w:spacing w:after="200" w:line="276" w:lineRule="auto"/>
              <w:ind w:left="360" w:hanging="254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0552F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Can identify the main reasons for and against an argument or idea in a discussion conducted in clear standard speech.</w:t>
            </w:r>
          </w:p>
          <w:p w14:paraId="26DA3F06" w14:textId="77777777" w:rsidR="000437D3" w:rsidRDefault="000552FE" w:rsidP="00F2784F">
            <w:pPr>
              <w:bidi w:val="0"/>
              <w:spacing w:after="200" w:line="276" w:lineRule="auto"/>
              <w:ind w:left="16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0552F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Can follow chronologica</w:t>
            </w:r>
            <w:r w:rsidR="00F2784F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l sequence in extended informal </w:t>
            </w:r>
            <w:r w:rsidRPr="000552F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speech, e.g. in a story or anecdote</w:t>
            </w:r>
            <w:r w:rsidR="00D25C7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. </w:t>
            </w:r>
          </w:p>
          <w:p w14:paraId="1DB07F6E" w14:textId="77777777" w:rsidR="00D25C78" w:rsidRPr="00D25C78" w:rsidRDefault="00D25C78" w:rsidP="00D25C78">
            <w:pPr>
              <w:spacing w:after="200" w:line="276" w:lineRule="auto"/>
              <w:ind w:left="106" w:hanging="106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D25C7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Can follow the essentials of lectures, talks, reports, and other forms of academic/professional presentation which are propositionally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D25C7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and linguistically complex.</w:t>
            </w:r>
          </w:p>
          <w:p w14:paraId="1715716C" w14:textId="77777777" w:rsidR="00D25C78" w:rsidRPr="000437D3" w:rsidRDefault="00D25C78" w:rsidP="00D25C78">
            <w:pPr>
              <w:spacing w:after="200" w:line="276" w:lineRule="auto"/>
              <w:ind w:left="106" w:hanging="106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D25C7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Can understand the speaker’s point of view on topics that are of current interest or that relate to his/her specialized field, provided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D25C7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that the talk is delivered in standard spoken language.</w:t>
            </w:r>
          </w:p>
          <w:p w14:paraId="2CACFEE2" w14:textId="77777777" w:rsidR="00A93078" w:rsidRPr="00A93078" w:rsidRDefault="00A93078" w:rsidP="004C3DD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LargeGap" w:sz="2" w:space="0" w:color="auto"/>
            </w:tcBorders>
          </w:tcPr>
          <w:p w14:paraId="03BB009B" w14:textId="77777777" w:rsidR="00A93078" w:rsidRPr="00F905BB" w:rsidRDefault="00A93078" w:rsidP="00D0347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lastRenderedPageBreak/>
              <w:t>S</w:t>
            </w:r>
            <w:r w:rsidR="00D0347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3</w:t>
            </w:r>
          </w:p>
        </w:tc>
      </w:tr>
      <w:tr w:rsidR="00E907DB" w:rsidRPr="00F905BB" w14:paraId="44A5725E" w14:textId="77777777" w:rsidTr="00F57BFE">
        <w:trPr>
          <w:trHeight w:val="690"/>
        </w:trPr>
        <w:tc>
          <w:tcPr>
            <w:tcW w:w="2126" w:type="dxa"/>
            <w:tcBorders>
              <w:left w:val="thickThinLargeGap" w:sz="2" w:space="0" w:color="auto"/>
              <w:right w:val="single" w:sz="4" w:space="0" w:color="auto"/>
            </w:tcBorders>
          </w:tcPr>
          <w:p w14:paraId="47B38B37" w14:textId="77777777" w:rsidR="00E907DB" w:rsidRPr="00F905BB" w:rsidRDefault="00E907DB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4DF0988B" w14:textId="77777777" w:rsidR="00E907DB" w:rsidRDefault="009F47EA" w:rsidP="00A71D79">
            <w:pPr>
              <w:bidi w:val="0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</w:pPr>
            <w:r w:rsidRPr="009F47EA"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  <w:t>Watching Videos</w:t>
            </w:r>
          </w:p>
          <w:p w14:paraId="2218E4FD" w14:textId="77777777" w:rsidR="009F47EA" w:rsidRPr="00F905BB" w:rsidRDefault="009F47EA" w:rsidP="00CC2B9D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9F47E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Appl</w:t>
            </w:r>
            <w:r w:rsidR="00CC2B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y </w:t>
            </w:r>
            <w:r w:rsidRPr="009F47E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the skills of watching videos supported by BEFORE, WHILE and AFTER viewing activities. </w:t>
            </w:r>
          </w:p>
        </w:tc>
        <w:tc>
          <w:tcPr>
            <w:tcW w:w="1701" w:type="dxa"/>
            <w:tcBorders>
              <w:left w:val="single" w:sz="4" w:space="0" w:color="auto"/>
              <w:right w:val="thickThinLargeGap" w:sz="2" w:space="0" w:color="auto"/>
            </w:tcBorders>
          </w:tcPr>
          <w:p w14:paraId="3015853E" w14:textId="77777777" w:rsidR="00E907DB" w:rsidRPr="00F905BB" w:rsidRDefault="00E907DB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7</w:t>
            </w:r>
          </w:p>
        </w:tc>
      </w:tr>
      <w:tr w:rsidR="00E907DB" w:rsidRPr="00F905BB" w14:paraId="27274962" w14:textId="77777777" w:rsidTr="00F57BFE">
        <w:trPr>
          <w:trHeight w:val="690"/>
        </w:trPr>
        <w:tc>
          <w:tcPr>
            <w:tcW w:w="2126" w:type="dxa"/>
            <w:tcBorders>
              <w:left w:val="thickThinLargeGap" w:sz="2" w:space="0" w:color="auto"/>
              <w:right w:val="single" w:sz="4" w:space="0" w:color="auto"/>
            </w:tcBorders>
          </w:tcPr>
          <w:p w14:paraId="1A2147A2" w14:textId="77777777" w:rsidR="00E907DB" w:rsidRPr="00F905BB" w:rsidRDefault="00E907DB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09C5D045" w14:textId="77777777" w:rsidR="00E907DB" w:rsidRDefault="00E907DB" w:rsidP="00A71D79">
            <w:pPr>
              <w:bidi w:val="0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</w:pPr>
            <w:r w:rsidRPr="009F47EA"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  <w:t xml:space="preserve">Writing </w:t>
            </w:r>
          </w:p>
          <w:p w14:paraId="04D3A64F" w14:textId="77777777" w:rsidR="00644711" w:rsidRDefault="00644711" w:rsidP="00644711">
            <w:pPr>
              <w:bidi w:val="0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</w:pPr>
          </w:p>
          <w:p w14:paraId="469FE3DD" w14:textId="77777777" w:rsidR="00CE18E7" w:rsidRDefault="00CE18E7" w:rsidP="0036686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Can write </w:t>
            </w:r>
            <w:r w:rsidR="0036686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a formal opinion essay about skills from the past </w:t>
            </w:r>
          </w:p>
          <w:p w14:paraId="7EF573D7" w14:textId="77777777" w:rsidR="000369C9" w:rsidRDefault="000369C9" w:rsidP="0036686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296A0827" w14:textId="77777777" w:rsidR="000369C9" w:rsidRDefault="000369C9" w:rsidP="0036686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Can write a personal statement for a job application. </w:t>
            </w:r>
          </w:p>
          <w:p w14:paraId="63C77C2F" w14:textId="77777777" w:rsidR="000369C9" w:rsidRDefault="000369C9" w:rsidP="0036686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76F403DE" w14:textId="77777777" w:rsidR="000369C9" w:rsidRDefault="000369C9" w:rsidP="0036686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Can write a summary of an article. </w:t>
            </w:r>
          </w:p>
          <w:p w14:paraId="0A4551F7" w14:textId="77777777" w:rsidR="0026349D" w:rsidRDefault="0026349D" w:rsidP="0036686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20661D04" w14:textId="77777777" w:rsidR="00FA2ADC" w:rsidRDefault="00FA2ADC" w:rsidP="00FA2ADC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FA2AD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Can write an essay or report that develops an argument systematically with appropriate highlighting of significant points and relevant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FA2AD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supporting detail.</w:t>
            </w:r>
          </w:p>
          <w:p w14:paraId="0873E358" w14:textId="77777777" w:rsidR="00FA2ADC" w:rsidRDefault="00FA2ADC" w:rsidP="00FA2ADC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60E565FB" w14:textId="77777777" w:rsidR="00FA2ADC" w:rsidRDefault="00FA2ADC" w:rsidP="00FA2ADC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FA2AD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Can write a detailed description of a complex process.</w:t>
            </w:r>
          </w:p>
          <w:p w14:paraId="5B86452B" w14:textId="77777777" w:rsidR="00987C47" w:rsidRPr="00FA2ADC" w:rsidRDefault="00987C47" w:rsidP="00FA2ADC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49186D8B" w14:textId="77777777" w:rsidR="00FA2ADC" w:rsidRDefault="00FA2ADC" w:rsidP="00FA2ADC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FA2AD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Can evaluate different ideas or solutions to a problem.</w:t>
            </w:r>
          </w:p>
          <w:p w14:paraId="492F4F0D" w14:textId="77777777" w:rsidR="00987C47" w:rsidRPr="00FA2ADC" w:rsidRDefault="00987C47" w:rsidP="00FA2ADC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36F89298" w14:textId="77777777" w:rsidR="00FA2ADC" w:rsidRDefault="00FA2ADC" w:rsidP="00FA2ADC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FA2AD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Can write an essay or report which develops an argument, giving reasons in support of or against a particular point of view and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FA2AD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explaining the advantages and disadvantages of various options.</w:t>
            </w:r>
          </w:p>
          <w:p w14:paraId="791CA822" w14:textId="77777777" w:rsidR="00987C47" w:rsidRDefault="00987C47" w:rsidP="00FA2ADC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5B6B152A" w14:textId="77777777" w:rsidR="00D03478" w:rsidRDefault="00FA2ADC" w:rsidP="00FA2ADC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FA2AD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Can synthesize information and arguments from a number of sources.</w:t>
            </w:r>
          </w:p>
          <w:p w14:paraId="3617CCFE" w14:textId="77777777" w:rsidR="00987C47" w:rsidRDefault="00987C47" w:rsidP="00987C47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4A1FF2DB" w14:textId="77777777" w:rsidR="007D75B0" w:rsidRDefault="007D75B0" w:rsidP="007D75B0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D75B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Can write formal correspondence such as letters of enquiry, request, application and complaint with appropriate register, structure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7D75B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and conventions.</w:t>
            </w:r>
          </w:p>
          <w:p w14:paraId="46B49972" w14:textId="77777777" w:rsidR="007D75B0" w:rsidRDefault="007D75B0" w:rsidP="007D75B0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196F74BF" w14:textId="77777777" w:rsidR="007D75B0" w:rsidRDefault="007D75B0" w:rsidP="007D75B0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D75B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Can in most cases understand idiomatic expressions and colloquialisms in correspondence and other written </w:t>
            </w:r>
            <w:r w:rsidRPr="007D75B0">
              <w:rPr>
                <w:rFonts w:asciiTheme="majorBidi" w:hAnsiTheme="majorBidi" w:cstheme="majorBidi"/>
                <w:sz w:val="24"/>
                <w:szCs w:val="24"/>
                <w:lang w:bidi="ar-JO"/>
              </w:rPr>
              <w:lastRenderedPageBreak/>
              <w:t>communications and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7D75B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use the most common ones him/herself as appropriate to the situation.</w:t>
            </w:r>
          </w:p>
          <w:p w14:paraId="63DE7E0E" w14:textId="77777777" w:rsidR="00D03478" w:rsidRDefault="00D03478" w:rsidP="00FA2ADC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6996C18A" w14:textId="77777777" w:rsidR="00D03478" w:rsidRPr="00F905BB" w:rsidRDefault="00D03478" w:rsidP="00D03478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LargeGap" w:sz="2" w:space="0" w:color="auto"/>
            </w:tcBorders>
          </w:tcPr>
          <w:p w14:paraId="578BBEE5" w14:textId="77777777" w:rsidR="00E907DB" w:rsidRPr="00F905BB" w:rsidRDefault="00E907DB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lastRenderedPageBreak/>
              <w:t xml:space="preserve">S8 </w:t>
            </w:r>
          </w:p>
        </w:tc>
      </w:tr>
      <w:tr w:rsidR="00A70BBA" w:rsidRPr="00F905BB" w14:paraId="3F29629F" w14:textId="77777777" w:rsidTr="00F57BFE">
        <w:tc>
          <w:tcPr>
            <w:tcW w:w="10206" w:type="dxa"/>
            <w:gridSpan w:val="3"/>
            <w:tcBorders>
              <w:left w:val="thickThinLargeGap" w:sz="2" w:space="0" w:color="auto"/>
              <w:right w:val="thickThinLargeGap" w:sz="2" w:space="0" w:color="auto"/>
            </w:tcBorders>
            <w:shd w:val="clear" w:color="auto" w:fill="D9D9D9" w:themeFill="background1" w:themeFillShade="D9"/>
          </w:tcPr>
          <w:p w14:paraId="2937078D" w14:textId="77777777" w:rsidR="00A70BBA" w:rsidRPr="00F905BB" w:rsidRDefault="00A70BBA" w:rsidP="00A71D79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Competencies</w:t>
            </w:r>
          </w:p>
        </w:tc>
      </w:tr>
      <w:tr w:rsidR="007715DE" w:rsidRPr="00F905BB" w14:paraId="40C37BF6" w14:textId="77777777" w:rsidTr="00F57BFE">
        <w:trPr>
          <w:trHeight w:val="110"/>
        </w:trPr>
        <w:tc>
          <w:tcPr>
            <w:tcW w:w="2126" w:type="dxa"/>
            <w:tcBorders>
              <w:left w:val="thickThinLargeGap" w:sz="2" w:space="0" w:color="auto"/>
              <w:right w:val="single" w:sz="4" w:space="0" w:color="auto"/>
            </w:tcBorders>
          </w:tcPr>
          <w:p w14:paraId="31B942A8" w14:textId="77777777" w:rsidR="007715DE" w:rsidRPr="00F905BB" w:rsidRDefault="00E06940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2B3EF927" w14:textId="77777777" w:rsidR="00A645A6" w:rsidRDefault="00A645A6" w:rsidP="00A645A6">
            <w:pPr>
              <w:bidi w:val="0"/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  <w:t xml:space="preserve">Critical Thinking </w:t>
            </w:r>
          </w:p>
          <w:p w14:paraId="29E92A01" w14:textId="77777777" w:rsidR="00A645A6" w:rsidRPr="00CC2B9D" w:rsidRDefault="00A645A6" w:rsidP="00CC2B9D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C2B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Apply critical thinking skills in various situations.</w:t>
            </w:r>
          </w:p>
          <w:p w14:paraId="70FD4439" w14:textId="77777777" w:rsidR="00A645A6" w:rsidRPr="00CC2B9D" w:rsidRDefault="00A645A6" w:rsidP="00CC2B9D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C2B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Evaluat</w:t>
            </w:r>
            <w:r w:rsidR="00CC2B9D" w:rsidRPr="00CC2B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</w:t>
            </w:r>
            <w:r w:rsidRPr="00CC2B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and mak</w:t>
            </w:r>
            <w:r w:rsidR="00CC2B9D" w:rsidRPr="00CC2B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</w:t>
            </w:r>
            <w:r w:rsidRPr="00CC2B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analyses of knowledge</w:t>
            </w:r>
            <w:r w:rsidR="00FD2346" w:rsidRPr="00CC2B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,</w:t>
            </w:r>
            <w:r w:rsidRPr="00CC2B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presented in English-written texts, audios and videos. </w:t>
            </w:r>
          </w:p>
          <w:p w14:paraId="3F2F3312" w14:textId="77777777" w:rsidR="007715DE" w:rsidRPr="00CC2B9D" w:rsidRDefault="00A645A6" w:rsidP="00E16BB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C2B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Express opinion</w:t>
            </w:r>
            <w:r w:rsidR="00CC2B9D" w:rsidRPr="00CC2B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</w:t>
            </w:r>
            <w:r w:rsidRPr="00CC2B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and ma</w:t>
            </w:r>
            <w:r w:rsidR="003F7131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ke</w:t>
            </w:r>
            <w:r w:rsidRPr="00CC2B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="00D03478" w:rsidRPr="00CC2B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judgments</w:t>
            </w:r>
            <w:r w:rsidRPr="00CC2B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in professional and personal situations. </w:t>
            </w:r>
          </w:p>
        </w:tc>
        <w:tc>
          <w:tcPr>
            <w:tcW w:w="1701" w:type="dxa"/>
            <w:tcBorders>
              <w:left w:val="single" w:sz="4" w:space="0" w:color="auto"/>
              <w:right w:val="thickThinLargeGap" w:sz="2" w:space="0" w:color="auto"/>
            </w:tcBorders>
          </w:tcPr>
          <w:p w14:paraId="10C716D4" w14:textId="77777777" w:rsidR="007715DE" w:rsidRPr="00F905BB" w:rsidRDefault="007715DE" w:rsidP="00D0347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</w:t>
            </w:r>
            <w:r w:rsidR="00D0347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</w:t>
            </w:r>
          </w:p>
        </w:tc>
      </w:tr>
      <w:tr w:rsidR="007715DE" w:rsidRPr="00F905BB" w14:paraId="46D54184" w14:textId="77777777" w:rsidTr="00F57BFE">
        <w:trPr>
          <w:trHeight w:val="140"/>
        </w:trPr>
        <w:tc>
          <w:tcPr>
            <w:tcW w:w="2126" w:type="dxa"/>
            <w:tcBorders>
              <w:left w:val="thickThinLargeGap" w:sz="2" w:space="0" w:color="auto"/>
              <w:right w:val="single" w:sz="4" w:space="0" w:color="auto"/>
            </w:tcBorders>
          </w:tcPr>
          <w:p w14:paraId="26776802" w14:textId="77777777" w:rsidR="007715DE" w:rsidRPr="00F905BB" w:rsidRDefault="00E06940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C2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4DDDCDD2" w14:textId="77777777" w:rsidR="007715DE" w:rsidRDefault="00D03478" w:rsidP="0098617B">
            <w:pPr>
              <w:bidi w:val="0"/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  <w:t>Communication Competencies</w:t>
            </w:r>
          </w:p>
          <w:p w14:paraId="512DDADD" w14:textId="77777777" w:rsidR="00F675B3" w:rsidRDefault="00F675B3" w:rsidP="0098617B">
            <w:pPr>
              <w:bidi w:val="0"/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</w:pPr>
          </w:p>
          <w:p w14:paraId="67322780" w14:textId="77777777" w:rsidR="0098617B" w:rsidRPr="0098617B" w:rsidRDefault="0098617B" w:rsidP="0098617B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8617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• establish a supportive environment for sharing ideas and facilitate discussion of delicate issues, showing appreciation of</w:t>
            </w:r>
          </w:p>
          <w:p w14:paraId="0A2243D4" w14:textId="77777777" w:rsidR="0098617B" w:rsidRPr="0098617B" w:rsidRDefault="0098617B" w:rsidP="0098617B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8617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different perspectives, encouraging people to explore issues and adjusting sensitively the way he/she expresses things.</w:t>
            </w:r>
          </w:p>
          <w:p w14:paraId="5F90C5D3" w14:textId="77777777" w:rsidR="0098617B" w:rsidRPr="0098617B" w:rsidRDefault="0098617B" w:rsidP="0098617B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8617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• build upon other’s ideas, making suggestions for ways forward.</w:t>
            </w:r>
          </w:p>
          <w:p w14:paraId="50021721" w14:textId="77777777" w:rsidR="0098617B" w:rsidRPr="0098617B" w:rsidRDefault="0098617B" w:rsidP="0098617B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8617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• convey the main content of well-structured but long and propositionally complex texts on subjects within his/her fields</w:t>
            </w:r>
          </w:p>
          <w:p w14:paraId="7B3E20E8" w14:textId="77777777" w:rsidR="0098617B" w:rsidRPr="0098617B" w:rsidRDefault="0098617B" w:rsidP="0098617B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8617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of professional, academic and personal interest, clarifying the opinions and purposes of speakers.</w:t>
            </w:r>
          </w:p>
          <w:p w14:paraId="19814EE8" w14:textId="77777777" w:rsidR="0098617B" w:rsidRPr="0098617B" w:rsidRDefault="0098617B" w:rsidP="0098617B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8617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• convey detailed information and arguments reliably, e.g. the significant point(s) contained in complex but well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98617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structured</w:t>
            </w:r>
          </w:p>
          <w:p w14:paraId="10BCE00B" w14:textId="77777777" w:rsidR="00CC2B9D" w:rsidRPr="00D03478" w:rsidRDefault="0098617B" w:rsidP="0098617B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8617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texts within his/her fields of professional, academic and personal interest.</w:t>
            </w:r>
          </w:p>
        </w:tc>
        <w:tc>
          <w:tcPr>
            <w:tcW w:w="1701" w:type="dxa"/>
            <w:tcBorders>
              <w:left w:val="single" w:sz="4" w:space="0" w:color="auto"/>
              <w:right w:val="thickThinLargeGap" w:sz="2" w:space="0" w:color="auto"/>
            </w:tcBorders>
          </w:tcPr>
          <w:p w14:paraId="38EBBD98" w14:textId="77777777" w:rsidR="007715DE" w:rsidRPr="00F905BB" w:rsidRDefault="007715DE" w:rsidP="00D0347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</w:t>
            </w:r>
            <w:r w:rsidR="00D0347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</w:t>
            </w:r>
          </w:p>
        </w:tc>
      </w:tr>
    </w:tbl>
    <w:p w14:paraId="7E3F41DC" w14:textId="77777777" w:rsidR="00821116" w:rsidRPr="00F905BB" w:rsidRDefault="00821116" w:rsidP="00A71D79">
      <w:pPr>
        <w:bidi w:val="0"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BCE9E1D" w14:textId="77777777" w:rsidR="007535A1" w:rsidRPr="00F905BB" w:rsidRDefault="0068078B" w:rsidP="00A71D79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905BB">
        <w:rPr>
          <w:rFonts w:asciiTheme="majorBidi" w:hAnsiTheme="majorBidi" w:cstheme="majorBidi"/>
          <w:b/>
          <w:bCs/>
          <w:sz w:val="24"/>
          <w:szCs w:val="24"/>
        </w:rPr>
        <w:t xml:space="preserve">Learning Resources </w:t>
      </w:r>
    </w:p>
    <w:tbl>
      <w:tblPr>
        <w:tblStyle w:val="TableGrid"/>
        <w:bidiVisual/>
        <w:tblW w:w="10206" w:type="dxa"/>
        <w:tblInd w:w="-505" w:type="dxa"/>
        <w:tblLook w:val="04A0" w:firstRow="1" w:lastRow="0" w:firstColumn="1" w:lastColumn="0" w:noHBand="0" w:noVBand="1"/>
      </w:tblPr>
      <w:tblGrid>
        <w:gridCol w:w="8505"/>
        <w:gridCol w:w="1701"/>
      </w:tblGrid>
      <w:tr w:rsidR="00230898" w:rsidRPr="00F905BB" w14:paraId="04AD3250" w14:textId="77777777" w:rsidTr="00C2482C">
        <w:trPr>
          <w:trHeight w:val="340"/>
        </w:trPr>
        <w:tc>
          <w:tcPr>
            <w:tcW w:w="8505" w:type="dxa"/>
            <w:tcBorders>
              <w:top w:val="thinThickLargeGap" w:sz="2" w:space="0" w:color="auto"/>
              <w:right w:val="thinThickLargeGap" w:sz="2" w:space="0" w:color="auto"/>
            </w:tcBorders>
          </w:tcPr>
          <w:p w14:paraId="2094AEDB" w14:textId="77777777" w:rsidR="00044B37" w:rsidRDefault="00CB14CD" w:rsidP="00CB14CD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Hendra, Leslie Anne, Ibbotson, Mark &amp; O'Dell, Kathryn (2020). Evolve B2. Cambridge University Press. </w:t>
            </w:r>
          </w:p>
          <w:p w14:paraId="0304C5C1" w14:textId="77777777" w:rsidR="00921705" w:rsidRPr="00F905BB" w:rsidRDefault="00921705" w:rsidP="00A71D79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thinThickLargeGap" w:sz="2" w:space="0" w:color="auto"/>
              <w:right w:val="thinThickLargeGap" w:sz="2" w:space="0" w:color="auto"/>
            </w:tcBorders>
            <w:shd w:val="clear" w:color="auto" w:fill="D9D9D9" w:themeFill="background1" w:themeFillShade="D9"/>
          </w:tcPr>
          <w:p w14:paraId="69232772" w14:textId="77777777" w:rsidR="00230898" w:rsidRPr="00F905BB" w:rsidRDefault="00230898" w:rsidP="00A71D79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Course textbook</w:t>
            </w:r>
          </w:p>
        </w:tc>
      </w:tr>
      <w:tr w:rsidR="00230898" w:rsidRPr="00F905BB" w14:paraId="26D3BC45" w14:textId="77777777" w:rsidTr="00C2482C">
        <w:trPr>
          <w:trHeight w:val="340"/>
        </w:trPr>
        <w:tc>
          <w:tcPr>
            <w:tcW w:w="8505" w:type="dxa"/>
            <w:tcBorders>
              <w:right w:val="thinThickLargeGap" w:sz="2" w:space="0" w:color="auto"/>
            </w:tcBorders>
          </w:tcPr>
          <w:p w14:paraId="036FCEC7" w14:textId="77777777" w:rsidR="00044B37" w:rsidRPr="00044B37" w:rsidRDefault="00044B37" w:rsidP="00044B37">
            <w:pPr>
              <w:bidi w:val="0"/>
              <w:jc w:val="both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044B37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Writing References:</w:t>
            </w:r>
          </w:p>
          <w:p w14:paraId="735C661B" w14:textId="77777777" w:rsidR="00044B37" w:rsidRPr="00044B37" w:rsidRDefault="00044B37" w:rsidP="00044B37">
            <w:pPr>
              <w:bidi w:val="0"/>
              <w:jc w:val="both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14:paraId="3AC61464" w14:textId="77777777" w:rsidR="00044B37" w:rsidRPr="00044B37" w:rsidRDefault="00044B37" w:rsidP="00044B37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44B37">
              <w:rPr>
                <w:rFonts w:asciiTheme="majorBidi" w:hAnsiTheme="majorBidi" w:cstheme="majorBidi"/>
                <w:sz w:val="24"/>
                <w:szCs w:val="24"/>
              </w:rPr>
              <w:t>1. Frank, O’Hare &amp; Robert Funk (2000).The Modern Writer’s Handbook. Allyn &amp;Bacon</w:t>
            </w:r>
          </w:p>
          <w:p w14:paraId="5C092076" w14:textId="77777777" w:rsidR="00044B37" w:rsidRPr="00044B37" w:rsidRDefault="00044B37" w:rsidP="00044B37">
            <w:pPr>
              <w:bidi w:val="0"/>
              <w:jc w:val="both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044B37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Speaking References:</w:t>
            </w:r>
          </w:p>
          <w:p w14:paraId="652F2A6D" w14:textId="77777777" w:rsidR="00044B37" w:rsidRPr="00044B37" w:rsidRDefault="00044B37" w:rsidP="00044B37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D7B9673" w14:textId="77777777" w:rsidR="00044B37" w:rsidRPr="00411863" w:rsidRDefault="00044B37" w:rsidP="00411863">
            <w:pPr>
              <w:pStyle w:val="ListParagraph"/>
              <w:numPr>
                <w:ilvl w:val="0"/>
                <w:numId w:val="41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11863">
              <w:rPr>
                <w:rFonts w:asciiTheme="majorBidi" w:hAnsiTheme="majorBidi" w:cstheme="majorBidi"/>
                <w:sz w:val="24"/>
                <w:szCs w:val="24"/>
              </w:rPr>
              <w:t xml:space="preserve">Theibert, Philip. (2003). How to Give a Damn Good </w:t>
            </w:r>
            <w:proofErr w:type="gramStart"/>
            <w:r w:rsidRPr="00411863">
              <w:rPr>
                <w:rFonts w:asciiTheme="majorBidi" w:hAnsiTheme="majorBidi" w:cstheme="majorBidi"/>
                <w:sz w:val="24"/>
                <w:szCs w:val="24"/>
              </w:rPr>
              <w:t>Speech .</w:t>
            </w:r>
            <w:proofErr w:type="gramEnd"/>
            <w:r w:rsidRPr="00411863">
              <w:rPr>
                <w:rFonts w:asciiTheme="majorBidi" w:hAnsiTheme="majorBidi" w:cstheme="majorBidi"/>
                <w:sz w:val="24"/>
                <w:szCs w:val="24"/>
              </w:rPr>
              <w:t xml:space="preserve"> Jaico Publishing House </w:t>
            </w:r>
          </w:p>
          <w:p w14:paraId="6947A778" w14:textId="77777777" w:rsidR="00044B37" w:rsidRPr="00044B37" w:rsidRDefault="00044B37" w:rsidP="00044B37">
            <w:pPr>
              <w:bidi w:val="0"/>
              <w:jc w:val="both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044B37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Reading References:</w:t>
            </w:r>
          </w:p>
          <w:p w14:paraId="7CF0A3CC" w14:textId="77777777" w:rsidR="00044B37" w:rsidRPr="00044B37" w:rsidRDefault="00044B37" w:rsidP="00044B37">
            <w:pPr>
              <w:bidi w:val="0"/>
              <w:jc w:val="both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14:paraId="36C8B6F5" w14:textId="77777777" w:rsidR="00044B37" w:rsidRPr="00044B37" w:rsidRDefault="00044B37" w:rsidP="009D459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44B37"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  <w:proofErr w:type="spellStart"/>
            <w:r w:rsidRPr="00044B37">
              <w:rPr>
                <w:rFonts w:asciiTheme="majorBidi" w:hAnsiTheme="majorBidi" w:cstheme="majorBidi"/>
                <w:sz w:val="24"/>
                <w:szCs w:val="24"/>
              </w:rPr>
              <w:t>Goatly</w:t>
            </w:r>
            <w:proofErr w:type="spellEnd"/>
            <w:r w:rsidRPr="00044B37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gramStart"/>
            <w:r w:rsidRPr="00044B37">
              <w:rPr>
                <w:rFonts w:asciiTheme="majorBidi" w:hAnsiTheme="majorBidi" w:cstheme="majorBidi"/>
                <w:sz w:val="24"/>
                <w:szCs w:val="24"/>
              </w:rPr>
              <w:t>Andrew.(</w:t>
            </w:r>
            <w:proofErr w:type="gramEnd"/>
            <w:r w:rsidRPr="00044B37">
              <w:rPr>
                <w:rFonts w:asciiTheme="majorBidi" w:hAnsiTheme="majorBidi" w:cstheme="majorBidi"/>
                <w:sz w:val="24"/>
                <w:szCs w:val="24"/>
              </w:rPr>
              <w:t xml:space="preserve">2000).Critical Reading and Writing : An Introductory Case Book . </w:t>
            </w:r>
            <w:proofErr w:type="gramStart"/>
            <w:r w:rsidRPr="00044B37">
              <w:rPr>
                <w:rFonts w:asciiTheme="majorBidi" w:hAnsiTheme="majorBidi" w:cstheme="majorBidi"/>
                <w:sz w:val="24"/>
                <w:szCs w:val="24"/>
              </w:rPr>
              <w:t>Routledge .</w:t>
            </w:r>
            <w:proofErr w:type="gramEnd"/>
          </w:p>
          <w:p w14:paraId="4D1F9392" w14:textId="77777777" w:rsidR="00230898" w:rsidRPr="00F905BB" w:rsidRDefault="00230898" w:rsidP="00D03478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tcBorders>
              <w:right w:val="thinThickLargeGap" w:sz="2" w:space="0" w:color="auto"/>
            </w:tcBorders>
            <w:shd w:val="clear" w:color="auto" w:fill="D9D9D9" w:themeFill="background1" w:themeFillShade="D9"/>
          </w:tcPr>
          <w:p w14:paraId="4F6D1537" w14:textId="77777777" w:rsidR="00230898" w:rsidRPr="00F905BB" w:rsidRDefault="00230898" w:rsidP="00A71D79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Supporting References</w:t>
            </w:r>
          </w:p>
        </w:tc>
      </w:tr>
      <w:tr w:rsidR="00230898" w:rsidRPr="00F905BB" w14:paraId="66B16344" w14:textId="77777777" w:rsidTr="00C2482C">
        <w:trPr>
          <w:trHeight w:val="539"/>
        </w:trPr>
        <w:tc>
          <w:tcPr>
            <w:tcW w:w="8505" w:type="dxa"/>
            <w:tcBorders>
              <w:right w:val="thinThickLargeGap" w:sz="2" w:space="0" w:color="auto"/>
            </w:tcBorders>
          </w:tcPr>
          <w:p w14:paraId="23EA5C04" w14:textId="77777777" w:rsidR="00791A89" w:rsidRPr="00791A89" w:rsidRDefault="007D22C3" w:rsidP="00FE22F8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hyperlink r:id="rId9" w:history="1">
              <w:r w:rsidR="00FE22F8" w:rsidRPr="00F05672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ar-JO"/>
                </w:rPr>
                <w:t>www.cambridgeone.org.</w:t>
              </w:r>
            </w:hyperlink>
            <w:r w:rsidR="00FE22F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</w:t>
            </w:r>
          </w:p>
          <w:p w14:paraId="70D8BAB9" w14:textId="77777777" w:rsidR="00230898" w:rsidRPr="00791A89" w:rsidRDefault="00230898" w:rsidP="00D03478">
            <w:pPr>
              <w:pStyle w:val="NormalWeb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701" w:type="dxa"/>
            <w:tcBorders>
              <w:right w:val="thinThickLargeGap" w:sz="2" w:space="0" w:color="auto"/>
            </w:tcBorders>
            <w:shd w:val="clear" w:color="auto" w:fill="D9D9D9" w:themeFill="background1" w:themeFillShade="D9"/>
          </w:tcPr>
          <w:p w14:paraId="45805107" w14:textId="77777777" w:rsidR="00230898" w:rsidRPr="00F905BB" w:rsidRDefault="00230898" w:rsidP="00A71D79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Supporting websites </w:t>
            </w:r>
          </w:p>
        </w:tc>
      </w:tr>
      <w:tr w:rsidR="00230898" w:rsidRPr="00F905BB" w14:paraId="6DC0D780" w14:textId="77777777" w:rsidTr="00C2482C">
        <w:trPr>
          <w:trHeight w:val="341"/>
        </w:trPr>
        <w:tc>
          <w:tcPr>
            <w:tcW w:w="8505" w:type="dxa"/>
            <w:tcBorders>
              <w:bottom w:val="thinThickLargeGap" w:sz="2" w:space="0" w:color="auto"/>
              <w:right w:val="thinThickLargeGap" w:sz="2" w:space="0" w:color="auto"/>
            </w:tcBorders>
            <w:vAlign w:val="center"/>
          </w:tcPr>
          <w:p w14:paraId="3E3A0CDB" w14:textId="77777777" w:rsidR="00230898" w:rsidRPr="00F905BB" w:rsidRDefault="007D22C3" w:rsidP="00A71D79">
            <w:pPr>
              <w:bidi w:val="0"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ar-JO"/>
                </w:rPr>
                <w:id w:val="-1224052622"/>
              </w:sdtPr>
              <w:sdtEndPr/>
              <w:sdtContent>
                <w:r w:rsidR="00921705">
                  <w:rPr>
                    <w:rFonts w:ascii="MS Gothic" w:eastAsia="MS Gothic" w:hAnsi="MS Gothic" w:cstheme="majorBidi" w:hint="eastAsia"/>
                    <w:b/>
                    <w:bCs/>
                    <w:sz w:val="24"/>
                    <w:szCs w:val="24"/>
                    <w:lang w:bidi="ar-JO"/>
                  </w:rPr>
                  <w:t>☒</w:t>
                </w:r>
              </w:sdtContent>
            </w:sdt>
            <w:r w:rsidR="00230898"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Classroom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ar-JO"/>
                </w:rPr>
                <w:id w:val="691420717"/>
              </w:sdtPr>
              <w:sdtEndPr/>
              <w:sdtContent>
                <w:r w:rsidR="00921705">
                  <w:rPr>
                    <w:rFonts w:ascii="MS Gothic" w:eastAsia="MS Gothic" w:hAnsi="MS Gothic" w:cstheme="majorBidi" w:hint="eastAsia"/>
                    <w:b/>
                    <w:bCs/>
                    <w:sz w:val="24"/>
                    <w:szCs w:val="24"/>
                    <w:lang w:bidi="ar-JO"/>
                  </w:rPr>
                  <w:t>☒</w:t>
                </w:r>
              </w:sdtContent>
            </w:sdt>
            <w:r w:rsidR="00230898"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laboratory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ar-JO"/>
                </w:rPr>
                <w:id w:val="-2068720713"/>
              </w:sdtPr>
              <w:sdtEndPr/>
              <w:sdtContent>
                <w:r w:rsidR="00F57BFE">
                  <w:rPr>
                    <w:rFonts w:ascii="MS Gothic" w:eastAsia="MS Gothic" w:hAnsi="MS Gothic" w:cstheme="majorBidi"/>
                    <w:b/>
                    <w:bCs/>
                    <w:sz w:val="24"/>
                    <w:szCs w:val="24"/>
                    <w:lang w:bidi="ar-JO"/>
                  </w:rPr>
                  <w:t xml:space="preserve"> </w:t>
                </w:r>
                <w:r w:rsidR="002A5200" w:rsidRPr="00F905BB">
                  <w:rPr>
                    <w:rFonts w:ascii="MS Gothic" w:eastAsia="MS Gothic" w:hAnsi="MS Gothic" w:cstheme="majorBidi" w:hint="eastAsia"/>
                    <w:b/>
                    <w:bCs/>
                    <w:sz w:val="24"/>
                    <w:szCs w:val="24"/>
                    <w:lang w:bidi="ar-JO"/>
                  </w:rPr>
                  <w:t>☐</w:t>
                </w:r>
              </w:sdtContent>
            </w:sdt>
            <w:r w:rsidR="005059C9"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Learning platform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ar-JO"/>
                </w:rPr>
                <w:id w:val="1766880990"/>
              </w:sdtPr>
              <w:sdtEndPr/>
              <w:sdtContent>
                <w:r w:rsidR="002A5200" w:rsidRPr="00F905BB">
                  <w:rPr>
                    <w:rFonts w:ascii="MS Gothic" w:eastAsia="MS Gothic" w:hAnsi="MS Gothic" w:cstheme="majorBidi" w:hint="eastAsia"/>
                    <w:b/>
                    <w:bCs/>
                    <w:sz w:val="24"/>
                    <w:szCs w:val="24"/>
                    <w:lang w:bidi="ar-JO"/>
                  </w:rPr>
                  <w:t>☐</w:t>
                </w:r>
              </w:sdtContent>
            </w:sdt>
            <w:r w:rsidR="00230898"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Other </w:t>
            </w:r>
          </w:p>
        </w:tc>
        <w:tc>
          <w:tcPr>
            <w:tcW w:w="1701" w:type="dxa"/>
            <w:tcBorders>
              <w:bottom w:val="thinThickLargeGap" w:sz="2" w:space="0" w:color="auto"/>
              <w:right w:val="thinThickLargeGap" w:sz="2" w:space="0" w:color="auto"/>
            </w:tcBorders>
            <w:shd w:val="clear" w:color="auto" w:fill="D9D9D9" w:themeFill="background1" w:themeFillShade="D9"/>
          </w:tcPr>
          <w:p w14:paraId="540C0FA4" w14:textId="77777777" w:rsidR="00230898" w:rsidRPr="00F905BB" w:rsidRDefault="00230898" w:rsidP="00A71D79">
            <w:pPr>
              <w:bidi w:val="0"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  <w:r w:rsidRPr="00F905BB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Teaching Environment </w:t>
            </w:r>
          </w:p>
        </w:tc>
      </w:tr>
    </w:tbl>
    <w:p w14:paraId="1A1829EF" w14:textId="77777777" w:rsidR="00D03478" w:rsidRDefault="00D03478" w:rsidP="00D03478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14:paraId="2C0D86F9" w14:textId="77777777" w:rsidR="00037C86" w:rsidRDefault="00037C86" w:rsidP="00D03478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14:paraId="1DFFCD6F" w14:textId="77777777" w:rsidR="00037C86" w:rsidRDefault="00037C86" w:rsidP="00037C86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14:paraId="7978E008" w14:textId="77777777" w:rsidR="00037C86" w:rsidRDefault="00037C86" w:rsidP="00037C86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14:paraId="2D378267" w14:textId="77777777" w:rsidR="005D57FB" w:rsidRPr="00F905BB" w:rsidRDefault="00354540" w:rsidP="00037C86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905BB">
        <w:rPr>
          <w:rFonts w:asciiTheme="majorBidi" w:hAnsiTheme="majorBidi" w:cstheme="majorBidi"/>
          <w:b/>
          <w:bCs/>
          <w:sz w:val="24"/>
          <w:szCs w:val="24"/>
          <w:lang w:bidi="ar-JO"/>
        </w:rPr>
        <w:t>M</w:t>
      </w:r>
      <w:r w:rsidR="00172594" w:rsidRPr="00F905BB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eetings and subjects timetable </w:t>
      </w:r>
    </w:p>
    <w:tbl>
      <w:tblPr>
        <w:tblStyle w:val="TableGrid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49"/>
        <w:gridCol w:w="1521"/>
        <w:gridCol w:w="1134"/>
        <w:gridCol w:w="1275"/>
        <w:gridCol w:w="1985"/>
        <w:gridCol w:w="1453"/>
        <w:gridCol w:w="957"/>
      </w:tblGrid>
      <w:tr w:rsidR="00F57BFE" w:rsidRPr="005E198E" w14:paraId="11EDBC1F" w14:textId="77777777" w:rsidTr="00C44140">
        <w:tc>
          <w:tcPr>
            <w:tcW w:w="2449" w:type="dxa"/>
            <w:shd w:val="clear" w:color="auto" w:fill="A6A6A6" w:themeFill="background1" w:themeFillShade="A6"/>
          </w:tcPr>
          <w:p w14:paraId="459267AF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Topics</w:t>
            </w:r>
          </w:p>
        </w:tc>
        <w:tc>
          <w:tcPr>
            <w:tcW w:w="1521" w:type="dxa"/>
            <w:shd w:val="clear" w:color="auto" w:fill="A6A6A6" w:themeFill="background1" w:themeFillShade="A6"/>
          </w:tcPr>
          <w:p w14:paraId="1CA07C3E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Exercises 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53CB1DEE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Page number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14:paraId="32481146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Tasks 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11CB6DCB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Online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Tasks</w:t>
            </w:r>
            <w:r w:rsidRPr="005E198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453" w:type="dxa"/>
            <w:shd w:val="clear" w:color="auto" w:fill="A6A6A6" w:themeFill="background1" w:themeFillShade="A6"/>
          </w:tcPr>
          <w:p w14:paraId="443FC389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Material </w:t>
            </w:r>
          </w:p>
        </w:tc>
        <w:tc>
          <w:tcPr>
            <w:tcW w:w="957" w:type="dxa"/>
            <w:shd w:val="clear" w:color="auto" w:fill="A6A6A6" w:themeFill="background1" w:themeFillShade="A6"/>
          </w:tcPr>
          <w:p w14:paraId="5D3D40D9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Weeks</w:t>
            </w:r>
          </w:p>
        </w:tc>
      </w:tr>
      <w:tr w:rsidR="00F57BFE" w:rsidRPr="005E198E" w14:paraId="302EB55E" w14:textId="77777777" w:rsidTr="00C44140">
        <w:tc>
          <w:tcPr>
            <w:tcW w:w="2449" w:type="dxa"/>
            <w:shd w:val="clear" w:color="auto" w:fill="FFFFFF" w:themeFill="background1"/>
          </w:tcPr>
          <w:p w14:paraId="6856AB54" w14:textId="77777777" w:rsidR="00F57BFE" w:rsidRPr="005E198E" w:rsidRDefault="00F57BFE" w:rsidP="00C2482C">
            <w:pPr>
              <w:tabs>
                <w:tab w:val="right" w:pos="1483"/>
              </w:tabs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Orientation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/ Drop and Add</w:t>
            </w:r>
          </w:p>
        </w:tc>
        <w:tc>
          <w:tcPr>
            <w:tcW w:w="1521" w:type="dxa"/>
            <w:shd w:val="clear" w:color="auto" w:fill="FFFFFF" w:themeFill="background1"/>
          </w:tcPr>
          <w:p w14:paraId="5FF7ACF3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B2D4A6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694AD22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0C2E079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6F2A43BE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14:paraId="4375BC4C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Week 1</w:t>
            </w:r>
          </w:p>
          <w:p w14:paraId="16C57538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57BFE" w:rsidRPr="005E198E" w14:paraId="1402A3F9" w14:textId="77777777" w:rsidTr="00C44140">
        <w:tc>
          <w:tcPr>
            <w:tcW w:w="2449" w:type="dxa"/>
            <w:shd w:val="clear" w:color="auto" w:fill="FFFFFF" w:themeFill="background1"/>
          </w:tcPr>
          <w:p w14:paraId="0AF0B0B1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Start speaking</w:t>
            </w:r>
          </w:p>
        </w:tc>
        <w:tc>
          <w:tcPr>
            <w:tcW w:w="1521" w:type="dxa"/>
            <w:shd w:val="clear" w:color="auto" w:fill="FFFFFF" w:themeFill="background1"/>
          </w:tcPr>
          <w:p w14:paraId="4EB72C19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C, D</w:t>
            </w:r>
          </w:p>
        </w:tc>
        <w:tc>
          <w:tcPr>
            <w:tcW w:w="1134" w:type="dxa"/>
            <w:shd w:val="clear" w:color="auto" w:fill="FFFFFF" w:themeFill="background1"/>
          </w:tcPr>
          <w:p w14:paraId="6423A4F4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14:paraId="467C17BB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1A73AC6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27868F9A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 w:val="restart"/>
            <w:shd w:val="clear" w:color="auto" w:fill="FFFFFF" w:themeFill="background1"/>
          </w:tcPr>
          <w:p w14:paraId="703FE055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5D8E1177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2E40F459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0CEAC650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25C6A595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50CB19A6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1AA3CAF3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18AD975C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Week 2</w:t>
            </w:r>
          </w:p>
          <w:p w14:paraId="5694580C" w14:textId="77777777" w:rsidR="00F57BFE" w:rsidRPr="005E198E" w:rsidRDefault="00F57BFE" w:rsidP="00E100B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57BFE" w:rsidRPr="005E198E" w14:paraId="17E15C30" w14:textId="77777777" w:rsidTr="00C44140">
        <w:tc>
          <w:tcPr>
            <w:tcW w:w="2449" w:type="dxa"/>
            <w:shd w:val="clear" w:color="auto" w:fill="FFFFFF" w:themeFill="background1"/>
          </w:tcPr>
          <w:p w14:paraId="4459323E" w14:textId="77777777" w:rsidR="00F57BFE" w:rsidRPr="005E198E" w:rsidRDefault="00F57BFE" w:rsidP="00C2482C">
            <w:pPr>
              <w:pStyle w:val="ListParagraph"/>
              <w:numPr>
                <w:ilvl w:val="1"/>
                <w:numId w:val="39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Language in </w:t>
            </w: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Context</w:t>
            </w:r>
          </w:p>
          <w:p w14:paraId="2CE94380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Life Changes</w:t>
            </w:r>
          </w:p>
        </w:tc>
        <w:tc>
          <w:tcPr>
            <w:tcW w:w="1521" w:type="dxa"/>
            <w:shd w:val="clear" w:color="auto" w:fill="FFFFFF" w:themeFill="background1"/>
          </w:tcPr>
          <w:p w14:paraId="0BCF4A36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</w:t>
            </w:r>
          </w:p>
        </w:tc>
        <w:tc>
          <w:tcPr>
            <w:tcW w:w="1134" w:type="dxa"/>
            <w:shd w:val="clear" w:color="auto" w:fill="FFFFFF" w:themeFill="background1"/>
          </w:tcPr>
          <w:p w14:paraId="2A5EC2C0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14:paraId="1061FE05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A5AB71F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252FE7AC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Course Book</w:t>
            </w:r>
          </w:p>
        </w:tc>
        <w:tc>
          <w:tcPr>
            <w:tcW w:w="957" w:type="dxa"/>
            <w:vMerge/>
            <w:shd w:val="clear" w:color="auto" w:fill="FFFFFF" w:themeFill="background1"/>
          </w:tcPr>
          <w:p w14:paraId="39D768EF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14:paraId="7482A322" w14:textId="77777777" w:rsidTr="00C44140">
        <w:tc>
          <w:tcPr>
            <w:tcW w:w="2449" w:type="dxa"/>
            <w:shd w:val="clear" w:color="auto" w:fill="FFFFFF" w:themeFill="background1"/>
          </w:tcPr>
          <w:p w14:paraId="3B9A5C3A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Vocabulary: Facing Challenges</w:t>
            </w:r>
          </w:p>
        </w:tc>
        <w:tc>
          <w:tcPr>
            <w:tcW w:w="1521" w:type="dxa"/>
            <w:shd w:val="clear" w:color="auto" w:fill="FFFFFF" w:themeFill="background1"/>
          </w:tcPr>
          <w:p w14:paraId="2BD0FF27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C</w:t>
            </w:r>
          </w:p>
        </w:tc>
        <w:tc>
          <w:tcPr>
            <w:tcW w:w="1134" w:type="dxa"/>
            <w:shd w:val="clear" w:color="auto" w:fill="FFFFFF" w:themeFill="background1"/>
          </w:tcPr>
          <w:p w14:paraId="0BD94C18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14:paraId="2A48EECA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B / page 141 ex. 1.1.</w:t>
            </w:r>
          </w:p>
        </w:tc>
        <w:tc>
          <w:tcPr>
            <w:tcW w:w="1985" w:type="dxa"/>
            <w:shd w:val="clear" w:color="auto" w:fill="FFFFFF" w:themeFill="background1"/>
          </w:tcPr>
          <w:p w14:paraId="4AFD8C74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Vocabulary presentation + Vocabulary practice </w:t>
            </w:r>
          </w:p>
          <w:p w14:paraId="7C022C82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7A72666B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Course book and Digital workbook </w:t>
            </w:r>
          </w:p>
        </w:tc>
        <w:tc>
          <w:tcPr>
            <w:tcW w:w="957" w:type="dxa"/>
            <w:vMerge/>
            <w:shd w:val="clear" w:color="auto" w:fill="FFFFFF" w:themeFill="background1"/>
          </w:tcPr>
          <w:p w14:paraId="11D005FE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14:paraId="14422AAB" w14:textId="77777777" w:rsidTr="00C44140">
        <w:tc>
          <w:tcPr>
            <w:tcW w:w="2449" w:type="dxa"/>
            <w:shd w:val="clear" w:color="auto" w:fill="FFFFFF" w:themeFill="background1"/>
          </w:tcPr>
          <w:p w14:paraId="52B94297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Grammar (Present Habits)</w:t>
            </w:r>
          </w:p>
        </w:tc>
        <w:tc>
          <w:tcPr>
            <w:tcW w:w="1521" w:type="dxa"/>
            <w:shd w:val="clear" w:color="auto" w:fill="FFFFFF" w:themeFill="background1"/>
          </w:tcPr>
          <w:p w14:paraId="283C82C8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C, D</w:t>
            </w:r>
          </w:p>
        </w:tc>
        <w:tc>
          <w:tcPr>
            <w:tcW w:w="1134" w:type="dxa"/>
            <w:shd w:val="clear" w:color="auto" w:fill="FFFFFF" w:themeFill="background1"/>
          </w:tcPr>
          <w:p w14:paraId="34720A06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14:paraId="15F75A14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D477932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Grammar presentation+ Grammar practice </w:t>
            </w:r>
          </w:p>
        </w:tc>
        <w:tc>
          <w:tcPr>
            <w:tcW w:w="1453" w:type="dxa"/>
            <w:shd w:val="clear" w:color="auto" w:fill="FFFFFF" w:themeFill="background1"/>
          </w:tcPr>
          <w:p w14:paraId="4A015B64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Digital workbook </w:t>
            </w:r>
          </w:p>
        </w:tc>
        <w:tc>
          <w:tcPr>
            <w:tcW w:w="957" w:type="dxa"/>
            <w:vMerge/>
            <w:shd w:val="clear" w:color="auto" w:fill="FFFFFF" w:themeFill="background1"/>
          </w:tcPr>
          <w:p w14:paraId="311BD835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14:paraId="611564D2" w14:textId="77777777" w:rsidTr="00F57BFE">
        <w:tc>
          <w:tcPr>
            <w:tcW w:w="2449" w:type="dxa"/>
            <w:shd w:val="clear" w:color="auto" w:fill="FFFFFF" w:themeFill="background1"/>
          </w:tcPr>
          <w:p w14:paraId="496BAB8D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Speaking</w:t>
            </w:r>
          </w:p>
          <w:p w14:paraId="42A11A5D" w14:textId="77777777" w:rsidR="00F57BFE" w:rsidRPr="00642CB9" w:rsidRDefault="00F57BFE" w:rsidP="00F57BFE">
            <w:pPr>
              <w:jc w:val="right"/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397D28F8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</w:t>
            </w:r>
          </w:p>
        </w:tc>
        <w:tc>
          <w:tcPr>
            <w:tcW w:w="1134" w:type="dxa"/>
            <w:shd w:val="clear" w:color="auto" w:fill="FFFFFF" w:themeFill="background1"/>
          </w:tcPr>
          <w:p w14:paraId="11997B01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14:paraId="48107EB9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BDA633D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441DE171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 w:val="restart"/>
            <w:shd w:val="clear" w:color="auto" w:fill="FFFFFF" w:themeFill="background1"/>
          </w:tcPr>
          <w:p w14:paraId="495E946D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4C70F469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245D3FAE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2860C064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22C18F6D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76A80CEE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2804F97A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61E39044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Week 3</w:t>
            </w:r>
          </w:p>
          <w:p w14:paraId="72225D76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2B687320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57BFE" w:rsidRPr="005E198E" w14:paraId="05C47A4B" w14:textId="77777777" w:rsidTr="00C44140">
        <w:tc>
          <w:tcPr>
            <w:tcW w:w="2449" w:type="dxa"/>
            <w:shd w:val="clear" w:color="auto" w:fill="FFFFFF" w:themeFill="background1"/>
          </w:tcPr>
          <w:p w14:paraId="0CC9B019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1.2 Language in Context</w:t>
            </w:r>
          </w:p>
          <w:p w14:paraId="30756076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Reading  (Memory Lane)</w:t>
            </w:r>
          </w:p>
        </w:tc>
        <w:tc>
          <w:tcPr>
            <w:tcW w:w="1521" w:type="dxa"/>
            <w:shd w:val="clear" w:color="auto" w:fill="FFFFFF" w:themeFill="background1"/>
          </w:tcPr>
          <w:p w14:paraId="22025D3F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</w:t>
            </w:r>
          </w:p>
        </w:tc>
        <w:tc>
          <w:tcPr>
            <w:tcW w:w="1134" w:type="dxa"/>
            <w:shd w:val="clear" w:color="auto" w:fill="FFFFFF" w:themeFill="background1"/>
          </w:tcPr>
          <w:p w14:paraId="4FBFED36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14:paraId="10FC1AB8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299C01D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4F6BE603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14:paraId="7963D3E2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14:paraId="2BE27633" w14:textId="77777777" w:rsidTr="00C44140">
        <w:tc>
          <w:tcPr>
            <w:tcW w:w="2449" w:type="dxa"/>
            <w:shd w:val="clear" w:color="auto" w:fill="FFFFFF" w:themeFill="background1"/>
          </w:tcPr>
          <w:p w14:paraId="5D944604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Vocabulary: Describing annoying Things</w:t>
            </w:r>
          </w:p>
        </w:tc>
        <w:tc>
          <w:tcPr>
            <w:tcW w:w="1521" w:type="dxa"/>
            <w:shd w:val="clear" w:color="auto" w:fill="FFFFFF" w:themeFill="background1"/>
          </w:tcPr>
          <w:p w14:paraId="1C4EFF31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D</w:t>
            </w:r>
          </w:p>
        </w:tc>
        <w:tc>
          <w:tcPr>
            <w:tcW w:w="1134" w:type="dxa"/>
            <w:shd w:val="clear" w:color="auto" w:fill="FFFFFF" w:themeFill="background1"/>
          </w:tcPr>
          <w:p w14:paraId="1DA0B852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14:paraId="39CBDA23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 /page 141 ex. 1.2.</w:t>
            </w:r>
          </w:p>
        </w:tc>
        <w:tc>
          <w:tcPr>
            <w:tcW w:w="1985" w:type="dxa"/>
            <w:shd w:val="clear" w:color="auto" w:fill="FFFFFF" w:themeFill="background1"/>
          </w:tcPr>
          <w:p w14:paraId="5C7C3AF8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Vocabulary presentation + vocabulary practice </w:t>
            </w:r>
          </w:p>
        </w:tc>
        <w:tc>
          <w:tcPr>
            <w:tcW w:w="1453" w:type="dxa"/>
            <w:shd w:val="clear" w:color="auto" w:fill="FFFFFF" w:themeFill="background1"/>
          </w:tcPr>
          <w:p w14:paraId="24EF1629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Digital Workbook </w:t>
            </w:r>
          </w:p>
        </w:tc>
        <w:tc>
          <w:tcPr>
            <w:tcW w:w="957" w:type="dxa"/>
            <w:vMerge/>
            <w:shd w:val="clear" w:color="auto" w:fill="FFFFFF" w:themeFill="background1"/>
          </w:tcPr>
          <w:p w14:paraId="0331E31D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14:paraId="62E9A14C" w14:textId="77777777" w:rsidTr="00C44140">
        <w:tc>
          <w:tcPr>
            <w:tcW w:w="2449" w:type="dxa"/>
            <w:shd w:val="clear" w:color="auto" w:fill="FFFFFF" w:themeFill="background1"/>
          </w:tcPr>
          <w:p w14:paraId="29DD51E1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Grammar : Past habits </w:t>
            </w:r>
          </w:p>
        </w:tc>
        <w:tc>
          <w:tcPr>
            <w:tcW w:w="1521" w:type="dxa"/>
            <w:shd w:val="clear" w:color="auto" w:fill="FFFFFF" w:themeFill="background1"/>
          </w:tcPr>
          <w:p w14:paraId="2A9AFCEE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C</w:t>
            </w:r>
          </w:p>
        </w:tc>
        <w:tc>
          <w:tcPr>
            <w:tcW w:w="1134" w:type="dxa"/>
            <w:shd w:val="clear" w:color="auto" w:fill="FFFFFF" w:themeFill="background1"/>
          </w:tcPr>
          <w:p w14:paraId="16E60849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1D8997C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D84F008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Grammar presentation+ Grammar practice</w:t>
            </w:r>
          </w:p>
        </w:tc>
        <w:tc>
          <w:tcPr>
            <w:tcW w:w="1453" w:type="dxa"/>
            <w:shd w:val="clear" w:color="auto" w:fill="FFFFFF" w:themeFill="background1"/>
          </w:tcPr>
          <w:p w14:paraId="2FF92F69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14:paraId="059C9415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14:paraId="773D7EF3" w14:textId="77777777" w:rsidTr="00C44140">
        <w:trPr>
          <w:trHeight w:val="606"/>
        </w:trPr>
        <w:tc>
          <w:tcPr>
            <w:tcW w:w="2449" w:type="dxa"/>
            <w:shd w:val="clear" w:color="auto" w:fill="FFFFFF" w:themeFill="background1"/>
          </w:tcPr>
          <w:p w14:paraId="37DDDF3D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Speaking</w:t>
            </w:r>
          </w:p>
        </w:tc>
        <w:tc>
          <w:tcPr>
            <w:tcW w:w="1521" w:type="dxa"/>
            <w:shd w:val="clear" w:color="auto" w:fill="FFFFFF" w:themeFill="background1"/>
          </w:tcPr>
          <w:p w14:paraId="55C9FFF3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</w:t>
            </w:r>
          </w:p>
        </w:tc>
        <w:tc>
          <w:tcPr>
            <w:tcW w:w="1134" w:type="dxa"/>
            <w:shd w:val="clear" w:color="auto" w:fill="FFFFFF" w:themeFill="background1"/>
          </w:tcPr>
          <w:p w14:paraId="416CF07C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</w:tcPr>
          <w:p w14:paraId="0B528B68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Expert speaker</w:t>
            </w:r>
          </w:p>
        </w:tc>
        <w:tc>
          <w:tcPr>
            <w:tcW w:w="1985" w:type="dxa"/>
            <w:shd w:val="clear" w:color="auto" w:fill="FFFFFF" w:themeFill="background1"/>
          </w:tcPr>
          <w:p w14:paraId="78BADDC2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33DA5888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14:paraId="5A833963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14:paraId="312E6A45" w14:textId="77777777" w:rsidTr="00C44140">
        <w:tc>
          <w:tcPr>
            <w:tcW w:w="2449" w:type="dxa"/>
            <w:shd w:val="clear" w:color="auto" w:fill="FFFFFF" w:themeFill="background1"/>
          </w:tcPr>
          <w:p w14:paraId="0D3C3760" w14:textId="77777777" w:rsidR="00F57BFE" w:rsidRPr="005E198E" w:rsidRDefault="00F57BFE" w:rsidP="00C44140">
            <w:pPr>
              <w:pStyle w:val="ListParagraph"/>
              <w:numPr>
                <w:ilvl w:val="1"/>
                <w:numId w:val="40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Listening (Upgrade)</w:t>
            </w:r>
          </w:p>
        </w:tc>
        <w:tc>
          <w:tcPr>
            <w:tcW w:w="1521" w:type="dxa"/>
            <w:shd w:val="clear" w:color="auto" w:fill="FFFFFF" w:themeFill="background1"/>
          </w:tcPr>
          <w:p w14:paraId="5A252488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C, D</w:t>
            </w:r>
          </w:p>
        </w:tc>
        <w:tc>
          <w:tcPr>
            <w:tcW w:w="1134" w:type="dxa"/>
            <w:shd w:val="clear" w:color="auto" w:fill="FFFFFF" w:themeFill="background1"/>
          </w:tcPr>
          <w:p w14:paraId="5DF75A42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14:paraId="754E828B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FF31644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Listening </w:t>
            </w:r>
          </w:p>
        </w:tc>
        <w:tc>
          <w:tcPr>
            <w:tcW w:w="1453" w:type="dxa"/>
            <w:shd w:val="clear" w:color="auto" w:fill="FFFFFF" w:themeFill="background1"/>
          </w:tcPr>
          <w:p w14:paraId="0BAA0DA4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Audio+ Digital Workbook</w:t>
            </w:r>
          </w:p>
          <w:p w14:paraId="15DA0560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680D0193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957" w:type="dxa"/>
            <w:vMerge/>
            <w:shd w:val="clear" w:color="auto" w:fill="FFFFFF" w:themeFill="background1"/>
          </w:tcPr>
          <w:p w14:paraId="56024C1A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14:paraId="0EE17230" w14:textId="77777777" w:rsidTr="00C44140">
        <w:tc>
          <w:tcPr>
            <w:tcW w:w="2449" w:type="dxa"/>
            <w:shd w:val="clear" w:color="auto" w:fill="FFFFFF" w:themeFill="background1"/>
          </w:tcPr>
          <w:p w14:paraId="5CAFB753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Speaking Skills</w:t>
            </w:r>
          </w:p>
        </w:tc>
        <w:tc>
          <w:tcPr>
            <w:tcW w:w="1521" w:type="dxa"/>
            <w:shd w:val="clear" w:color="auto" w:fill="FFFFFF" w:themeFill="background1"/>
          </w:tcPr>
          <w:p w14:paraId="5C18D852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A,B, C</w:t>
            </w:r>
          </w:p>
        </w:tc>
        <w:tc>
          <w:tcPr>
            <w:tcW w:w="1134" w:type="dxa"/>
            <w:shd w:val="clear" w:color="auto" w:fill="FFFFFF" w:themeFill="background1"/>
          </w:tcPr>
          <w:p w14:paraId="402FB494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</w:tcPr>
          <w:p w14:paraId="012F7619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4D258E1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64A86144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 w:val="restart"/>
            <w:shd w:val="clear" w:color="auto" w:fill="FFFFFF" w:themeFill="background1"/>
          </w:tcPr>
          <w:p w14:paraId="2AA85585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16E58904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Week 4</w:t>
            </w:r>
          </w:p>
          <w:p w14:paraId="7EC60CAE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57BFE" w:rsidRPr="005E198E" w14:paraId="2B597ADF" w14:textId="77777777" w:rsidTr="00C44140">
        <w:tc>
          <w:tcPr>
            <w:tcW w:w="2449" w:type="dxa"/>
            <w:shd w:val="clear" w:color="auto" w:fill="FFFFFF" w:themeFill="background1"/>
          </w:tcPr>
          <w:p w14:paraId="79E66264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Speaking</w:t>
            </w:r>
          </w:p>
        </w:tc>
        <w:tc>
          <w:tcPr>
            <w:tcW w:w="1521" w:type="dxa"/>
            <w:shd w:val="clear" w:color="auto" w:fill="FFFFFF" w:themeFill="background1"/>
          </w:tcPr>
          <w:p w14:paraId="1659970F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</w:t>
            </w:r>
          </w:p>
        </w:tc>
        <w:tc>
          <w:tcPr>
            <w:tcW w:w="1134" w:type="dxa"/>
            <w:shd w:val="clear" w:color="auto" w:fill="FFFFFF" w:themeFill="background1"/>
          </w:tcPr>
          <w:p w14:paraId="0604D054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</w:tcPr>
          <w:p w14:paraId="01B8CAA3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9427175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75076FB8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14:paraId="3955CAFF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14:paraId="15AB1F7F" w14:textId="77777777" w:rsidTr="00C44140">
        <w:tc>
          <w:tcPr>
            <w:tcW w:w="2449" w:type="dxa"/>
            <w:shd w:val="clear" w:color="auto" w:fill="FFFFFF" w:themeFill="background1"/>
          </w:tcPr>
          <w:p w14:paraId="22CB7582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1.4 Reading</w:t>
            </w:r>
          </w:p>
          <w:p w14:paraId="7267D46A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Back to Basics</w:t>
            </w:r>
          </w:p>
        </w:tc>
        <w:tc>
          <w:tcPr>
            <w:tcW w:w="1521" w:type="dxa"/>
            <w:shd w:val="clear" w:color="auto" w:fill="FFFFFF" w:themeFill="background1"/>
          </w:tcPr>
          <w:p w14:paraId="144CDEB2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</w:t>
            </w:r>
          </w:p>
        </w:tc>
        <w:tc>
          <w:tcPr>
            <w:tcW w:w="1134" w:type="dxa"/>
            <w:shd w:val="clear" w:color="auto" w:fill="FFFFFF" w:themeFill="background1"/>
          </w:tcPr>
          <w:p w14:paraId="640813A0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8</w:t>
            </w:r>
          </w:p>
        </w:tc>
        <w:tc>
          <w:tcPr>
            <w:tcW w:w="1275" w:type="dxa"/>
            <w:shd w:val="clear" w:color="auto" w:fill="FFFFFF" w:themeFill="background1"/>
          </w:tcPr>
          <w:p w14:paraId="24E5CD79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F086776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Reading and reading preparation </w:t>
            </w:r>
          </w:p>
        </w:tc>
        <w:tc>
          <w:tcPr>
            <w:tcW w:w="1453" w:type="dxa"/>
            <w:shd w:val="clear" w:color="auto" w:fill="FFFFFF" w:themeFill="background1"/>
          </w:tcPr>
          <w:p w14:paraId="2075DECE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Textbook and digital workbook </w:t>
            </w:r>
          </w:p>
        </w:tc>
        <w:tc>
          <w:tcPr>
            <w:tcW w:w="957" w:type="dxa"/>
            <w:vMerge/>
            <w:shd w:val="clear" w:color="auto" w:fill="FFFFFF" w:themeFill="background1"/>
          </w:tcPr>
          <w:p w14:paraId="64F13C81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14:paraId="57E24985" w14:textId="77777777" w:rsidTr="00C44140">
        <w:tc>
          <w:tcPr>
            <w:tcW w:w="2449" w:type="dxa"/>
            <w:shd w:val="clear" w:color="auto" w:fill="FFFFFF" w:themeFill="background1"/>
          </w:tcPr>
          <w:p w14:paraId="60E3FD90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Writing</w:t>
            </w:r>
          </w:p>
        </w:tc>
        <w:tc>
          <w:tcPr>
            <w:tcW w:w="1521" w:type="dxa"/>
            <w:shd w:val="clear" w:color="auto" w:fill="FFFFFF" w:themeFill="background1"/>
          </w:tcPr>
          <w:p w14:paraId="25836085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C, D, E</w:t>
            </w:r>
          </w:p>
        </w:tc>
        <w:tc>
          <w:tcPr>
            <w:tcW w:w="1134" w:type="dxa"/>
            <w:shd w:val="clear" w:color="auto" w:fill="FFFFFF" w:themeFill="background1"/>
          </w:tcPr>
          <w:p w14:paraId="3C1A94AD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9</w:t>
            </w:r>
          </w:p>
        </w:tc>
        <w:tc>
          <w:tcPr>
            <w:tcW w:w="1275" w:type="dxa"/>
            <w:shd w:val="clear" w:color="auto" w:fill="FFFFFF" w:themeFill="background1"/>
          </w:tcPr>
          <w:p w14:paraId="62C679D3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Writing an opinion essay</w:t>
            </w:r>
          </w:p>
        </w:tc>
        <w:tc>
          <w:tcPr>
            <w:tcW w:w="1985" w:type="dxa"/>
            <w:shd w:val="clear" w:color="auto" w:fill="FFFFFF" w:themeFill="background1"/>
          </w:tcPr>
          <w:p w14:paraId="733C90B4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1.4 Writing skills </w:t>
            </w:r>
          </w:p>
        </w:tc>
        <w:tc>
          <w:tcPr>
            <w:tcW w:w="1453" w:type="dxa"/>
            <w:shd w:val="clear" w:color="auto" w:fill="FFFFFF" w:themeFill="background1"/>
          </w:tcPr>
          <w:p w14:paraId="75884FA9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 w:val="restart"/>
            <w:shd w:val="clear" w:color="auto" w:fill="FFFFFF" w:themeFill="background1"/>
          </w:tcPr>
          <w:p w14:paraId="0964F36B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00DB0E71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6EC5ABDC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305F1A93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4B8B3DF6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37D4E7ED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Week 5</w:t>
            </w:r>
          </w:p>
          <w:p w14:paraId="7DD2359A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045F523B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57BFE" w:rsidRPr="005E198E" w14:paraId="16A94B8C" w14:textId="77777777" w:rsidTr="00C44140">
        <w:tc>
          <w:tcPr>
            <w:tcW w:w="2449" w:type="dxa"/>
            <w:shd w:val="clear" w:color="auto" w:fill="FFFFFF" w:themeFill="background1"/>
          </w:tcPr>
          <w:p w14:paraId="1F2B53FA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lastRenderedPageBreak/>
              <w:t>1.5 Speaking: Time to Speak</w:t>
            </w:r>
          </w:p>
          <w:p w14:paraId="5C415D6F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Blast from the Past</w:t>
            </w:r>
          </w:p>
        </w:tc>
        <w:tc>
          <w:tcPr>
            <w:tcW w:w="1521" w:type="dxa"/>
            <w:shd w:val="clear" w:color="auto" w:fill="FFFFFF" w:themeFill="background1"/>
          </w:tcPr>
          <w:p w14:paraId="52AA4D54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C, D, E, F</w:t>
            </w:r>
          </w:p>
        </w:tc>
        <w:tc>
          <w:tcPr>
            <w:tcW w:w="1134" w:type="dxa"/>
            <w:shd w:val="clear" w:color="auto" w:fill="FFFFFF" w:themeFill="background1"/>
          </w:tcPr>
          <w:p w14:paraId="6A657FD5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10</w:t>
            </w:r>
          </w:p>
        </w:tc>
        <w:tc>
          <w:tcPr>
            <w:tcW w:w="1275" w:type="dxa"/>
            <w:shd w:val="clear" w:color="auto" w:fill="FFFFFF" w:themeFill="background1"/>
          </w:tcPr>
          <w:p w14:paraId="52E5F2EF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AA58B85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Watch and listen 1+ 2</w:t>
            </w:r>
          </w:p>
          <w:p w14:paraId="1BE65F36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Focus on language </w:t>
            </w:r>
          </w:p>
          <w:p w14:paraId="6FDF51B0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654DBA2E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14:paraId="71EC709E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14:paraId="39C69668" w14:textId="77777777" w:rsidTr="00C44140">
        <w:tc>
          <w:tcPr>
            <w:tcW w:w="2449" w:type="dxa"/>
            <w:shd w:val="clear" w:color="auto" w:fill="FFFFFF" w:themeFill="background1"/>
          </w:tcPr>
          <w:p w14:paraId="77C3EDEE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Useful Phrases</w:t>
            </w:r>
          </w:p>
        </w:tc>
        <w:tc>
          <w:tcPr>
            <w:tcW w:w="1521" w:type="dxa"/>
            <w:shd w:val="clear" w:color="auto" w:fill="FFFFFF" w:themeFill="background1"/>
          </w:tcPr>
          <w:p w14:paraId="328BCCE1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83FB2AC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10</w:t>
            </w:r>
          </w:p>
        </w:tc>
        <w:tc>
          <w:tcPr>
            <w:tcW w:w="1275" w:type="dxa"/>
            <w:shd w:val="clear" w:color="auto" w:fill="FFFFFF" w:themeFill="background1"/>
          </w:tcPr>
          <w:p w14:paraId="7EB64FA4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Check your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</w:t>
            </w: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rogress</w:t>
            </w:r>
          </w:p>
          <w:p w14:paraId="331A3AA5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Page 153</w:t>
            </w:r>
          </w:p>
        </w:tc>
        <w:tc>
          <w:tcPr>
            <w:tcW w:w="1985" w:type="dxa"/>
            <w:shd w:val="clear" w:color="auto" w:fill="FFFFFF" w:themeFill="background1"/>
          </w:tcPr>
          <w:p w14:paraId="10488D5B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4A63A57D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14:paraId="6BD0868C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14:paraId="4B6C9AFC" w14:textId="77777777" w:rsidTr="00C44140">
        <w:tc>
          <w:tcPr>
            <w:tcW w:w="2449" w:type="dxa"/>
            <w:shd w:val="clear" w:color="auto" w:fill="FFFFFF" w:themeFill="background1"/>
          </w:tcPr>
          <w:p w14:paraId="1284DCD7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Video: Documentary 1 Out of Our hands </w:t>
            </w:r>
          </w:p>
        </w:tc>
        <w:tc>
          <w:tcPr>
            <w:tcW w:w="1521" w:type="dxa"/>
            <w:shd w:val="clear" w:color="auto" w:fill="FFFFFF" w:themeFill="background1"/>
          </w:tcPr>
          <w:p w14:paraId="0E18DB68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AA5DA34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7B0EA48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918D3DA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Video </w:t>
            </w:r>
          </w:p>
          <w:p w14:paraId="28842A3D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Documentary 1: Out of Our hands</w:t>
            </w:r>
          </w:p>
        </w:tc>
        <w:tc>
          <w:tcPr>
            <w:tcW w:w="1453" w:type="dxa"/>
            <w:shd w:val="clear" w:color="auto" w:fill="FFFFFF" w:themeFill="background1"/>
          </w:tcPr>
          <w:p w14:paraId="71552A0B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Video </w:t>
            </w:r>
          </w:p>
        </w:tc>
        <w:tc>
          <w:tcPr>
            <w:tcW w:w="957" w:type="dxa"/>
            <w:vMerge/>
            <w:shd w:val="clear" w:color="auto" w:fill="FFFFFF" w:themeFill="background1"/>
          </w:tcPr>
          <w:p w14:paraId="6B3AD790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7D31F3" w:rsidRPr="005E198E" w14:paraId="3EE1490E" w14:textId="77777777" w:rsidTr="00C44140">
        <w:tc>
          <w:tcPr>
            <w:tcW w:w="2449" w:type="dxa"/>
            <w:shd w:val="clear" w:color="auto" w:fill="FFFFFF" w:themeFill="background1"/>
          </w:tcPr>
          <w:p w14:paraId="20829023" w14:textId="77777777" w:rsidR="007D31F3" w:rsidRDefault="007D31F3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Start Speaking</w:t>
            </w:r>
          </w:p>
        </w:tc>
        <w:tc>
          <w:tcPr>
            <w:tcW w:w="1521" w:type="dxa"/>
            <w:shd w:val="clear" w:color="auto" w:fill="FFFFFF" w:themeFill="background1"/>
          </w:tcPr>
          <w:p w14:paraId="4BE05958" w14:textId="77777777" w:rsidR="007D31F3" w:rsidRPr="005E198E" w:rsidRDefault="007D31F3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</w:t>
            </w:r>
          </w:p>
        </w:tc>
        <w:tc>
          <w:tcPr>
            <w:tcW w:w="1134" w:type="dxa"/>
            <w:shd w:val="clear" w:color="auto" w:fill="FFFFFF" w:themeFill="background1"/>
          </w:tcPr>
          <w:p w14:paraId="78D05B82" w14:textId="77777777" w:rsidR="007D31F3" w:rsidRPr="005E198E" w:rsidRDefault="007D31F3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11</w:t>
            </w:r>
          </w:p>
        </w:tc>
        <w:tc>
          <w:tcPr>
            <w:tcW w:w="1275" w:type="dxa"/>
            <w:shd w:val="clear" w:color="auto" w:fill="FFFFFF" w:themeFill="background1"/>
          </w:tcPr>
          <w:p w14:paraId="6C53828F" w14:textId="77777777" w:rsidR="007D31F3" w:rsidRPr="005E198E" w:rsidRDefault="007D31F3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Natural Limits</w:t>
            </w:r>
          </w:p>
        </w:tc>
        <w:tc>
          <w:tcPr>
            <w:tcW w:w="1985" w:type="dxa"/>
            <w:shd w:val="clear" w:color="auto" w:fill="FFFFFF" w:themeFill="background1"/>
          </w:tcPr>
          <w:p w14:paraId="5AC49D5C" w14:textId="77777777" w:rsidR="007D31F3" w:rsidRDefault="007D31F3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43D5C48A" w14:textId="77777777" w:rsidR="007D31F3" w:rsidRDefault="007D31F3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14:paraId="7AE1AE1B" w14:textId="77777777" w:rsidR="007D31F3" w:rsidRPr="005E198E" w:rsidRDefault="007D31F3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Week 6</w:t>
            </w:r>
          </w:p>
        </w:tc>
      </w:tr>
      <w:tr w:rsidR="007D31F3" w:rsidRPr="005E198E" w14:paraId="169EDE4F" w14:textId="77777777" w:rsidTr="00C44140">
        <w:tc>
          <w:tcPr>
            <w:tcW w:w="2449" w:type="dxa"/>
            <w:shd w:val="clear" w:color="auto" w:fill="FFFFFF" w:themeFill="background1"/>
          </w:tcPr>
          <w:p w14:paraId="63BC72AE" w14:textId="77777777" w:rsidR="007D31F3" w:rsidRDefault="007D31F3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2.1 </w:t>
            </w:r>
            <w:r w:rsidR="002B326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Language in Context: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Deep Ocean or Deep Space?</w:t>
            </w:r>
          </w:p>
        </w:tc>
        <w:tc>
          <w:tcPr>
            <w:tcW w:w="1521" w:type="dxa"/>
            <w:shd w:val="clear" w:color="auto" w:fill="FFFFFF" w:themeFill="background1"/>
          </w:tcPr>
          <w:p w14:paraId="4F8859D2" w14:textId="77777777" w:rsidR="007D31F3" w:rsidRDefault="007D31F3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EABA9C" w14:textId="77777777" w:rsidR="007D31F3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12</w:t>
            </w:r>
          </w:p>
        </w:tc>
        <w:tc>
          <w:tcPr>
            <w:tcW w:w="1275" w:type="dxa"/>
            <w:shd w:val="clear" w:color="auto" w:fill="FFFFFF" w:themeFill="background1"/>
          </w:tcPr>
          <w:p w14:paraId="1405CD0A" w14:textId="77777777" w:rsidR="007D31F3" w:rsidRDefault="007D31F3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D97AE5B" w14:textId="77777777" w:rsidR="007D31F3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Vocabulary: Space and ocean exploration</w:t>
            </w:r>
          </w:p>
        </w:tc>
        <w:tc>
          <w:tcPr>
            <w:tcW w:w="1453" w:type="dxa"/>
            <w:shd w:val="clear" w:color="auto" w:fill="FFFFFF" w:themeFill="background1"/>
          </w:tcPr>
          <w:p w14:paraId="7F08BBF6" w14:textId="77777777" w:rsidR="007D31F3" w:rsidRDefault="007D31F3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14:paraId="0D1FC395" w14:textId="77777777" w:rsidR="007D31F3" w:rsidRDefault="007D31F3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2B3260" w:rsidRPr="005E198E" w14:paraId="7B370036" w14:textId="77777777" w:rsidTr="00C44140">
        <w:tc>
          <w:tcPr>
            <w:tcW w:w="2449" w:type="dxa"/>
            <w:shd w:val="clear" w:color="auto" w:fill="FFFFFF" w:themeFill="background1"/>
          </w:tcPr>
          <w:p w14:paraId="67C3327F" w14:textId="77777777" w:rsidR="002B3260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Speaking: Think Critically</w:t>
            </w:r>
          </w:p>
        </w:tc>
        <w:tc>
          <w:tcPr>
            <w:tcW w:w="1521" w:type="dxa"/>
            <w:shd w:val="clear" w:color="auto" w:fill="FFFFFF" w:themeFill="background1"/>
          </w:tcPr>
          <w:p w14:paraId="46751C03" w14:textId="77777777" w:rsidR="002B3260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</w:t>
            </w:r>
          </w:p>
        </w:tc>
        <w:tc>
          <w:tcPr>
            <w:tcW w:w="1134" w:type="dxa"/>
            <w:shd w:val="clear" w:color="auto" w:fill="FFFFFF" w:themeFill="background1"/>
          </w:tcPr>
          <w:p w14:paraId="15C06BD2" w14:textId="77777777" w:rsidR="002B3260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</w:tcPr>
          <w:p w14:paraId="11F50AC5" w14:textId="77777777" w:rsidR="002B3260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0AAD2E1" w14:textId="77777777" w:rsidR="002B3260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Expert speaker</w:t>
            </w:r>
          </w:p>
        </w:tc>
        <w:tc>
          <w:tcPr>
            <w:tcW w:w="1453" w:type="dxa"/>
            <w:shd w:val="clear" w:color="auto" w:fill="FFFFFF" w:themeFill="background1"/>
          </w:tcPr>
          <w:p w14:paraId="3468B4C4" w14:textId="77777777" w:rsidR="002B3260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14:paraId="2FEB916E" w14:textId="77777777" w:rsidR="002B3260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2B3260" w:rsidRPr="005E198E" w14:paraId="27D8E659" w14:textId="77777777" w:rsidTr="00C44140">
        <w:tc>
          <w:tcPr>
            <w:tcW w:w="2449" w:type="dxa"/>
            <w:shd w:val="clear" w:color="auto" w:fill="FFFFFF" w:themeFill="background1"/>
          </w:tcPr>
          <w:p w14:paraId="0810189C" w14:textId="77777777" w:rsidR="002B3260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2.2 Language in context: Extreme life</w:t>
            </w:r>
          </w:p>
        </w:tc>
        <w:tc>
          <w:tcPr>
            <w:tcW w:w="1521" w:type="dxa"/>
            <w:shd w:val="clear" w:color="auto" w:fill="FFFFFF" w:themeFill="background1"/>
          </w:tcPr>
          <w:p w14:paraId="6C8CD3A3" w14:textId="77777777" w:rsidR="002B3260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</w:t>
            </w:r>
          </w:p>
        </w:tc>
        <w:tc>
          <w:tcPr>
            <w:tcW w:w="1134" w:type="dxa"/>
            <w:shd w:val="clear" w:color="auto" w:fill="FFFFFF" w:themeFill="background1"/>
          </w:tcPr>
          <w:p w14:paraId="71A0128B" w14:textId="77777777" w:rsidR="002B3260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14</w:t>
            </w:r>
          </w:p>
        </w:tc>
        <w:tc>
          <w:tcPr>
            <w:tcW w:w="1275" w:type="dxa"/>
            <w:shd w:val="clear" w:color="auto" w:fill="FFFFFF" w:themeFill="background1"/>
          </w:tcPr>
          <w:p w14:paraId="24F441EE" w14:textId="77777777" w:rsidR="002B3260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Vocabulary: The natural world </w:t>
            </w:r>
          </w:p>
        </w:tc>
        <w:tc>
          <w:tcPr>
            <w:tcW w:w="1985" w:type="dxa"/>
            <w:shd w:val="clear" w:color="auto" w:fill="FFFFFF" w:themeFill="background1"/>
          </w:tcPr>
          <w:p w14:paraId="4991FC6F" w14:textId="77777777" w:rsidR="002B3260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Page 142 vocabulary exercise</w:t>
            </w:r>
          </w:p>
        </w:tc>
        <w:tc>
          <w:tcPr>
            <w:tcW w:w="1453" w:type="dxa"/>
            <w:shd w:val="clear" w:color="auto" w:fill="FFFFFF" w:themeFill="background1"/>
          </w:tcPr>
          <w:p w14:paraId="008E1847" w14:textId="77777777" w:rsidR="002B3260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14:paraId="6646091F" w14:textId="77777777" w:rsidR="002B3260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2B3260" w:rsidRPr="005E198E" w14:paraId="10129B9F" w14:textId="77777777" w:rsidTr="00C44140">
        <w:tc>
          <w:tcPr>
            <w:tcW w:w="2449" w:type="dxa"/>
            <w:shd w:val="clear" w:color="auto" w:fill="FFFFFF" w:themeFill="background1"/>
          </w:tcPr>
          <w:p w14:paraId="47099B7B" w14:textId="77777777" w:rsidR="002B3260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Speaking</w:t>
            </w:r>
          </w:p>
        </w:tc>
        <w:tc>
          <w:tcPr>
            <w:tcW w:w="1521" w:type="dxa"/>
            <w:shd w:val="clear" w:color="auto" w:fill="FFFFFF" w:themeFill="background1"/>
          </w:tcPr>
          <w:p w14:paraId="569E8B88" w14:textId="77777777" w:rsidR="002B3260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</w:t>
            </w:r>
          </w:p>
        </w:tc>
        <w:tc>
          <w:tcPr>
            <w:tcW w:w="1134" w:type="dxa"/>
            <w:shd w:val="clear" w:color="auto" w:fill="FFFFFF" w:themeFill="background1"/>
          </w:tcPr>
          <w:p w14:paraId="1B5BD60C" w14:textId="77777777" w:rsidR="002B3260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15</w:t>
            </w:r>
          </w:p>
        </w:tc>
        <w:tc>
          <w:tcPr>
            <w:tcW w:w="1275" w:type="dxa"/>
            <w:shd w:val="clear" w:color="auto" w:fill="FFFFFF" w:themeFill="background1"/>
          </w:tcPr>
          <w:p w14:paraId="2D2F4495" w14:textId="77777777" w:rsidR="002B3260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966C0C7" w14:textId="77777777" w:rsidR="002B3260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45FE520F" w14:textId="77777777" w:rsidR="002B3260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14:paraId="489ED307" w14:textId="77777777" w:rsidR="002B3260" w:rsidRDefault="002B3260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6D672D" w:rsidRPr="005E198E" w14:paraId="4B04ECA5" w14:textId="77777777" w:rsidTr="00C44140">
        <w:tc>
          <w:tcPr>
            <w:tcW w:w="2449" w:type="dxa"/>
            <w:shd w:val="clear" w:color="auto" w:fill="FFFFFF" w:themeFill="background1"/>
          </w:tcPr>
          <w:p w14:paraId="34E8E1B4" w14:textId="77777777" w:rsidR="006D672D" w:rsidRDefault="00897854" w:rsidP="00897854">
            <w:pPr>
              <w:tabs>
                <w:tab w:val="right" w:pos="2233"/>
              </w:tabs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.3 Listening</w:t>
            </w:r>
          </w:p>
        </w:tc>
        <w:tc>
          <w:tcPr>
            <w:tcW w:w="1521" w:type="dxa"/>
            <w:shd w:val="clear" w:color="auto" w:fill="FFFFFF" w:themeFill="background1"/>
          </w:tcPr>
          <w:p w14:paraId="6527800B" w14:textId="77777777" w:rsidR="006D672D" w:rsidRDefault="006D672D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</w:t>
            </w:r>
          </w:p>
        </w:tc>
        <w:tc>
          <w:tcPr>
            <w:tcW w:w="1134" w:type="dxa"/>
            <w:shd w:val="clear" w:color="auto" w:fill="FFFFFF" w:themeFill="background1"/>
          </w:tcPr>
          <w:p w14:paraId="3768150A" w14:textId="77777777" w:rsidR="006D672D" w:rsidRDefault="006D672D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16</w:t>
            </w:r>
          </w:p>
        </w:tc>
        <w:tc>
          <w:tcPr>
            <w:tcW w:w="1275" w:type="dxa"/>
            <w:shd w:val="clear" w:color="auto" w:fill="FFFFFF" w:themeFill="background1"/>
          </w:tcPr>
          <w:p w14:paraId="2EFC01D1" w14:textId="77777777" w:rsidR="006D672D" w:rsidRDefault="006D672D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Finding out</w:t>
            </w:r>
          </w:p>
        </w:tc>
        <w:tc>
          <w:tcPr>
            <w:tcW w:w="1985" w:type="dxa"/>
            <w:shd w:val="clear" w:color="auto" w:fill="FFFFFF" w:themeFill="background1"/>
          </w:tcPr>
          <w:p w14:paraId="14DE78F5" w14:textId="77777777" w:rsidR="006D672D" w:rsidRDefault="006D672D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35D3142A" w14:textId="77777777" w:rsidR="006D672D" w:rsidRDefault="006D672D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14:paraId="7DB95BD5" w14:textId="77777777" w:rsidR="006D672D" w:rsidRDefault="006D672D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16529D" w:rsidRPr="005E198E" w14:paraId="0FF7CAA9" w14:textId="77777777" w:rsidTr="00C44140">
        <w:tc>
          <w:tcPr>
            <w:tcW w:w="2449" w:type="dxa"/>
            <w:shd w:val="clear" w:color="auto" w:fill="FFFFFF" w:themeFill="background1"/>
          </w:tcPr>
          <w:p w14:paraId="16F74FEF" w14:textId="77777777" w:rsidR="0016529D" w:rsidRDefault="0016529D" w:rsidP="00897854">
            <w:pPr>
              <w:tabs>
                <w:tab w:val="right" w:pos="2233"/>
              </w:tabs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Speaking Skills </w:t>
            </w:r>
          </w:p>
        </w:tc>
        <w:tc>
          <w:tcPr>
            <w:tcW w:w="1521" w:type="dxa"/>
            <w:shd w:val="clear" w:color="auto" w:fill="FFFFFF" w:themeFill="background1"/>
          </w:tcPr>
          <w:p w14:paraId="28C23D12" w14:textId="77777777" w:rsidR="0016529D" w:rsidRDefault="0016529D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</w:t>
            </w:r>
          </w:p>
        </w:tc>
        <w:tc>
          <w:tcPr>
            <w:tcW w:w="1134" w:type="dxa"/>
            <w:shd w:val="clear" w:color="auto" w:fill="FFFFFF" w:themeFill="background1"/>
          </w:tcPr>
          <w:p w14:paraId="3EADACB0" w14:textId="77777777" w:rsidR="0016529D" w:rsidRDefault="0016529D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17</w:t>
            </w:r>
          </w:p>
        </w:tc>
        <w:tc>
          <w:tcPr>
            <w:tcW w:w="1275" w:type="dxa"/>
            <w:shd w:val="clear" w:color="auto" w:fill="FFFFFF" w:themeFill="background1"/>
          </w:tcPr>
          <w:p w14:paraId="27C6AAEA" w14:textId="77777777" w:rsidR="0016529D" w:rsidRDefault="0016529D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Page 157</w:t>
            </w:r>
          </w:p>
        </w:tc>
        <w:tc>
          <w:tcPr>
            <w:tcW w:w="1985" w:type="dxa"/>
            <w:shd w:val="clear" w:color="auto" w:fill="FFFFFF" w:themeFill="background1"/>
          </w:tcPr>
          <w:p w14:paraId="0B9797B8" w14:textId="77777777" w:rsidR="0016529D" w:rsidRDefault="0016529D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5 Speaking A, B</w:t>
            </w:r>
          </w:p>
        </w:tc>
        <w:tc>
          <w:tcPr>
            <w:tcW w:w="1453" w:type="dxa"/>
            <w:shd w:val="clear" w:color="auto" w:fill="FFFFFF" w:themeFill="background1"/>
          </w:tcPr>
          <w:p w14:paraId="51A436F9" w14:textId="77777777" w:rsidR="0016529D" w:rsidRDefault="0016529D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14:paraId="23DDD316" w14:textId="77777777" w:rsidR="0016529D" w:rsidRDefault="0016529D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032F39" w:rsidRPr="005E198E" w14:paraId="4C3D463E" w14:textId="77777777" w:rsidTr="00C44140">
        <w:tc>
          <w:tcPr>
            <w:tcW w:w="2449" w:type="dxa"/>
            <w:shd w:val="clear" w:color="auto" w:fill="FFFFFF" w:themeFill="background1"/>
          </w:tcPr>
          <w:p w14:paraId="30267CCD" w14:textId="77777777" w:rsidR="00032F39" w:rsidRDefault="00032F39" w:rsidP="00897854">
            <w:pPr>
              <w:tabs>
                <w:tab w:val="right" w:pos="2233"/>
              </w:tabs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2.4 Reading </w:t>
            </w:r>
          </w:p>
        </w:tc>
        <w:tc>
          <w:tcPr>
            <w:tcW w:w="1521" w:type="dxa"/>
            <w:shd w:val="clear" w:color="auto" w:fill="FFFFFF" w:themeFill="background1"/>
          </w:tcPr>
          <w:p w14:paraId="4F8EA248" w14:textId="77777777" w:rsidR="00032F39" w:rsidRDefault="00032F39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 , D</w:t>
            </w:r>
          </w:p>
        </w:tc>
        <w:tc>
          <w:tcPr>
            <w:tcW w:w="1134" w:type="dxa"/>
            <w:shd w:val="clear" w:color="auto" w:fill="FFFFFF" w:themeFill="background1"/>
          </w:tcPr>
          <w:p w14:paraId="2DF48DE2" w14:textId="77777777" w:rsidR="00032F39" w:rsidRDefault="00032F39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18</w:t>
            </w:r>
          </w:p>
        </w:tc>
        <w:tc>
          <w:tcPr>
            <w:tcW w:w="1275" w:type="dxa"/>
            <w:shd w:val="clear" w:color="auto" w:fill="FFFFFF" w:themeFill="background1"/>
          </w:tcPr>
          <w:p w14:paraId="19F3D5E5" w14:textId="77777777" w:rsidR="00032F39" w:rsidRDefault="00032F39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A616DE9" w14:textId="77777777" w:rsidR="00032F39" w:rsidRDefault="00032F39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Think critically </w:t>
            </w:r>
          </w:p>
        </w:tc>
        <w:tc>
          <w:tcPr>
            <w:tcW w:w="1453" w:type="dxa"/>
            <w:shd w:val="clear" w:color="auto" w:fill="FFFFFF" w:themeFill="background1"/>
          </w:tcPr>
          <w:p w14:paraId="46C25491" w14:textId="77777777" w:rsidR="00032F39" w:rsidRDefault="00032F39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14:paraId="28331F1C" w14:textId="77777777" w:rsidR="00032F39" w:rsidRDefault="00032F39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032F39" w:rsidRPr="005E198E" w14:paraId="5472975F" w14:textId="77777777" w:rsidTr="00C44140">
        <w:tc>
          <w:tcPr>
            <w:tcW w:w="2449" w:type="dxa"/>
            <w:shd w:val="clear" w:color="auto" w:fill="FFFFFF" w:themeFill="background1"/>
          </w:tcPr>
          <w:p w14:paraId="65BCA6E4" w14:textId="77777777" w:rsidR="00032F39" w:rsidRDefault="00032F39" w:rsidP="00897854">
            <w:pPr>
              <w:tabs>
                <w:tab w:val="right" w:pos="2233"/>
              </w:tabs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Writing</w:t>
            </w:r>
          </w:p>
        </w:tc>
        <w:tc>
          <w:tcPr>
            <w:tcW w:w="1521" w:type="dxa"/>
            <w:shd w:val="clear" w:color="auto" w:fill="FFFFFF" w:themeFill="background1"/>
          </w:tcPr>
          <w:p w14:paraId="115B6806" w14:textId="77777777" w:rsidR="00032F39" w:rsidRDefault="00032F39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</w:t>
            </w:r>
          </w:p>
        </w:tc>
        <w:tc>
          <w:tcPr>
            <w:tcW w:w="1134" w:type="dxa"/>
            <w:shd w:val="clear" w:color="auto" w:fill="FFFFFF" w:themeFill="background1"/>
          </w:tcPr>
          <w:p w14:paraId="7AB276EF" w14:textId="77777777" w:rsidR="00032F39" w:rsidRDefault="00032F39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19 </w:t>
            </w:r>
          </w:p>
        </w:tc>
        <w:tc>
          <w:tcPr>
            <w:tcW w:w="1275" w:type="dxa"/>
            <w:shd w:val="clear" w:color="auto" w:fill="FFFFFF" w:themeFill="background1"/>
          </w:tcPr>
          <w:p w14:paraId="2B8996FA" w14:textId="77777777" w:rsidR="00032F39" w:rsidRDefault="00032F39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871BAE1" w14:textId="77777777" w:rsidR="00032F39" w:rsidRDefault="00032F39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Description of an area </w:t>
            </w:r>
          </w:p>
        </w:tc>
        <w:tc>
          <w:tcPr>
            <w:tcW w:w="1453" w:type="dxa"/>
            <w:shd w:val="clear" w:color="auto" w:fill="FFFFFF" w:themeFill="background1"/>
          </w:tcPr>
          <w:p w14:paraId="1E1B1D36" w14:textId="77777777" w:rsidR="00032F39" w:rsidRDefault="00032F39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14:paraId="113C616F" w14:textId="77777777" w:rsidR="00032F39" w:rsidRDefault="00032F39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14:paraId="56250127" w14:textId="77777777" w:rsidTr="00C44140">
        <w:tc>
          <w:tcPr>
            <w:tcW w:w="2449" w:type="dxa"/>
            <w:shd w:val="clear" w:color="auto" w:fill="FFFFFF" w:themeFill="background1"/>
          </w:tcPr>
          <w:p w14:paraId="4B25EC41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Start Speaking</w:t>
            </w:r>
          </w:p>
        </w:tc>
        <w:tc>
          <w:tcPr>
            <w:tcW w:w="1521" w:type="dxa"/>
            <w:shd w:val="clear" w:color="auto" w:fill="FFFFFF" w:themeFill="background1"/>
          </w:tcPr>
          <w:p w14:paraId="08E5642A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</w:t>
            </w:r>
          </w:p>
        </w:tc>
        <w:tc>
          <w:tcPr>
            <w:tcW w:w="1134" w:type="dxa"/>
            <w:shd w:val="clear" w:color="auto" w:fill="FFFFFF" w:themeFill="background1"/>
          </w:tcPr>
          <w:p w14:paraId="63405DF9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21</w:t>
            </w:r>
          </w:p>
        </w:tc>
        <w:tc>
          <w:tcPr>
            <w:tcW w:w="1275" w:type="dxa"/>
            <w:shd w:val="clear" w:color="auto" w:fill="FFFFFF" w:themeFill="background1"/>
          </w:tcPr>
          <w:p w14:paraId="3761F492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Expert Speaker</w:t>
            </w:r>
          </w:p>
        </w:tc>
        <w:tc>
          <w:tcPr>
            <w:tcW w:w="1985" w:type="dxa"/>
            <w:shd w:val="clear" w:color="auto" w:fill="FFFFFF" w:themeFill="background1"/>
          </w:tcPr>
          <w:p w14:paraId="43F05A15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76BCB7AF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Course Book</w:t>
            </w:r>
          </w:p>
        </w:tc>
        <w:tc>
          <w:tcPr>
            <w:tcW w:w="957" w:type="dxa"/>
            <w:vMerge w:val="restart"/>
            <w:shd w:val="clear" w:color="auto" w:fill="FFFFFF" w:themeFill="background1"/>
          </w:tcPr>
          <w:p w14:paraId="40DFAF88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605DD117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0A2B53A6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3B34B72F" w14:textId="77777777" w:rsidR="00F57BFE" w:rsidRDefault="003E754D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Week 7</w:t>
            </w:r>
          </w:p>
          <w:p w14:paraId="70646288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57BFE" w:rsidRPr="005E198E" w14:paraId="3935CAF9" w14:textId="77777777" w:rsidTr="00C44140">
        <w:tc>
          <w:tcPr>
            <w:tcW w:w="2449" w:type="dxa"/>
            <w:shd w:val="clear" w:color="auto" w:fill="FFFFFF" w:themeFill="background1"/>
          </w:tcPr>
          <w:p w14:paraId="64AA17D9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3.1 Language in Context</w:t>
            </w:r>
          </w:p>
          <w:p w14:paraId="6C61C223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Power in Quiet</w:t>
            </w:r>
          </w:p>
        </w:tc>
        <w:tc>
          <w:tcPr>
            <w:tcW w:w="1521" w:type="dxa"/>
            <w:shd w:val="clear" w:color="auto" w:fill="FFFFFF" w:themeFill="background1"/>
          </w:tcPr>
          <w:p w14:paraId="7D619E8A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</w:t>
            </w:r>
          </w:p>
        </w:tc>
        <w:tc>
          <w:tcPr>
            <w:tcW w:w="1134" w:type="dxa"/>
            <w:shd w:val="clear" w:color="auto" w:fill="FFFFFF" w:themeFill="background1"/>
          </w:tcPr>
          <w:p w14:paraId="250C0EA4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22</w:t>
            </w:r>
          </w:p>
        </w:tc>
        <w:tc>
          <w:tcPr>
            <w:tcW w:w="1275" w:type="dxa"/>
            <w:shd w:val="clear" w:color="auto" w:fill="FFFFFF" w:themeFill="background1"/>
          </w:tcPr>
          <w:p w14:paraId="5A9A82D1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4997293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1.1 Describing personality 1, 2, 3, 4</w:t>
            </w:r>
          </w:p>
        </w:tc>
        <w:tc>
          <w:tcPr>
            <w:tcW w:w="1453" w:type="dxa"/>
            <w:shd w:val="clear" w:color="auto" w:fill="FFFFFF" w:themeFill="background1"/>
          </w:tcPr>
          <w:p w14:paraId="3DCD6BC3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14:paraId="0CABE325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14:paraId="1A421C4D" w14:textId="77777777" w:rsidTr="00C44140">
        <w:tc>
          <w:tcPr>
            <w:tcW w:w="2449" w:type="dxa"/>
            <w:shd w:val="clear" w:color="auto" w:fill="FFFFFF" w:themeFill="background1"/>
          </w:tcPr>
          <w:p w14:paraId="5FB885B3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Vocabulary</w:t>
            </w:r>
          </w:p>
        </w:tc>
        <w:tc>
          <w:tcPr>
            <w:tcW w:w="1521" w:type="dxa"/>
            <w:shd w:val="clear" w:color="auto" w:fill="FFFFFF" w:themeFill="background1"/>
          </w:tcPr>
          <w:p w14:paraId="44EE1CA9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C</w:t>
            </w:r>
          </w:p>
        </w:tc>
        <w:tc>
          <w:tcPr>
            <w:tcW w:w="1134" w:type="dxa"/>
            <w:shd w:val="clear" w:color="auto" w:fill="FFFFFF" w:themeFill="background1"/>
          </w:tcPr>
          <w:p w14:paraId="7DCE6A2A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22</w:t>
            </w:r>
          </w:p>
        </w:tc>
        <w:tc>
          <w:tcPr>
            <w:tcW w:w="1275" w:type="dxa"/>
            <w:shd w:val="clear" w:color="auto" w:fill="FFFFFF" w:themeFill="background1"/>
          </w:tcPr>
          <w:p w14:paraId="72CBC73D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B (page 142 ex. 3.1.</w:t>
            </w:r>
          </w:p>
        </w:tc>
        <w:tc>
          <w:tcPr>
            <w:tcW w:w="1985" w:type="dxa"/>
            <w:shd w:val="clear" w:color="auto" w:fill="FFFFFF" w:themeFill="background1"/>
          </w:tcPr>
          <w:p w14:paraId="0EA76447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46BEA7AC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14:paraId="1B334DF3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14:paraId="50279BC0" w14:textId="77777777" w:rsidTr="00C44140">
        <w:tc>
          <w:tcPr>
            <w:tcW w:w="2449" w:type="dxa"/>
            <w:shd w:val="clear" w:color="auto" w:fill="FFFFFF" w:themeFill="background1"/>
          </w:tcPr>
          <w:p w14:paraId="75447236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Grammar</w:t>
            </w:r>
          </w:p>
        </w:tc>
        <w:tc>
          <w:tcPr>
            <w:tcW w:w="1521" w:type="dxa"/>
            <w:shd w:val="clear" w:color="auto" w:fill="FFFFFF" w:themeFill="background1"/>
          </w:tcPr>
          <w:p w14:paraId="5DDE8351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</w:t>
            </w:r>
          </w:p>
        </w:tc>
        <w:tc>
          <w:tcPr>
            <w:tcW w:w="1134" w:type="dxa"/>
            <w:shd w:val="clear" w:color="auto" w:fill="FFFFFF" w:themeFill="background1"/>
          </w:tcPr>
          <w:p w14:paraId="3C60A473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23</w:t>
            </w:r>
          </w:p>
        </w:tc>
        <w:tc>
          <w:tcPr>
            <w:tcW w:w="1275" w:type="dxa"/>
            <w:shd w:val="clear" w:color="auto" w:fill="FFFFFF" w:themeFill="background1"/>
          </w:tcPr>
          <w:p w14:paraId="6291AA70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94482A7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2454ECBA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14:paraId="690A6DEA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14:paraId="0A84CC8F" w14:textId="77777777" w:rsidTr="00C44140">
        <w:tc>
          <w:tcPr>
            <w:tcW w:w="2449" w:type="dxa"/>
            <w:shd w:val="clear" w:color="auto" w:fill="FFFFFF" w:themeFill="background1"/>
          </w:tcPr>
          <w:p w14:paraId="1A8EE440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Speaking</w:t>
            </w:r>
          </w:p>
        </w:tc>
        <w:tc>
          <w:tcPr>
            <w:tcW w:w="1521" w:type="dxa"/>
            <w:shd w:val="clear" w:color="auto" w:fill="FFFFFF" w:themeFill="background1"/>
          </w:tcPr>
          <w:p w14:paraId="76D73A5F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</w:t>
            </w:r>
          </w:p>
        </w:tc>
        <w:tc>
          <w:tcPr>
            <w:tcW w:w="1134" w:type="dxa"/>
            <w:shd w:val="clear" w:color="auto" w:fill="FFFFFF" w:themeFill="background1"/>
          </w:tcPr>
          <w:p w14:paraId="39E74786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23</w:t>
            </w:r>
          </w:p>
        </w:tc>
        <w:tc>
          <w:tcPr>
            <w:tcW w:w="1275" w:type="dxa"/>
            <w:shd w:val="clear" w:color="auto" w:fill="FFFFFF" w:themeFill="background1"/>
          </w:tcPr>
          <w:p w14:paraId="78AFA0A4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4B29FEE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53AE13C0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14:paraId="58387F9F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14:paraId="33BCBE9B" w14:textId="77777777" w:rsidTr="00C44140">
        <w:tc>
          <w:tcPr>
            <w:tcW w:w="2449" w:type="dxa"/>
            <w:shd w:val="clear" w:color="auto" w:fill="FFFFFF" w:themeFill="background1"/>
          </w:tcPr>
          <w:p w14:paraId="23A83C9A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3.2 Language in Context</w:t>
            </w:r>
          </w:p>
          <w:p w14:paraId="0829B1B2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Things and Emotions</w:t>
            </w:r>
          </w:p>
        </w:tc>
        <w:tc>
          <w:tcPr>
            <w:tcW w:w="1521" w:type="dxa"/>
            <w:shd w:val="clear" w:color="auto" w:fill="FFFFFF" w:themeFill="background1"/>
          </w:tcPr>
          <w:p w14:paraId="4292B3A9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</w:t>
            </w:r>
          </w:p>
        </w:tc>
        <w:tc>
          <w:tcPr>
            <w:tcW w:w="1134" w:type="dxa"/>
            <w:shd w:val="clear" w:color="auto" w:fill="FFFFFF" w:themeFill="background1"/>
          </w:tcPr>
          <w:p w14:paraId="11032480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24</w:t>
            </w:r>
          </w:p>
        </w:tc>
        <w:tc>
          <w:tcPr>
            <w:tcW w:w="1275" w:type="dxa"/>
            <w:shd w:val="clear" w:color="auto" w:fill="FFFFFF" w:themeFill="background1"/>
          </w:tcPr>
          <w:p w14:paraId="409C0EA1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DE9FEF2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54E65631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 w:val="restart"/>
            <w:shd w:val="clear" w:color="auto" w:fill="FFFFFF" w:themeFill="background1"/>
          </w:tcPr>
          <w:p w14:paraId="23856C32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50947E33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6BBA41AB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63762079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45C8BCC4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40FE79E1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7D967BEF" w14:textId="77777777" w:rsidR="00F57BFE" w:rsidRDefault="003E754D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Week 8</w:t>
            </w:r>
          </w:p>
          <w:p w14:paraId="111D7FCE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57BFE" w:rsidRPr="005E198E" w14:paraId="54936268" w14:textId="77777777" w:rsidTr="00C44140">
        <w:tc>
          <w:tcPr>
            <w:tcW w:w="2449" w:type="dxa"/>
            <w:shd w:val="clear" w:color="auto" w:fill="FFFFFF" w:themeFill="background1"/>
          </w:tcPr>
          <w:p w14:paraId="6AE8FFB2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Vocabulary</w:t>
            </w:r>
          </w:p>
          <w:p w14:paraId="07A64322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Strong Emotions</w:t>
            </w:r>
          </w:p>
        </w:tc>
        <w:tc>
          <w:tcPr>
            <w:tcW w:w="1521" w:type="dxa"/>
            <w:shd w:val="clear" w:color="auto" w:fill="FFFFFF" w:themeFill="background1"/>
          </w:tcPr>
          <w:p w14:paraId="106A1F62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</w:t>
            </w:r>
          </w:p>
        </w:tc>
        <w:tc>
          <w:tcPr>
            <w:tcW w:w="1134" w:type="dxa"/>
            <w:shd w:val="clear" w:color="auto" w:fill="FFFFFF" w:themeFill="background1"/>
          </w:tcPr>
          <w:p w14:paraId="5242B6A3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25</w:t>
            </w:r>
          </w:p>
        </w:tc>
        <w:tc>
          <w:tcPr>
            <w:tcW w:w="1275" w:type="dxa"/>
            <w:shd w:val="clear" w:color="auto" w:fill="FFFFFF" w:themeFill="background1"/>
          </w:tcPr>
          <w:p w14:paraId="6465625B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Expert Speaker</w:t>
            </w:r>
          </w:p>
        </w:tc>
        <w:tc>
          <w:tcPr>
            <w:tcW w:w="1985" w:type="dxa"/>
            <w:shd w:val="clear" w:color="auto" w:fill="FFFFFF" w:themeFill="background1"/>
          </w:tcPr>
          <w:p w14:paraId="207B206A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Lesson 1.2</w:t>
            </w:r>
          </w:p>
          <w:p w14:paraId="2E9756CE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Things and Emotions</w:t>
            </w:r>
          </w:p>
        </w:tc>
        <w:tc>
          <w:tcPr>
            <w:tcW w:w="1453" w:type="dxa"/>
            <w:shd w:val="clear" w:color="auto" w:fill="FFFFFF" w:themeFill="background1"/>
          </w:tcPr>
          <w:p w14:paraId="7EE9DD92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14:paraId="6CE627D7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14:paraId="38B2C875" w14:textId="77777777" w:rsidTr="00C44140">
        <w:tc>
          <w:tcPr>
            <w:tcW w:w="2449" w:type="dxa"/>
            <w:shd w:val="clear" w:color="auto" w:fill="FFFFFF" w:themeFill="background1"/>
          </w:tcPr>
          <w:p w14:paraId="35332100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Speaking</w:t>
            </w:r>
          </w:p>
        </w:tc>
        <w:tc>
          <w:tcPr>
            <w:tcW w:w="1521" w:type="dxa"/>
            <w:shd w:val="clear" w:color="auto" w:fill="FFFFFF" w:themeFill="background1"/>
          </w:tcPr>
          <w:p w14:paraId="0585C216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</w:t>
            </w:r>
          </w:p>
        </w:tc>
        <w:tc>
          <w:tcPr>
            <w:tcW w:w="1134" w:type="dxa"/>
            <w:shd w:val="clear" w:color="auto" w:fill="FFFFFF" w:themeFill="background1"/>
          </w:tcPr>
          <w:p w14:paraId="77738B99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25</w:t>
            </w:r>
          </w:p>
        </w:tc>
        <w:tc>
          <w:tcPr>
            <w:tcW w:w="1275" w:type="dxa"/>
            <w:shd w:val="clear" w:color="auto" w:fill="FFFFFF" w:themeFill="background1"/>
          </w:tcPr>
          <w:p w14:paraId="26BF62F8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7449DA3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3E602C04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14:paraId="0A8558F8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14:paraId="3B34E0DF" w14:textId="77777777" w:rsidTr="00C44140">
        <w:tc>
          <w:tcPr>
            <w:tcW w:w="2449" w:type="dxa"/>
            <w:shd w:val="clear" w:color="auto" w:fill="FFFFFF" w:themeFill="background1"/>
          </w:tcPr>
          <w:p w14:paraId="3DC10A58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3.3 Listening</w:t>
            </w:r>
          </w:p>
          <w:p w14:paraId="31B6A3A4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Asking for Favors</w:t>
            </w:r>
          </w:p>
          <w:p w14:paraId="46B0A3F8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018F2F53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C, D, E, F</w:t>
            </w:r>
          </w:p>
        </w:tc>
        <w:tc>
          <w:tcPr>
            <w:tcW w:w="1134" w:type="dxa"/>
            <w:shd w:val="clear" w:color="auto" w:fill="FFFFFF" w:themeFill="background1"/>
          </w:tcPr>
          <w:p w14:paraId="6D17288A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26</w:t>
            </w:r>
          </w:p>
        </w:tc>
        <w:tc>
          <w:tcPr>
            <w:tcW w:w="1275" w:type="dxa"/>
            <w:shd w:val="clear" w:color="auto" w:fill="FFFFFF" w:themeFill="background1"/>
          </w:tcPr>
          <w:p w14:paraId="2C7B287A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BCC9662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1.3 Asking for favors</w:t>
            </w:r>
          </w:p>
        </w:tc>
        <w:tc>
          <w:tcPr>
            <w:tcW w:w="1453" w:type="dxa"/>
            <w:shd w:val="clear" w:color="auto" w:fill="FFFFFF" w:themeFill="background1"/>
          </w:tcPr>
          <w:p w14:paraId="42B1DAB5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Audio</w:t>
            </w:r>
          </w:p>
        </w:tc>
        <w:tc>
          <w:tcPr>
            <w:tcW w:w="957" w:type="dxa"/>
            <w:vMerge/>
            <w:shd w:val="clear" w:color="auto" w:fill="FFFFFF" w:themeFill="background1"/>
          </w:tcPr>
          <w:p w14:paraId="3C2038EE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14:paraId="137F67B4" w14:textId="77777777" w:rsidTr="00C44140">
        <w:tc>
          <w:tcPr>
            <w:tcW w:w="2449" w:type="dxa"/>
            <w:shd w:val="clear" w:color="auto" w:fill="FFFFFF" w:themeFill="background1"/>
          </w:tcPr>
          <w:p w14:paraId="76A39FC1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Speaking Skills</w:t>
            </w:r>
          </w:p>
        </w:tc>
        <w:tc>
          <w:tcPr>
            <w:tcW w:w="1521" w:type="dxa"/>
            <w:shd w:val="clear" w:color="auto" w:fill="FFFFFF" w:themeFill="background1"/>
          </w:tcPr>
          <w:p w14:paraId="7E3499A8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</w:t>
            </w:r>
          </w:p>
        </w:tc>
        <w:tc>
          <w:tcPr>
            <w:tcW w:w="1134" w:type="dxa"/>
            <w:shd w:val="clear" w:color="auto" w:fill="FFFFFF" w:themeFill="background1"/>
          </w:tcPr>
          <w:p w14:paraId="42F7CD9F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27</w:t>
            </w:r>
          </w:p>
        </w:tc>
        <w:tc>
          <w:tcPr>
            <w:tcW w:w="1275" w:type="dxa"/>
            <w:shd w:val="clear" w:color="auto" w:fill="FFFFFF" w:themeFill="background1"/>
          </w:tcPr>
          <w:p w14:paraId="379835E3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</w:t>
            </w:r>
          </w:p>
        </w:tc>
        <w:tc>
          <w:tcPr>
            <w:tcW w:w="1985" w:type="dxa"/>
            <w:shd w:val="clear" w:color="auto" w:fill="FFFFFF" w:themeFill="background1"/>
          </w:tcPr>
          <w:p w14:paraId="6558193C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7FCCEF7B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14:paraId="740C35F8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14:paraId="6EC5F5D9" w14:textId="77777777" w:rsidTr="00C44140">
        <w:tc>
          <w:tcPr>
            <w:tcW w:w="2449" w:type="dxa"/>
            <w:shd w:val="clear" w:color="auto" w:fill="FFFFFF" w:themeFill="background1"/>
          </w:tcPr>
          <w:p w14:paraId="19BA1A91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Speaking</w:t>
            </w:r>
          </w:p>
        </w:tc>
        <w:tc>
          <w:tcPr>
            <w:tcW w:w="1521" w:type="dxa"/>
            <w:shd w:val="clear" w:color="auto" w:fill="FFFFFF" w:themeFill="background1"/>
          </w:tcPr>
          <w:p w14:paraId="1399ECAB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</w:t>
            </w:r>
          </w:p>
        </w:tc>
        <w:tc>
          <w:tcPr>
            <w:tcW w:w="1134" w:type="dxa"/>
            <w:shd w:val="clear" w:color="auto" w:fill="FFFFFF" w:themeFill="background1"/>
          </w:tcPr>
          <w:p w14:paraId="1319143F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27</w:t>
            </w:r>
          </w:p>
        </w:tc>
        <w:tc>
          <w:tcPr>
            <w:tcW w:w="1275" w:type="dxa"/>
            <w:shd w:val="clear" w:color="auto" w:fill="FFFFFF" w:themeFill="background1"/>
          </w:tcPr>
          <w:p w14:paraId="442A6A3C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A3A663A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1D707E2A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14:paraId="7FA4C27B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4E4D30" w:rsidRPr="005E198E" w14:paraId="0E8ED643" w14:textId="77777777" w:rsidTr="004E4D30">
        <w:tc>
          <w:tcPr>
            <w:tcW w:w="2449" w:type="dxa"/>
            <w:shd w:val="clear" w:color="auto" w:fill="A6A6A6" w:themeFill="background1" w:themeFillShade="A6"/>
          </w:tcPr>
          <w:p w14:paraId="3B7567C4" w14:textId="77777777" w:rsidR="00F57BFE" w:rsidRPr="005E198E" w:rsidRDefault="00F57BFE" w:rsidP="0020635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521" w:type="dxa"/>
            <w:shd w:val="clear" w:color="auto" w:fill="A6A6A6" w:themeFill="background1" w:themeFillShade="A6"/>
          </w:tcPr>
          <w:p w14:paraId="221A8D44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6FAA32FB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75" w:type="dxa"/>
            <w:shd w:val="clear" w:color="auto" w:fill="A6A6A6" w:themeFill="background1" w:themeFillShade="A6"/>
          </w:tcPr>
          <w:p w14:paraId="6F72B9BF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</w:tcPr>
          <w:p w14:paraId="1F4CCA40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A6A6A6" w:themeFill="background1" w:themeFillShade="A6"/>
          </w:tcPr>
          <w:p w14:paraId="5FF7C873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shd w:val="clear" w:color="auto" w:fill="A6A6A6" w:themeFill="background1" w:themeFillShade="A6"/>
          </w:tcPr>
          <w:p w14:paraId="3FD1BD64" w14:textId="77777777" w:rsidR="00F57BFE" w:rsidRDefault="00F57BFE" w:rsidP="0020635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14:paraId="6C5B8875" w14:textId="77777777" w:rsidR="00F57BFE" w:rsidRPr="005E198E" w:rsidRDefault="00F57BFE" w:rsidP="0020635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E4D30" w:rsidRPr="005E198E" w14:paraId="48FC5978" w14:textId="77777777" w:rsidTr="004E4D30">
        <w:tc>
          <w:tcPr>
            <w:tcW w:w="2449" w:type="dxa"/>
            <w:shd w:val="clear" w:color="auto" w:fill="BFBFBF" w:themeFill="background1" w:themeFillShade="BF"/>
          </w:tcPr>
          <w:p w14:paraId="18BE6F3B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The Mid Exams</w:t>
            </w:r>
          </w:p>
        </w:tc>
        <w:tc>
          <w:tcPr>
            <w:tcW w:w="1521" w:type="dxa"/>
            <w:shd w:val="clear" w:color="auto" w:fill="BFBFBF" w:themeFill="background1" w:themeFillShade="BF"/>
          </w:tcPr>
          <w:p w14:paraId="5CBDE853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C869356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14:paraId="51CF4C9E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18BB2557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BFBFBF" w:themeFill="background1" w:themeFillShade="BF"/>
          </w:tcPr>
          <w:p w14:paraId="5E942936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shd w:val="clear" w:color="auto" w:fill="BFBFBF" w:themeFill="background1" w:themeFillShade="BF"/>
          </w:tcPr>
          <w:p w14:paraId="74FDD5B4" w14:textId="77777777" w:rsidR="00F57BFE" w:rsidRPr="005E198E" w:rsidRDefault="00F57BFE" w:rsidP="0020635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</w:tr>
      <w:tr w:rsidR="00F57BFE" w:rsidRPr="005E198E" w14:paraId="7C608416" w14:textId="77777777" w:rsidTr="00C44140">
        <w:tc>
          <w:tcPr>
            <w:tcW w:w="2449" w:type="dxa"/>
            <w:shd w:val="clear" w:color="auto" w:fill="FFFFFF" w:themeFill="background1"/>
          </w:tcPr>
          <w:p w14:paraId="14012CD5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3.4 Reading</w:t>
            </w:r>
          </w:p>
          <w:p w14:paraId="0C21B1DC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The Right Job for Me</w:t>
            </w:r>
          </w:p>
        </w:tc>
        <w:tc>
          <w:tcPr>
            <w:tcW w:w="1521" w:type="dxa"/>
            <w:shd w:val="clear" w:color="auto" w:fill="FFFFFF" w:themeFill="background1"/>
          </w:tcPr>
          <w:p w14:paraId="03B10D88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A,B, C, D</w:t>
            </w:r>
          </w:p>
        </w:tc>
        <w:tc>
          <w:tcPr>
            <w:tcW w:w="1134" w:type="dxa"/>
            <w:shd w:val="clear" w:color="auto" w:fill="FFFFFF" w:themeFill="background1"/>
          </w:tcPr>
          <w:p w14:paraId="3A60CE42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28 + 29</w:t>
            </w:r>
          </w:p>
        </w:tc>
        <w:tc>
          <w:tcPr>
            <w:tcW w:w="1275" w:type="dxa"/>
            <w:shd w:val="clear" w:color="auto" w:fill="FFFFFF" w:themeFill="background1"/>
          </w:tcPr>
          <w:p w14:paraId="2ED58821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0D41EC6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1.4 The Right Job for Me </w:t>
            </w:r>
          </w:p>
        </w:tc>
        <w:tc>
          <w:tcPr>
            <w:tcW w:w="1453" w:type="dxa"/>
            <w:shd w:val="clear" w:color="auto" w:fill="FFFFFF" w:themeFill="background1"/>
          </w:tcPr>
          <w:p w14:paraId="74AD6206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14:paraId="3A96870D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Week 9</w:t>
            </w:r>
          </w:p>
          <w:p w14:paraId="3BC7D5C4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57BFE" w:rsidRPr="005E198E" w14:paraId="2598910C" w14:textId="77777777" w:rsidTr="00C44140">
        <w:tc>
          <w:tcPr>
            <w:tcW w:w="2449" w:type="dxa"/>
            <w:shd w:val="clear" w:color="auto" w:fill="FFFFFF" w:themeFill="background1"/>
          </w:tcPr>
          <w:p w14:paraId="1DB82F90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Writing</w:t>
            </w:r>
          </w:p>
        </w:tc>
        <w:tc>
          <w:tcPr>
            <w:tcW w:w="1521" w:type="dxa"/>
            <w:shd w:val="clear" w:color="auto" w:fill="FFFFFF" w:themeFill="background1"/>
          </w:tcPr>
          <w:p w14:paraId="3E056C9F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C, D, E, F</w:t>
            </w:r>
          </w:p>
        </w:tc>
        <w:tc>
          <w:tcPr>
            <w:tcW w:w="1134" w:type="dxa"/>
            <w:shd w:val="clear" w:color="auto" w:fill="FFFFFF" w:themeFill="background1"/>
          </w:tcPr>
          <w:p w14:paraId="7124EA46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29</w:t>
            </w:r>
          </w:p>
        </w:tc>
        <w:tc>
          <w:tcPr>
            <w:tcW w:w="1275" w:type="dxa"/>
            <w:shd w:val="clear" w:color="auto" w:fill="FFFFFF" w:themeFill="background1"/>
          </w:tcPr>
          <w:p w14:paraId="303C6974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Writing a personal statement</w:t>
            </w:r>
          </w:p>
        </w:tc>
        <w:tc>
          <w:tcPr>
            <w:tcW w:w="1985" w:type="dxa"/>
            <w:shd w:val="clear" w:color="auto" w:fill="FFFFFF" w:themeFill="background1"/>
          </w:tcPr>
          <w:p w14:paraId="18A661E2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4205CD4E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14:paraId="73A1F7A2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27A5FAF0" w14:textId="77777777" w:rsidR="00F57BFE" w:rsidRPr="005E198E" w:rsidRDefault="00F57BFE" w:rsidP="0020635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57BFE" w:rsidRPr="005E198E" w14:paraId="07013F8D" w14:textId="77777777" w:rsidTr="00C44140">
        <w:tc>
          <w:tcPr>
            <w:tcW w:w="2449" w:type="dxa"/>
            <w:shd w:val="clear" w:color="auto" w:fill="FFFFFF" w:themeFill="background1"/>
          </w:tcPr>
          <w:p w14:paraId="69013440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3.5 Time to Speak</w:t>
            </w:r>
          </w:p>
          <w:p w14:paraId="6E3E729C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Getting the Job</w:t>
            </w:r>
          </w:p>
        </w:tc>
        <w:tc>
          <w:tcPr>
            <w:tcW w:w="1521" w:type="dxa"/>
            <w:shd w:val="clear" w:color="auto" w:fill="FFFFFF" w:themeFill="background1"/>
          </w:tcPr>
          <w:p w14:paraId="6CBFB212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C, D</w:t>
            </w:r>
          </w:p>
        </w:tc>
        <w:tc>
          <w:tcPr>
            <w:tcW w:w="1134" w:type="dxa"/>
            <w:shd w:val="clear" w:color="auto" w:fill="FFFFFF" w:themeFill="background1"/>
          </w:tcPr>
          <w:p w14:paraId="111F4FDB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30</w:t>
            </w:r>
          </w:p>
        </w:tc>
        <w:tc>
          <w:tcPr>
            <w:tcW w:w="1275" w:type="dxa"/>
            <w:shd w:val="clear" w:color="auto" w:fill="FFFFFF" w:themeFill="background1"/>
          </w:tcPr>
          <w:p w14:paraId="79474D03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F625EBB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3BD9027A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 w:val="restart"/>
            <w:shd w:val="clear" w:color="auto" w:fill="FFFFFF" w:themeFill="background1"/>
          </w:tcPr>
          <w:p w14:paraId="0F40D44C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Week 10</w:t>
            </w:r>
          </w:p>
          <w:p w14:paraId="451D1025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57BFE" w:rsidRPr="005E198E" w14:paraId="10CA4AC6" w14:textId="77777777" w:rsidTr="00C44140">
        <w:tc>
          <w:tcPr>
            <w:tcW w:w="2449" w:type="dxa"/>
            <w:shd w:val="clear" w:color="auto" w:fill="FFFFFF" w:themeFill="background1"/>
          </w:tcPr>
          <w:p w14:paraId="55EFAB1C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Useful Phrases</w:t>
            </w:r>
          </w:p>
        </w:tc>
        <w:tc>
          <w:tcPr>
            <w:tcW w:w="1521" w:type="dxa"/>
            <w:shd w:val="clear" w:color="auto" w:fill="FFFFFF" w:themeFill="background1"/>
          </w:tcPr>
          <w:p w14:paraId="6684356D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90271C8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30</w:t>
            </w:r>
          </w:p>
        </w:tc>
        <w:tc>
          <w:tcPr>
            <w:tcW w:w="1275" w:type="dxa"/>
            <w:shd w:val="clear" w:color="auto" w:fill="FFFFFF" w:themeFill="background1"/>
          </w:tcPr>
          <w:p w14:paraId="6DD40807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Check your Progress (153)</w:t>
            </w:r>
          </w:p>
        </w:tc>
        <w:tc>
          <w:tcPr>
            <w:tcW w:w="1985" w:type="dxa"/>
            <w:shd w:val="clear" w:color="auto" w:fill="FFFFFF" w:themeFill="background1"/>
          </w:tcPr>
          <w:p w14:paraId="7A44F6D7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42BE9183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14:paraId="23E12EBA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14:paraId="46F1A0E8" w14:textId="77777777" w:rsidTr="00C44140">
        <w:tc>
          <w:tcPr>
            <w:tcW w:w="2449" w:type="dxa"/>
            <w:shd w:val="clear" w:color="auto" w:fill="FFFFFF" w:themeFill="background1"/>
          </w:tcPr>
          <w:p w14:paraId="3BA3400F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Video: Documentary 3</w:t>
            </w:r>
          </w:p>
          <w:p w14:paraId="00DD46C9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How Different are we really are? </w:t>
            </w:r>
          </w:p>
          <w:p w14:paraId="43F13D80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18D11EFC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99E736E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EBEFA2F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F90B1E5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Video: Documentary 3</w:t>
            </w:r>
          </w:p>
          <w:p w14:paraId="2D056959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How Different are we really are? </w:t>
            </w:r>
          </w:p>
          <w:p w14:paraId="43A735ED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00CCA097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Video </w:t>
            </w:r>
          </w:p>
        </w:tc>
        <w:tc>
          <w:tcPr>
            <w:tcW w:w="957" w:type="dxa"/>
            <w:vMerge/>
            <w:shd w:val="clear" w:color="auto" w:fill="FFFFFF" w:themeFill="background1"/>
          </w:tcPr>
          <w:p w14:paraId="45396C04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14:paraId="305A7016" w14:textId="77777777" w:rsidTr="00C44140">
        <w:tc>
          <w:tcPr>
            <w:tcW w:w="2449" w:type="dxa"/>
            <w:shd w:val="clear" w:color="auto" w:fill="FFFFFF" w:themeFill="background1"/>
          </w:tcPr>
          <w:p w14:paraId="3EB6C637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Start Speaking</w:t>
            </w:r>
          </w:p>
        </w:tc>
        <w:tc>
          <w:tcPr>
            <w:tcW w:w="1521" w:type="dxa"/>
            <w:shd w:val="clear" w:color="auto" w:fill="FFFFFF" w:themeFill="background1"/>
          </w:tcPr>
          <w:p w14:paraId="04DEEEF8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</w:t>
            </w:r>
          </w:p>
        </w:tc>
        <w:tc>
          <w:tcPr>
            <w:tcW w:w="1134" w:type="dxa"/>
            <w:shd w:val="clear" w:color="auto" w:fill="FFFFFF" w:themeFill="background1"/>
          </w:tcPr>
          <w:p w14:paraId="77826267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33</w:t>
            </w:r>
          </w:p>
        </w:tc>
        <w:tc>
          <w:tcPr>
            <w:tcW w:w="1275" w:type="dxa"/>
            <w:shd w:val="clear" w:color="auto" w:fill="FFFFFF" w:themeFill="background1"/>
          </w:tcPr>
          <w:p w14:paraId="6006001A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Expert Speaker</w:t>
            </w:r>
          </w:p>
        </w:tc>
        <w:tc>
          <w:tcPr>
            <w:tcW w:w="1985" w:type="dxa"/>
            <w:shd w:val="clear" w:color="auto" w:fill="FFFFFF" w:themeFill="background1"/>
          </w:tcPr>
          <w:p w14:paraId="613EDADB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435EF599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 w:val="restart"/>
            <w:shd w:val="clear" w:color="auto" w:fill="FFFFFF" w:themeFill="background1"/>
          </w:tcPr>
          <w:p w14:paraId="2D00D9F5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Week 11</w:t>
            </w:r>
          </w:p>
          <w:p w14:paraId="14B64AA6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57BFE" w:rsidRPr="005E198E" w14:paraId="4F339A71" w14:textId="77777777" w:rsidTr="00C44140">
        <w:tc>
          <w:tcPr>
            <w:tcW w:w="2449" w:type="dxa"/>
            <w:shd w:val="clear" w:color="auto" w:fill="FFFFFF" w:themeFill="background1"/>
          </w:tcPr>
          <w:p w14:paraId="188AD529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4.1 Language in Context</w:t>
            </w:r>
          </w:p>
          <w:p w14:paraId="21203F38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It Takes a Team</w:t>
            </w:r>
          </w:p>
        </w:tc>
        <w:tc>
          <w:tcPr>
            <w:tcW w:w="1521" w:type="dxa"/>
            <w:shd w:val="clear" w:color="auto" w:fill="FFFFFF" w:themeFill="background1"/>
          </w:tcPr>
          <w:p w14:paraId="6D25F918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</w:t>
            </w:r>
          </w:p>
        </w:tc>
        <w:tc>
          <w:tcPr>
            <w:tcW w:w="1134" w:type="dxa"/>
            <w:shd w:val="clear" w:color="auto" w:fill="FFFFFF" w:themeFill="background1"/>
          </w:tcPr>
          <w:p w14:paraId="64D1FEEF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34</w:t>
            </w:r>
          </w:p>
        </w:tc>
        <w:tc>
          <w:tcPr>
            <w:tcW w:w="1275" w:type="dxa"/>
            <w:shd w:val="clear" w:color="auto" w:fill="FFFFFF" w:themeFill="background1"/>
          </w:tcPr>
          <w:p w14:paraId="672E0258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B1CDCE8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4D53A28C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14:paraId="1C8FAEDA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14:paraId="1AA98308" w14:textId="77777777" w:rsidTr="00C44140">
        <w:tc>
          <w:tcPr>
            <w:tcW w:w="2449" w:type="dxa"/>
            <w:shd w:val="clear" w:color="auto" w:fill="FFFFFF" w:themeFill="background1"/>
          </w:tcPr>
          <w:p w14:paraId="09B8B234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Vocabulary : Professional Relationships</w:t>
            </w:r>
          </w:p>
        </w:tc>
        <w:tc>
          <w:tcPr>
            <w:tcW w:w="1521" w:type="dxa"/>
            <w:shd w:val="clear" w:color="auto" w:fill="FFFFFF" w:themeFill="background1"/>
          </w:tcPr>
          <w:p w14:paraId="0D991D81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C</w:t>
            </w:r>
          </w:p>
        </w:tc>
        <w:tc>
          <w:tcPr>
            <w:tcW w:w="1134" w:type="dxa"/>
            <w:shd w:val="clear" w:color="auto" w:fill="FFFFFF" w:themeFill="background1"/>
          </w:tcPr>
          <w:p w14:paraId="460DA293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34</w:t>
            </w:r>
          </w:p>
        </w:tc>
        <w:tc>
          <w:tcPr>
            <w:tcW w:w="1275" w:type="dxa"/>
            <w:shd w:val="clear" w:color="auto" w:fill="FFFFFF" w:themeFill="background1"/>
          </w:tcPr>
          <w:p w14:paraId="1422AA89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B (page 143, ex. 4.1)</w:t>
            </w:r>
          </w:p>
        </w:tc>
        <w:tc>
          <w:tcPr>
            <w:tcW w:w="1985" w:type="dxa"/>
            <w:shd w:val="clear" w:color="auto" w:fill="FFFFFF" w:themeFill="background1"/>
          </w:tcPr>
          <w:p w14:paraId="10F5080A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Vocabulary presentation + vocabulary practice</w:t>
            </w:r>
          </w:p>
        </w:tc>
        <w:tc>
          <w:tcPr>
            <w:tcW w:w="1453" w:type="dxa"/>
            <w:shd w:val="clear" w:color="auto" w:fill="FFFFFF" w:themeFill="background1"/>
          </w:tcPr>
          <w:p w14:paraId="234218F0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14:paraId="39C37698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14:paraId="4F176E08" w14:textId="77777777" w:rsidTr="00C44140">
        <w:tc>
          <w:tcPr>
            <w:tcW w:w="2449" w:type="dxa"/>
            <w:shd w:val="clear" w:color="auto" w:fill="FFFFFF" w:themeFill="background1"/>
          </w:tcPr>
          <w:p w14:paraId="74148D44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Speaking</w:t>
            </w:r>
          </w:p>
        </w:tc>
        <w:tc>
          <w:tcPr>
            <w:tcW w:w="1521" w:type="dxa"/>
            <w:shd w:val="clear" w:color="auto" w:fill="FFFFFF" w:themeFill="background1"/>
          </w:tcPr>
          <w:p w14:paraId="537C4EDB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</w:t>
            </w:r>
          </w:p>
        </w:tc>
        <w:tc>
          <w:tcPr>
            <w:tcW w:w="1134" w:type="dxa"/>
            <w:shd w:val="clear" w:color="auto" w:fill="FFFFFF" w:themeFill="background1"/>
          </w:tcPr>
          <w:p w14:paraId="62EA09CA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35</w:t>
            </w:r>
          </w:p>
        </w:tc>
        <w:tc>
          <w:tcPr>
            <w:tcW w:w="1275" w:type="dxa"/>
            <w:shd w:val="clear" w:color="auto" w:fill="FFFFFF" w:themeFill="background1"/>
          </w:tcPr>
          <w:p w14:paraId="4786693E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Expert Speaker</w:t>
            </w:r>
          </w:p>
        </w:tc>
        <w:tc>
          <w:tcPr>
            <w:tcW w:w="1985" w:type="dxa"/>
            <w:shd w:val="clear" w:color="auto" w:fill="FFFFFF" w:themeFill="background1"/>
          </w:tcPr>
          <w:p w14:paraId="0A8047B8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764C094D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14:paraId="5E0DB64C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14:paraId="014DDE45" w14:textId="77777777" w:rsidTr="00C44140">
        <w:tc>
          <w:tcPr>
            <w:tcW w:w="2449" w:type="dxa"/>
            <w:shd w:val="clear" w:color="auto" w:fill="FFFFFF" w:themeFill="background1"/>
          </w:tcPr>
          <w:p w14:paraId="50E4FC60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4.2 Language in Context</w:t>
            </w:r>
          </w:p>
          <w:p w14:paraId="7BB2D60C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Destructive Teams</w:t>
            </w:r>
          </w:p>
        </w:tc>
        <w:tc>
          <w:tcPr>
            <w:tcW w:w="1521" w:type="dxa"/>
            <w:shd w:val="clear" w:color="auto" w:fill="FFFFFF" w:themeFill="background1"/>
          </w:tcPr>
          <w:p w14:paraId="16CA8F23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</w:t>
            </w:r>
          </w:p>
        </w:tc>
        <w:tc>
          <w:tcPr>
            <w:tcW w:w="1134" w:type="dxa"/>
            <w:shd w:val="clear" w:color="auto" w:fill="FFFFFF" w:themeFill="background1"/>
          </w:tcPr>
          <w:p w14:paraId="73E1E018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36</w:t>
            </w:r>
          </w:p>
        </w:tc>
        <w:tc>
          <w:tcPr>
            <w:tcW w:w="1275" w:type="dxa"/>
            <w:shd w:val="clear" w:color="auto" w:fill="FFFFFF" w:themeFill="background1"/>
          </w:tcPr>
          <w:p w14:paraId="3B5EE344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2418CEE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67C86F82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 w:val="restart"/>
            <w:shd w:val="clear" w:color="auto" w:fill="FFFFFF" w:themeFill="background1"/>
          </w:tcPr>
          <w:p w14:paraId="0F6AC165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Week 12</w:t>
            </w:r>
          </w:p>
          <w:p w14:paraId="0D89FA24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57BFE" w:rsidRPr="005E198E" w14:paraId="34C67938" w14:textId="77777777" w:rsidTr="00C44140">
        <w:tc>
          <w:tcPr>
            <w:tcW w:w="2449" w:type="dxa"/>
            <w:shd w:val="clear" w:color="auto" w:fill="FFFFFF" w:themeFill="background1"/>
          </w:tcPr>
          <w:p w14:paraId="2354B078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Vocabulary: Assessing Ideas</w:t>
            </w:r>
          </w:p>
        </w:tc>
        <w:tc>
          <w:tcPr>
            <w:tcW w:w="1521" w:type="dxa"/>
            <w:shd w:val="clear" w:color="auto" w:fill="FFFFFF" w:themeFill="background1"/>
          </w:tcPr>
          <w:p w14:paraId="0302B64D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C</w:t>
            </w:r>
          </w:p>
        </w:tc>
        <w:tc>
          <w:tcPr>
            <w:tcW w:w="1134" w:type="dxa"/>
            <w:shd w:val="clear" w:color="auto" w:fill="FFFFFF" w:themeFill="background1"/>
          </w:tcPr>
          <w:p w14:paraId="1A186AA0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36</w:t>
            </w:r>
          </w:p>
        </w:tc>
        <w:tc>
          <w:tcPr>
            <w:tcW w:w="1275" w:type="dxa"/>
            <w:shd w:val="clear" w:color="auto" w:fill="FFFFFF" w:themeFill="background1"/>
          </w:tcPr>
          <w:p w14:paraId="35BF3244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B (page 144, ex. 4.2.)</w:t>
            </w:r>
          </w:p>
        </w:tc>
        <w:tc>
          <w:tcPr>
            <w:tcW w:w="1985" w:type="dxa"/>
            <w:shd w:val="clear" w:color="auto" w:fill="FFFFFF" w:themeFill="background1"/>
          </w:tcPr>
          <w:p w14:paraId="02F81B08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Vocabulary Presentation+ vocabulary practice </w:t>
            </w:r>
          </w:p>
        </w:tc>
        <w:tc>
          <w:tcPr>
            <w:tcW w:w="1453" w:type="dxa"/>
            <w:shd w:val="clear" w:color="auto" w:fill="FFFFFF" w:themeFill="background1"/>
          </w:tcPr>
          <w:p w14:paraId="0331C63F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Digital Workbook</w:t>
            </w:r>
          </w:p>
        </w:tc>
        <w:tc>
          <w:tcPr>
            <w:tcW w:w="957" w:type="dxa"/>
            <w:vMerge/>
            <w:shd w:val="clear" w:color="auto" w:fill="FFFFFF" w:themeFill="background1"/>
          </w:tcPr>
          <w:p w14:paraId="278F052E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14:paraId="3F52C590" w14:textId="77777777" w:rsidTr="00C44140">
        <w:tc>
          <w:tcPr>
            <w:tcW w:w="2449" w:type="dxa"/>
            <w:shd w:val="clear" w:color="auto" w:fill="FFFFFF" w:themeFill="background1"/>
          </w:tcPr>
          <w:p w14:paraId="3D251E6E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Speaking</w:t>
            </w:r>
          </w:p>
        </w:tc>
        <w:tc>
          <w:tcPr>
            <w:tcW w:w="1521" w:type="dxa"/>
            <w:shd w:val="clear" w:color="auto" w:fill="FFFFFF" w:themeFill="background1"/>
          </w:tcPr>
          <w:p w14:paraId="540D2792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</w:t>
            </w:r>
          </w:p>
        </w:tc>
        <w:tc>
          <w:tcPr>
            <w:tcW w:w="1134" w:type="dxa"/>
            <w:shd w:val="clear" w:color="auto" w:fill="FFFFFF" w:themeFill="background1"/>
          </w:tcPr>
          <w:p w14:paraId="17B3DC11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37</w:t>
            </w:r>
          </w:p>
        </w:tc>
        <w:tc>
          <w:tcPr>
            <w:tcW w:w="1275" w:type="dxa"/>
            <w:shd w:val="clear" w:color="auto" w:fill="FFFFFF" w:themeFill="background1"/>
          </w:tcPr>
          <w:p w14:paraId="6A0E2B59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CA1F7DC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2CAE766F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14:paraId="3C024D0D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14:paraId="36DA83FD" w14:textId="77777777" w:rsidTr="00C44140">
        <w:tc>
          <w:tcPr>
            <w:tcW w:w="2449" w:type="dxa"/>
            <w:shd w:val="clear" w:color="auto" w:fill="FFFFFF" w:themeFill="background1"/>
          </w:tcPr>
          <w:p w14:paraId="6571F6FB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4.3 Listening</w:t>
            </w:r>
          </w:p>
        </w:tc>
        <w:tc>
          <w:tcPr>
            <w:tcW w:w="1521" w:type="dxa"/>
            <w:shd w:val="clear" w:color="auto" w:fill="FFFFFF" w:themeFill="background1"/>
          </w:tcPr>
          <w:p w14:paraId="601CFAEF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C, D</w:t>
            </w:r>
          </w:p>
        </w:tc>
        <w:tc>
          <w:tcPr>
            <w:tcW w:w="1134" w:type="dxa"/>
            <w:shd w:val="clear" w:color="auto" w:fill="FFFFFF" w:themeFill="background1"/>
          </w:tcPr>
          <w:p w14:paraId="52D39769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38</w:t>
            </w:r>
          </w:p>
        </w:tc>
        <w:tc>
          <w:tcPr>
            <w:tcW w:w="1275" w:type="dxa"/>
            <w:shd w:val="clear" w:color="auto" w:fill="FFFFFF" w:themeFill="background1"/>
          </w:tcPr>
          <w:p w14:paraId="1A648943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DF29B52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7F3D534E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Audio</w:t>
            </w:r>
          </w:p>
        </w:tc>
        <w:tc>
          <w:tcPr>
            <w:tcW w:w="957" w:type="dxa"/>
            <w:vMerge/>
            <w:shd w:val="clear" w:color="auto" w:fill="FFFFFF" w:themeFill="background1"/>
          </w:tcPr>
          <w:p w14:paraId="6EB1D237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14:paraId="4F8969EE" w14:textId="77777777" w:rsidTr="00C44140">
        <w:tc>
          <w:tcPr>
            <w:tcW w:w="2449" w:type="dxa"/>
            <w:shd w:val="clear" w:color="auto" w:fill="FFFFFF" w:themeFill="background1"/>
          </w:tcPr>
          <w:p w14:paraId="78064C0F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Speaking Skills</w:t>
            </w:r>
          </w:p>
        </w:tc>
        <w:tc>
          <w:tcPr>
            <w:tcW w:w="1521" w:type="dxa"/>
            <w:shd w:val="clear" w:color="auto" w:fill="FFFFFF" w:themeFill="background1"/>
          </w:tcPr>
          <w:p w14:paraId="24A0E2C6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</w:t>
            </w:r>
          </w:p>
        </w:tc>
        <w:tc>
          <w:tcPr>
            <w:tcW w:w="1134" w:type="dxa"/>
            <w:shd w:val="clear" w:color="auto" w:fill="FFFFFF" w:themeFill="background1"/>
          </w:tcPr>
          <w:p w14:paraId="4B287B34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39</w:t>
            </w:r>
          </w:p>
        </w:tc>
        <w:tc>
          <w:tcPr>
            <w:tcW w:w="1275" w:type="dxa"/>
            <w:shd w:val="clear" w:color="auto" w:fill="FFFFFF" w:themeFill="background1"/>
          </w:tcPr>
          <w:p w14:paraId="6B0B5959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B (page 157, 159)</w:t>
            </w:r>
          </w:p>
        </w:tc>
        <w:tc>
          <w:tcPr>
            <w:tcW w:w="1985" w:type="dxa"/>
            <w:shd w:val="clear" w:color="auto" w:fill="FFFFFF" w:themeFill="background1"/>
          </w:tcPr>
          <w:p w14:paraId="2D6F94E8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2CB05F93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14:paraId="054F5556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14:paraId="54B52FE1" w14:textId="77777777" w:rsidTr="00C44140">
        <w:tc>
          <w:tcPr>
            <w:tcW w:w="2449" w:type="dxa"/>
            <w:shd w:val="clear" w:color="auto" w:fill="FFFFFF" w:themeFill="background1"/>
          </w:tcPr>
          <w:p w14:paraId="65B1B74F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Speaking</w:t>
            </w:r>
          </w:p>
        </w:tc>
        <w:tc>
          <w:tcPr>
            <w:tcW w:w="1521" w:type="dxa"/>
            <w:shd w:val="clear" w:color="auto" w:fill="FFFFFF" w:themeFill="background1"/>
          </w:tcPr>
          <w:p w14:paraId="6DD24875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</w:t>
            </w:r>
          </w:p>
        </w:tc>
        <w:tc>
          <w:tcPr>
            <w:tcW w:w="1134" w:type="dxa"/>
            <w:shd w:val="clear" w:color="auto" w:fill="FFFFFF" w:themeFill="background1"/>
          </w:tcPr>
          <w:p w14:paraId="3732ACE3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39</w:t>
            </w:r>
          </w:p>
        </w:tc>
        <w:tc>
          <w:tcPr>
            <w:tcW w:w="1275" w:type="dxa"/>
            <w:shd w:val="clear" w:color="auto" w:fill="FFFFFF" w:themeFill="background1"/>
          </w:tcPr>
          <w:p w14:paraId="2E1F4806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11AD391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7D331CCA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14:paraId="2CE47DA7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14:paraId="645BEF0E" w14:textId="77777777" w:rsidTr="00C44140">
        <w:tc>
          <w:tcPr>
            <w:tcW w:w="2449" w:type="dxa"/>
            <w:shd w:val="clear" w:color="auto" w:fill="FFFFFF" w:themeFill="background1"/>
          </w:tcPr>
          <w:p w14:paraId="45FABE21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4.4 Reading</w:t>
            </w:r>
          </w:p>
          <w:p w14:paraId="3F5CC756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The Me Team</w:t>
            </w:r>
          </w:p>
        </w:tc>
        <w:tc>
          <w:tcPr>
            <w:tcW w:w="1521" w:type="dxa"/>
            <w:shd w:val="clear" w:color="auto" w:fill="FFFFFF" w:themeFill="background1"/>
          </w:tcPr>
          <w:p w14:paraId="655815CB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C, D, E</w:t>
            </w:r>
          </w:p>
        </w:tc>
        <w:tc>
          <w:tcPr>
            <w:tcW w:w="1134" w:type="dxa"/>
            <w:shd w:val="clear" w:color="auto" w:fill="FFFFFF" w:themeFill="background1"/>
          </w:tcPr>
          <w:p w14:paraId="7F48E7A1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40</w:t>
            </w:r>
          </w:p>
        </w:tc>
        <w:tc>
          <w:tcPr>
            <w:tcW w:w="1275" w:type="dxa"/>
            <w:shd w:val="clear" w:color="auto" w:fill="FFFFFF" w:themeFill="background1"/>
          </w:tcPr>
          <w:p w14:paraId="2AEB185B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812211F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Reading preparation </w:t>
            </w:r>
          </w:p>
        </w:tc>
        <w:tc>
          <w:tcPr>
            <w:tcW w:w="1453" w:type="dxa"/>
            <w:shd w:val="clear" w:color="auto" w:fill="FFFFFF" w:themeFill="background1"/>
          </w:tcPr>
          <w:p w14:paraId="0A8D4F5F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Digital Workbook</w:t>
            </w:r>
          </w:p>
        </w:tc>
        <w:tc>
          <w:tcPr>
            <w:tcW w:w="957" w:type="dxa"/>
            <w:vMerge w:val="restart"/>
            <w:shd w:val="clear" w:color="auto" w:fill="FFFFFF" w:themeFill="background1"/>
          </w:tcPr>
          <w:p w14:paraId="6A2AB053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Week 13</w:t>
            </w:r>
          </w:p>
          <w:p w14:paraId="02BB3E91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57BFE" w:rsidRPr="005E198E" w14:paraId="5DA49E1E" w14:textId="77777777" w:rsidTr="00C44140">
        <w:tc>
          <w:tcPr>
            <w:tcW w:w="2449" w:type="dxa"/>
            <w:shd w:val="clear" w:color="auto" w:fill="FFFFFF" w:themeFill="background1"/>
          </w:tcPr>
          <w:p w14:paraId="35EED6A3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Writing</w:t>
            </w:r>
          </w:p>
        </w:tc>
        <w:tc>
          <w:tcPr>
            <w:tcW w:w="1521" w:type="dxa"/>
            <w:shd w:val="clear" w:color="auto" w:fill="FFFFFF" w:themeFill="background1"/>
          </w:tcPr>
          <w:p w14:paraId="26AD00EF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C, D, E</w:t>
            </w:r>
          </w:p>
        </w:tc>
        <w:tc>
          <w:tcPr>
            <w:tcW w:w="1134" w:type="dxa"/>
            <w:shd w:val="clear" w:color="auto" w:fill="FFFFFF" w:themeFill="background1"/>
          </w:tcPr>
          <w:p w14:paraId="5609A2DF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41</w:t>
            </w:r>
          </w:p>
        </w:tc>
        <w:tc>
          <w:tcPr>
            <w:tcW w:w="1275" w:type="dxa"/>
            <w:shd w:val="clear" w:color="auto" w:fill="FFFFFF" w:themeFill="background1"/>
          </w:tcPr>
          <w:p w14:paraId="4ABA1AE1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Writing a Summary</w:t>
            </w:r>
          </w:p>
        </w:tc>
        <w:tc>
          <w:tcPr>
            <w:tcW w:w="1985" w:type="dxa"/>
            <w:shd w:val="clear" w:color="auto" w:fill="FFFFFF" w:themeFill="background1"/>
          </w:tcPr>
          <w:p w14:paraId="60A609B8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5CCFCBD5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14:paraId="2ACB8B1D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14:paraId="2B1690CA" w14:textId="77777777" w:rsidTr="00C44140">
        <w:tc>
          <w:tcPr>
            <w:tcW w:w="2449" w:type="dxa"/>
            <w:shd w:val="clear" w:color="auto" w:fill="FFFFFF" w:themeFill="background1"/>
          </w:tcPr>
          <w:p w14:paraId="0F52C2C9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4.5 Time to Speak</w:t>
            </w:r>
          </w:p>
          <w:p w14:paraId="75076358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The Big Event</w:t>
            </w:r>
          </w:p>
        </w:tc>
        <w:tc>
          <w:tcPr>
            <w:tcW w:w="1521" w:type="dxa"/>
            <w:shd w:val="clear" w:color="auto" w:fill="FFFFFF" w:themeFill="background1"/>
          </w:tcPr>
          <w:p w14:paraId="377B2E5D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C, D, E</w:t>
            </w:r>
          </w:p>
        </w:tc>
        <w:tc>
          <w:tcPr>
            <w:tcW w:w="1134" w:type="dxa"/>
            <w:shd w:val="clear" w:color="auto" w:fill="FFFFFF" w:themeFill="background1"/>
          </w:tcPr>
          <w:p w14:paraId="0BAE8852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42</w:t>
            </w:r>
          </w:p>
        </w:tc>
        <w:tc>
          <w:tcPr>
            <w:tcW w:w="1275" w:type="dxa"/>
            <w:shd w:val="clear" w:color="auto" w:fill="FFFFFF" w:themeFill="background1"/>
          </w:tcPr>
          <w:p w14:paraId="41B05FCC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657DCD1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13BF1140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 w:val="restart"/>
            <w:shd w:val="clear" w:color="auto" w:fill="FFFFFF" w:themeFill="background1"/>
          </w:tcPr>
          <w:p w14:paraId="24057721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Week 14</w:t>
            </w:r>
          </w:p>
          <w:p w14:paraId="00B7ED48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57BFE" w:rsidRPr="005E198E" w14:paraId="6FFCF819" w14:textId="77777777" w:rsidTr="00C44140">
        <w:tc>
          <w:tcPr>
            <w:tcW w:w="2449" w:type="dxa"/>
            <w:shd w:val="clear" w:color="auto" w:fill="FFFFFF" w:themeFill="background1"/>
          </w:tcPr>
          <w:p w14:paraId="1BBD609D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Useful Phrases</w:t>
            </w:r>
          </w:p>
        </w:tc>
        <w:tc>
          <w:tcPr>
            <w:tcW w:w="1521" w:type="dxa"/>
            <w:shd w:val="clear" w:color="auto" w:fill="FFFFFF" w:themeFill="background1"/>
          </w:tcPr>
          <w:p w14:paraId="4B303419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34B891A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42</w:t>
            </w:r>
          </w:p>
        </w:tc>
        <w:tc>
          <w:tcPr>
            <w:tcW w:w="1275" w:type="dxa"/>
            <w:shd w:val="clear" w:color="auto" w:fill="FFFFFF" w:themeFill="background1"/>
          </w:tcPr>
          <w:p w14:paraId="53D7565A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Check your Progress (page 154)</w:t>
            </w:r>
          </w:p>
        </w:tc>
        <w:tc>
          <w:tcPr>
            <w:tcW w:w="1985" w:type="dxa"/>
            <w:shd w:val="clear" w:color="auto" w:fill="FFFFFF" w:themeFill="background1"/>
          </w:tcPr>
          <w:p w14:paraId="0718A579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5790C036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14:paraId="672ACCBA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14:paraId="1ABE0C49" w14:textId="77777777" w:rsidTr="00C44140">
        <w:tc>
          <w:tcPr>
            <w:tcW w:w="2449" w:type="dxa"/>
            <w:shd w:val="clear" w:color="auto" w:fill="FFFFFF" w:themeFill="background1"/>
          </w:tcPr>
          <w:p w14:paraId="56C6D2F0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lastRenderedPageBreak/>
              <w:t>Video: Documentary 4</w:t>
            </w:r>
          </w:p>
          <w:p w14:paraId="249724C5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The Forest Guards </w:t>
            </w:r>
          </w:p>
        </w:tc>
        <w:tc>
          <w:tcPr>
            <w:tcW w:w="1521" w:type="dxa"/>
            <w:shd w:val="clear" w:color="auto" w:fill="FFFFFF" w:themeFill="background1"/>
          </w:tcPr>
          <w:p w14:paraId="556A5C67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C67B627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1C3F518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59E8E88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Video: Documentary 4</w:t>
            </w:r>
          </w:p>
          <w:p w14:paraId="1ECED811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The Forest Guards </w:t>
            </w:r>
          </w:p>
        </w:tc>
        <w:tc>
          <w:tcPr>
            <w:tcW w:w="1453" w:type="dxa"/>
            <w:shd w:val="clear" w:color="auto" w:fill="FFFFFF" w:themeFill="background1"/>
          </w:tcPr>
          <w:p w14:paraId="0043C3CB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Video </w:t>
            </w:r>
          </w:p>
        </w:tc>
        <w:tc>
          <w:tcPr>
            <w:tcW w:w="957" w:type="dxa"/>
            <w:vMerge/>
            <w:shd w:val="clear" w:color="auto" w:fill="FFFFFF" w:themeFill="background1"/>
          </w:tcPr>
          <w:p w14:paraId="42BAFE64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14:paraId="1A6BA212" w14:textId="77777777" w:rsidTr="00C44140">
        <w:tc>
          <w:tcPr>
            <w:tcW w:w="2449" w:type="dxa"/>
            <w:shd w:val="clear" w:color="auto" w:fill="FFFFFF" w:themeFill="background1"/>
          </w:tcPr>
          <w:p w14:paraId="07EA191A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Start Speaking</w:t>
            </w:r>
          </w:p>
        </w:tc>
        <w:tc>
          <w:tcPr>
            <w:tcW w:w="1521" w:type="dxa"/>
            <w:shd w:val="clear" w:color="auto" w:fill="FFFFFF" w:themeFill="background1"/>
          </w:tcPr>
          <w:p w14:paraId="3AD19FFC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</w:t>
            </w:r>
          </w:p>
        </w:tc>
        <w:tc>
          <w:tcPr>
            <w:tcW w:w="1134" w:type="dxa"/>
            <w:shd w:val="clear" w:color="auto" w:fill="FFFFFF" w:themeFill="background1"/>
          </w:tcPr>
          <w:p w14:paraId="16F36077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43</w:t>
            </w:r>
          </w:p>
        </w:tc>
        <w:tc>
          <w:tcPr>
            <w:tcW w:w="1275" w:type="dxa"/>
            <w:shd w:val="clear" w:color="auto" w:fill="FFFFFF" w:themeFill="background1"/>
          </w:tcPr>
          <w:p w14:paraId="11C86783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Expert Speaker</w:t>
            </w:r>
          </w:p>
        </w:tc>
        <w:tc>
          <w:tcPr>
            <w:tcW w:w="1985" w:type="dxa"/>
            <w:shd w:val="clear" w:color="auto" w:fill="FFFFFF" w:themeFill="background1"/>
          </w:tcPr>
          <w:p w14:paraId="5037BB7F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0520C5BE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 w:val="restart"/>
            <w:shd w:val="clear" w:color="auto" w:fill="FFFFFF" w:themeFill="background1"/>
          </w:tcPr>
          <w:p w14:paraId="554EABE4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Week 14</w:t>
            </w:r>
          </w:p>
          <w:p w14:paraId="46252790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57BFE" w:rsidRPr="005E198E" w14:paraId="312B4AC3" w14:textId="77777777" w:rsidTr="00C44140">
        <w:tc>
          <w:tcPr>
            <w:tcW w:w="2449" w:type="dxa"/>
            <w:shd w:val="clear" w:color="auto" w:fill="FFFFFF" w:themeFill="background1"/>
          </w:tcPr>
          <w:p w14:paraId="2E354F74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5.1 Language in Context</w:t>
            </w:r>
          </w:p>
          <w:p w14:paraId="4E35D07C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Imitating Reality</w:t>
            </w:r>
          </w:p>
        </w:tc>
        <w:tc>
          <w:tcPr>
            <w:tcW w:w="1521" w:type="dxa"/>
            <w:shd w:val="clear" w:color="auto" w:fill="FFFFFF" w:themeFill="background1"/>
          </w:tcPr>
          <w:p w14:paraId="018BF97F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</w:t>
            </w:r>
          </w:p>
        </w:tc>
        <w:tc>
          <w:tcPr>
            <w:tcW w:w="1134" w:type="dxa"/>
            <w:shd w:val="clear" w:color="auto" w:fill="FFFFFF" w:themeFill="background1"/>
          </w:tcPr>
          <w:p w14:paraId="71EF2572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44</w:t>
            </w:r>
          </w:p>
        </w:tc>
        <w:tc>
          <w:tcPr>
            <w:tcW w:w="1275" w:type="dxa"/>
            <w:shd w:val="clear" w:color="auto" w:fill="FFFFFF" w:themeFill="background1"/>
          </w:tcPr>
          <w:p w14:paraId="7E7C7BF9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8AD0B0D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718DB47B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14:paraId="6451CCD1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14:paraId="4E0AE8B2" w14:textId="77777777" w:rsidTr="00C44140">
        <w:tc>
          <w:tcPr>
            <w:tcW w:w="2449" w:type="dxa"/>
            <w:shd w:val="clear" w:color="auto" w:fill="FFFFFF" w:themeFill="background1"/>
          </w:tcPr>
          <w:p w14:paraId="64DFF6B3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Vocabulary : Dealing with Emotions</w:t>
            </w:r>
          </w:p>
        </w:tc>
        <w:tc>
          <w:tcPr>
            <w:tcW w:w="1521" w:type="dxa"/>
            <w:shd w:val="clear" w:color="auto" w:fill="FFFFFF" w:themeFill="background1"/>
          </w:tcPr>
          <w:p w14:paraId="7F082563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D</w:t>
            </w:r>
          </w:p>
        </w:tc>
        <w:tc>
          <w:tcPr>
            <w:tcW w:w="1134" w:type="dxa"/>
            <w:shd w:val="clear" w:color="auto" w:fill="FFFFFF" w:themeFill="background1"/>
          </w:tcPr>
          <w:p w14:paraId="768F4A89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44</w:t>
            </w:r>
          </w:p>
        </w:tc>
        <w:tc>
          <w:tcPr>
            <w:tcW w:w="1275" w:type="dxa"/>
            <w:shd w:val="clear" w:color="auto" w:fill="FFFFFF" w:themeFill="background1"/>
          </w:tcPr>
          <w:p w14:paraId="722B6878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 (Page 144, ex. 5.1)</w:t>
            </w:r>
          </w:p>
        </w:tc>
        <w:tc>
          <w:tcPr>
            <w:tcW w:w="1985" w:type="dxa"/>
            <w:shd w:val="clear" w:color="auto" w:fill="FFFFFF" w:themeFill="background1"/>
          </w:tcPr>
          <w:p w14:paraId="0653C9CB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Vocabulary presentation </w:t>
            </w:r>
          </w:p>
        </w:tc>
        <w:tc>
          <w:tcPr>
            <w:tcW w:w="1453" w:type="dxa"/>
            <w:shd w:val="clear" w:color="auto" w:fill="FFFFFF" w:themeFill="background1"/>
          </w:tcPr>
          <w:p w14:paraId="57713082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Digital Workbook</w:t>
            </w:r>
          </w:p>
        </w:tc>
        <w:tc>
          <w:tcPr>
            <w:tcW w:w="957" w:type="dxa"/>
            <w:vMerge/>
            <w:shd w:val="clear" w:color="auto" w:fill="FFFFFF" w:themeFill="background1"/>
          </w:tcPr>
          <w:p w14:paraId="2C5EDB2C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14:paraId="7D2A465E" w14:textId="77777777" w:rsidTr="00C44140">
        <w:tc>
          <w:tcPr>
            <w:tcW w:w="2449" w:type="dxa"/>
            <w:shd w:val="clear" w:color="auto" w:fill="FFFFFF" w:themeFill="background1"/>
          </w:tcPr>
          <w:p w14:paraId="138DD9F8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Speaking</w:t>
            </w:r>
          </w:p>
        </w:tc>
        <w:tc>
          <w:tcPr>
            <w:tcW w:w="1521" w:type="dxa"/>
            <w:shd w:val="clear" w:color="auto" w:fill="FFFFFF" w:themeFill="background1"/>
          </w:tcPr>
          <w:p w14:paraId="43EFC8C0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</w:t>
            </w:r>
          </w:p>
        </w:tc>
        <w:tc>
          <w:tcPr>
            <w:tcW w:w="1134" w:type="dxa"/>
            <w:shd w:val="clear" w:color="auto" w:fill="FFFFFF" w:themeFill="background1"/>
          </w:tcPr>
          <w:p w14:paraId="60F5366E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45</w:t>
            </w:r>
          </w:p>
        </w:tc>
        <w:tc>
          <w:tcPr>
            <w:tcW w:w="1275" w:type="dxa"/>
            <w:shd w:val="clear" w:color="auto" w:fill="FFFFFF" w:themeFill="background1"/>
          </w:tcPr>
          <w:p w14:paraId="3A35FB25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Expert Speaker</w:t>
            </w:r>
          </w:p>
        </w:tc>
        <w:tc>
          <w:tcPr>
            <w:tcW w:w="1985" w:type="dxa"/>
            <w:shd w:val="clear" w:color="auto" w:fill="FFFFFF" w:themeFill="background1"/>
          </w:tcPr>
          <w:p w14:paraId="43F08478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7D16DB1D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14:paraId="70E0DA79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14:paraId="3AD7C400" w14:textId="77777777" w:rsidTr="00C44140">
        <w:tc>
          <w:tcPr>
            <w:tcW w:w="2449" w:type="dxa"/>
            <w:shd w:val="clear" w:color="auto" w:fill="FFFFFF" w:themeFill="background1"/>
          </w:tcPr>
          <w:p w14:paraId="59DA9270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5.2 Language in Context</w:t>
            </w:r>
          </w:p>
          <w:p w14:paraId="3130AA21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The End of the Office</w:t>
            </w:r>
          </w:p>
        </w:tc>
        <w:tc>
          <w:tcPr>
            <w:tcW w:w="1521" w:type="dxa"/>
            <w:shd w:val="clear" w:color="auto" w:fill="FFFFFF" w:themeFill="background1"/>
          </w:tcPr>
          <w:p w14:paraId="32FB8CDB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B, C</w:t>
            </w:r>
          </w:p>
        </w:tc>
        <w:tc>
          <w:tcPr>
            <w:tcW w:w="1134" w:type="dxa"/>
            <w:shd w:val="clear" w:color="auto" w:fill="FFFFFF" w:themeFill="background1"/>
          </w:tcPr>
          <w:p w14:paraId="7757715E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46</w:t>
            </w:r>
          </w:p>
        </w:tc>
        <w:tc>
          <w:tcPr>
            <w:tcW w:w="1275" w:type="dxa"/>
            <w:shd w:val="clear" w:color="auto" w:fill="FFFFFF" w:themeFill="background1"/>
          </w:tcPr>
          <w:p w14:paraId="70A50BBF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6C08E1C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2418750E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 w:val="restart"/>
            <w:shd w:val="clear" w:color="auto" w:fill="FFFFFF" w:themeFill="background1"/>
          </w:tcPr>
          <w:p w14:paraId="594F6C5B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Week 15</w:t>
            </w:r>
          </w:p>
          <w:p w14:paraId="56FCC9D5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57BFE" w:rsidRPr="005E198E" w14:paraId="0128CA7E" w14:textId="77777777" w:rsidTr="00C44140">
        <w:tc>
          <w:tcPr>
            <w:tcW w:w="2449" w:type="dxa"/>
            <w:shd w:val="clear" w:color="auto" w:fill="FFFFFF" w:themeFill="background1"/>
          </w:tcPr>
          <w:p w14:paraId="028702C1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Vocabulary: Willingness and Unwillingness</w:t>
            </w:r>
          </w:p>
        </w:tc>
        <w:tc>
          <w:tcPr>
            <w:tcW w:w="1521" w:type="dxa"/>
            <w:shd w:val="clear" w:color="auto" w:fill="FFFFFF" w:themeFill="background1"/>
          </w:tcPr>
          <w:p w14:paraId="108155EC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A, C</w:t>
            </w:r>
          </w:p>
        </w:tc>
        <w:tc>
          <w:tcPr>
            <w:tcW w:w="1134" w:type="dxa"/>
            <w:shd w:val="clear" w:color="auto" w:fill="FFFFFF" w:themeFill="background1"/>
          </w:tcPr>
          <w:p w14:paraId="4CC9EDDE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46</w:t>
            </w:r>
          </w:p>
        </w:tc>
        <w:tc>
          <w:tcPr>
            <w:tcW w:w="1275" w:type="dxa"/>
            <w:shd w:val="clear" w:color="auto" w:fill="FFFFFF" w:themeFill="background1"/>
          </w:tcPr>
          <w:p w14:paraId="79B731CA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B (page 145, ex. 5.2.)</w:t>
            </w:r>
          </w:p>
        </w:tc>
        <w:tc>
          <w:tcPr>
            <w:tcW w:w="1985" w:type="dxa"/>
            <w:shd w:val="clear" w:color="auto" w:fill="FFFFFF" w:themeFill="background1"/>
          </w:tcPr>
          <w:p w14:paraId="03FE11EA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Vocabulary presentation </w:t>
            </w:r>
          </w:p>
        </w:tc>
        <w:tc>
          <w:tcPr>
            <w:tcW w:w="1453" w:type="dxa"/>
            <w:shd w:val="clear" w:color="auto" w:fill="FFFFFF" w:themeFill="background1"/>
          </w:tcPr>
          <w:p w14:paraId="4501F77A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Digital Workbook</w:t>
            </w:r>
          </w:p>
        </w:tc>
        <w:tc>
          <w:tcPr>
            <w:tcW w:w="957" w:type="dxa"/>
            <w:vMerge/>
            <w:shd w:val="clear" w:color="auto" w:fill="FFFFFF" w:themeFill="background1"/>
          </w:tcPr>
          <w:p w14:paraId="777FE95F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14:paraId="000511F0" w14:textId="77777777" w:rsidTr="00C44140">
        <w:tc>
          <w:tcPr>
            <w:tcW w:w="2449" w:type="dxa"/>
            <w:shd w:val="clear" w:color="auto" w:fill="FFFFFF" w:themeFill="background1"/>
          </w:tcPr>
          <w:p w14:paraId="14ECE352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Speaking</w:t>
            </w:r>
          </w:p>
        </w:tc>
        <w:tc>
          <w:tcPr>
            <w:tcW w:w="1521" w:type="dxa"/>
            <w:shd w:val="clear" w:color="auto" w:fill="FFFFFF" w:themeFill="background1"/>
          </w:tcPr>
          <w:p w14:paraId="5ED98652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</w:t>
            </w:r>
          </w:p>
        </w:tc>
        <w:tc>
          <w:tcPr>
            <w:tcW w:w="1134" w:type="dxa"/>
            <w:shd w:val="clear" w:color="auto" w:fill="FFFFFF" w:themeFill="background1"/>
          </w:tcPr>
          <w:p w14:paraId="5A02F2B5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47</w:t>
            </w:r>
          </w:p>
        </w:tc>
        <w:tc>
          <w:tcPr>
            <w:tcW w:w="1275" w:type="dxa"/>
            <w:shd w:val="clear" w:color="auto" w:fill="FFFFFF" w:themeFill="background1"/>
          </w:tcPr>
          <w:p w14:paraId="3E25F61A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15F0FF2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46F3A236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14:paraId="0BA2CFA8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7BFE" w:rsidRPr="005E198E" w14:paraId="1F3B21BF" w14:textId="77777777" w:rsidTr="00C44140">
        <w:trPr>
          <w:trHeight w:val="435"/>
        </w:trPr>
        <w:tc>
          <w:tcPr>
            <w:tcW w:w="2449" w:type="dxa"/>
            <w:shd w:val="clear" w:color="auto" w:fill="FFFFFF" w:themeFill="background1"/>
          </w:tcPr>
          <w:p w14:paraId="5D8DD69D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The Final Exams</w:t>
            </w:r>
          </w:p>
        </w:tc>
        <w:tc>
          <w:tcPr>
            <w:tcW w:w="1521" w:type="dxa"/>
            <w:shd w:val="clear" w:color="auto" w:fill="FFFFFF" w:themeFill="background1"/>
          </w:tcPr>
          <w:p w14:paraId="256F283E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467A6BE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774A729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13D8519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5027C235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14:paraId="205258F4" w14:textId="77777777" w:rsidR="00F57BF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5E198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Week 16</w:t>
            </w:r>
          </w:p>
          <w:p w14:paraId="122B391F" w14:textId="77777777" w:rsidR="00F57BFE" w:rsidRPr="005E198E" w:rsidRDefault="00F57BFE" w:rsidP="00F57BF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A8A5ACD" w14:textId="77777777" w:rsidR="007244C9" w:rsidRPr="005E198E" w:rsidRDefault="007244C9" w:rsidP="007244C9">
      <w:pPr>
        <w:jc w:val="center"/>
        <w:rPr>
          <w:rFonts w:asciiTheme="majorBidi" w:hAnsiTheme="majorBidi" w:cstheme="majorBidi"/>
          <w:sz w:val="24"/>
          <w:szCs w:val="24"/>
          <w:lang w:bidi="ar-JO"/>
        </w:rPr>
      </w:pPr>
    </w:p>
    <w:p w14:paraId="68CA5013" w14:textId="77777777" w:rsidR="00025586" w:rsidRPr="00F905BB" w:rsidRDefault="00C4270B" w:rsidP="00A71D79">
      <w:pPr>
        <w:bidi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F905BB">
        <w:rPr>
          <w:rFonts w:asciiTheme="majorBidi" w:hAnsiTheme="majorBidi" w:cstheme="majorBidi"/>
          <w:b/>
          <w:bCs/>
          <w:sz w:val="24"/>
          <w:szCs w:val="24"/>
        </w:rPr>
        <w:t>Course Contributing to Learner Skill Development</w:t>
      </w:r>
    </w:p>
    <w:tbl>
      <w:tblPr>
        <w:tblStyle w:val="TableGrid"/>
        <w:bidiVisual/>
        <w:tblW w:w="0" w:type="auto"/>
        <w:tblInd w:w="-353" w:type="dxa"/>
        <w:tblBorders>
          <w:top w:val="thickThinLargeGap" w:sz="2" w:space="0" w:color="auto"/>
          <w:left w:val="thickThinLargeGap" w:sz="2" w:space="0" w:color="auto"/>
          <w:bottom w:val="thickThinLargeGap" w:sz="2" w:space="0" w:color="auto"/>
          <w:right w:val="thickThinLargeGap" w:sz="2" w:space="0" w:color="auto"/>
        </w:tblBorders>
        <w:tblLook w:val="04A0" w:firstRow="1" w:lastRow="0" w:firstColumn="1" w:lastColumn="0" w:noHBand="0" w:noVBand="1"/>
      </w:tblPr>
      <w:tblGrid>
        <w:gridCol w:w="9329"/>
      </w:tblGrid>
      <w:tr w:rsidR="00025586" w:rsidRPr="00F905BB" w14:paraId="19F23086" w14:textId="77777777" w:rsidTr="00025586">
        <w:tc>
          <w:tcPr>
            <w:tcW w:w="9595" w:type="dxa"/>
            <w:shd w:val="clear" w:color="auto" w:fill="D9D9D9" w:themeFill="background1" w:themeFillShade="D9"/>
          </w:tcPr>
          <w:p w14:paraId="346ECE6E" w14:textId="77777777" w:rsidR="00025586" w:rsidRPr="00F905BB" w:rsidRDefault="00563884" w:rsidP="00A71D79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Using Technology </w:t>
            </w:r>
          </w:p>
        </w:tc>
      </w:tr>
      <w:tr w:rsidR="00025586" w:rsidRPr="00F905BB" w14:paraId="5FAC2912" w14:textId="77777777" w:rsidTr="00025586">
        <w:tc>
          <w:tcPr>
            <w:tcW w:w="9595" w:type="dxa"/>
          </w:tcPr>
          <w:p w14:paraId="7B3C40FE" w14:textId="77777777" w:rsidR="00A64336" w:rsidRPr="00F905BB" w:rsidRDefault="00A64336" w:rsidP="00A71D79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14:paraId="519658F1" w14:textId="77777777" w:rsidR="00F51CD3" w:rsidRDefault="00F51CD3" w:rsidP="00F51CD3">
            <w:pPr>
              <w:pStyle w:val="ListParagraph"/>
              <w:numPr>
                <w:ilvl w:val="0"/>
                <w:numId w:val="20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Using the Internet to search for information. </w:t>
            </w:r>
          </w:p>
          <w:p w14:paraId="0FDEFB62" w14:textId="77777777" w:rsidR="00F51CD3" w:rsidRDefault="00F51CD3" w:rsidP="00F51CD3">
            <w:pPr>
              <w:pStyle w:val="ListParagraph"/>
              <w:numPr>
                <w:ilvl w:val="0"/>
                <w:numId w:val="20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Using applications for playing various games that would help learn English. </w:t>
            </w:r>
          </w:p>
          <w:p w14:paraId="785E8C4E" w14:textId="77777777" w:rsidR="00BC3882" w:rsidRDefault="00F51CD3" w:rsidP="00BC3882">
            <w:pPr>
              <w:pStyle w:val="ListParagraph"/>
              <w:numPr>
                <w:ilvl w:val="0"/>
                <w:numId w:val="20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F51CD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Expanding</w:t>
            </w:r>
            <w:r w:rsidR="00325271" w:rsidRPr="00F51CD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students' ability to use audios, videos and images to prepare presentations</w:t>
            </w:r>
            <w:r w:rsidR="00BC3882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. </w:t>
            </w:r>
          </w:p>
          <w:p w14:paraId="5E3984E5" w14:textId="77777777" w:rsidR="009C73DC" w:rsidRPr="00F51CD3" w:rsidRDefault="009C73DC" w:rsidP="009C73DC">
            <w:pPr>
              <w:pStyle w:val="ListParagraph"/>
              <w:numPr>
                <w:ilvl w:val="0"/>
                <w:numId w:val="20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Using the digital workbook which is offered to students on </w:t>
            </w:r>
            <w:r w:rsidR="0041186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Cambridge one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platform</w:t>
            </w:r>
          </w:p>
        </w:tc>
      </w:tr>
      <w:tr w:rsidR="00025586" w:rsidRPr="00F905BB" w14:paraId="0EB53F82" w14:textId="77777777" w:rsidTr="00025586">
        <w:tc>
          <w:tcPr>
            <w:tcW w:w="9595" w:type="dxa"/>
            <w:shd w:val="clear" w:color="auto" w:fill="D9D9D9" w:themeFill="background1" w:themeFillShade="D9"/>
          </w:tcPr>
          <w:p w14:paraId="6AB0763F" w14:textId="77777777" w:rsidR="00025586" w:rsidRPr="00F905BB" w:rsidRDefault="00563884" w:rsidP="00A71D79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Communication skills </w:t>
            </w:r>
          </w:p>
        </w:tc>
      </w:tr>
      <w:tr w:rsidR="00025586" w:rsidRPr="00F905BB" w14:paraId="48DD24B9" w14:textId="77777777" w:rsidTr="00025586">
        <w:tc>
          <w:tcPr>
            <w:tcW w:w="9595" w:type="dxa"/>
          </w:tcPr>
          <w:p w14:paraId="5A5211ED" w14:textId="77777777" w:rsidR="00924163" w:rsidRPr="00924163" w:rsidRDefault="00D03478" w:rsidP="00924163">
            <w:pPr>
              <w:pStyle w:val="ListParagraph"/>
              <w:numPr>
                <w:ilvl w:val="0"/>
                <w:numId w:val="42"/>
              </w:numPr>
              <w:bidi w:val="0"/>
              <w:spacing w:after="200" w:line="276" w:lineRule="auto"/>
              <w:ind w:left="180" w:hanging="18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2416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Becoming competent in terms of communication skills in personal and professional contexts.</w:t>
            </w:r>
          </w:p>
          <w:p w14:paraId="198697AD" w14:textId="77777777" w:rsidR="00924163" w:rsidRPr="00924163" w:rsidRDefault="00924163" w:rsidP="00924163">
            <w:pPr>
              <w:spacing w:after="200" w:line="276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2. W</w:t>
            </w:r>
            <w:r w:rsidRPr="0092416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ork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ing</w:t>
            </w:r>
            <w:r w:rsidRPr="0092416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collaboratively with people from different backgrounds, creating a positive atmosphere by giving support, asking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92416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questions to identify common goals, comparing options for how to achieve them, and explaining suggestions for what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92416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to do next.</w:t>
            </w:r>
          </w:p>
          <w:p w14:paraId="5B7594DF" w14:textId="77777777" w:rsidR="00025586" w:rsidRPr="00924163" w:rsidRDefault="00924163" w:rsidP="00924163">
            <w:pPr>
              <w:spacing w:after="200" w:line="276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3. </w:t>
            </w:r>
            <w:r w:rsidRPr="0092416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further develop other people’s ideas, pose questions that invite reactions from different perspectives and propose a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92416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solution or next steps.</w:t>
            </w:r>
          </w:p>
        </w:tc>
      </w:tr>
      <w:tr w:rsidR="00025586" w:rsidRPr="00F905BB" w14:paraId="55E1515D" w14:textId="77777777" w:rsidTr="00025586">
        <w:tc>
          <w:tcPr>
            <w:tcW w:w="9595" w:type="dxa"/>
            <w:shd w:val="clear" w:color="auto" w:fill="D9D9D9" w:themeFill="background1" w:themeFillShade="D9"/>
          </w:tcPr>
          <w:p w14:paraId="66D6B4C2" w14:textId="77777777" w:rsidR="00025586" w:rsidRPr="00F905BB" w:rsidRDefault="0089687B" w:rsidP="00A71D79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Application of concept</w:t>
            </w:r>
            <w:r w:rsidR="004A054B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 learnt</w:t>
            </w:r>
          </w:p>
        </w:tc>
      </w:tr>
      <w:tr w:rsidR="00025586" w:rsidRPr="00F905BB" w14:paraId="2990380D" w14:textId="77777777" w:rsidTr="00025586">
        <w:tc>
          <w:tcPr>
            <w:tcW w:w="9595" w:type="dxa"/>
          </w:tcPr>
          <w:p w14:paraId="3FFB434A" w14:textId="77777777" w:rsidR="00873DFD" w:rsidRDefault="00873DFD" w:rsidP="00873DFD">
            <w:pPr>
              <w:pStyle w:val="ListParagraph"/>
              <w:numPr>
                <w:ilvl w:val="0"/>
                <w:numId w:val="25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Reading, analyzing and appreciating English texts at the post-intermediate level. </w:t>
            </w:r>
          </w:p>
          <w:p w14:paraId="255133F1" w14:textId="77777777" w:rsidR="00873DFD" w:rsidRDefault="00873DFD" w:rsidP="00873DFD">
            <w:pPr>
              <w:pStyle w:val="ListParagraph"/>
              <w:numPr>
                <w:ilvl w:val="0"/>
                <w:numId w:val="25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Using English words, phrases, idioms and expressions properly. </w:t>
            </w:r>
          </w:p>
          <w:p w14:paraId="37427806" w14:textId="77777777" w:rsidR="00873DFD" w:rsidRDefault="00873DFD" w:rsidP="00873DFD">
            <w:pPr>
              <w:pStyle w:val="ListParagraph"/>
              <w:numPr>
                <w:ilvl w:val="0"/>
                <w:numId w:val="25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Becoming able of self-expression using the English language. </w:t>
            </w:r>
          </w:p>
          <w:p w14:paraId="0C033EFF" w14:textId="77777777" w:rsidR="00873DFD" w:rsidRDefault="00873DFD" w:rsidP="00873DFD">
            <w:pPr>
              <w:pStyle w:val="ListParagraph"/>
              <w:numPr>
                <w:ilvl w:val="0"/>
                <w:numId w:val="25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Listening to and understanding English audios and watching English documentaries and films. </w:t>
            </w:r>
          </w:p>
          <w:p w14:paraId="739474AE" w14:textId="77777777" w:rsidR="00873DFD" w:rsidRPr="00873DFD" w:rsidRDefault="00873DFD" w:rsidP="00873DFD">
            <w:pPr>
              <w:pStyle w:val="ListParagraph"/>
              <w:numPr>
                <w:ilvl w:val="0"/>
                <w:numId w:val="25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Mastering formal writing required in different contexts. </w:t>
            </w:r>
          </w:p>
          <w:p w14:paraId="214D3252" w14:textId="77777777" w:rsidR="00025586" w:rsidRPr="00F905BB" w:rsidRDefault="00025586" w:rsidP="00A71D79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</w:tbl>
    <w:p w14:paraId="1CC31069" w14:textId="77777777" w:rsidR="00025586" w:rsidRDefault="00025586" w:rsidP="00A71D79">
      <w:pPr>
        <w:bidi w:val="0"/>
        <w:jc w:val="center"/>
        <w:rPr>
          <w:rFonts w:asciiTheme="majorBidi" w:hAnsiTheme="majorBidi" w:cstheme="majorBidi"/>
          <w:sz w:val="24"/>
          <w:szCs w:val="24"/>
          <w:lang w:bidi="ar-JO"/>
        </w:rPr>
      </w:pPr>
    </w:p>
    <w:p w14:paraId="02593CC7" w14:textId="77777777" w:rsidR="009D4590" w:rsidRDefault="009D4590" w:rsidP="009D4590">
      <w:pPr>
        <w:bidi w:val="0"/>
        <w:jc w:val="center"/>
        <w:rPr>
          <w:rFonts w:asciiTheme="majorBidi" w:hAnsiTheme="majorBidi" w:cstheme="majorBidi"/>
          <w:sz w:val="24"/>
          <w:szCs w:val="24"/>
          <w:lang w:bidi="ar-JO"/>
        </w:rPr>
      </w:pPr>
    </w:p>
    <w:p w14:paraId="347D4D59" w14:textId="77777777" w:rsidR="009D4590" w:rsidRDefault="009D4590" w:rsidP="009D4590">
      <w:pPr>
        <w:bidi w:val="0"/>
        <w:jc w:val="center"/>
        <w:rPr>
          <w:rFonts w:asciiTheme="majorBidi" w:hAnsiTheme="majorBidi" w:cstheme="majorBidi"/>
          <w:sz w:val="24"/>
          <w:szCs w:val="24"/>
          <w:lang w:bidi="ar-JO"/>
        </w:rPr>
      </w:pPr>
    </w:p>
    <w:p w14:paraId="460D2BDF" w14:textId="77777777" w:rsidR="009D4590" w:rsidRDefault="009D4590" w:rsidP="009D4590">
      <w:pPr>
        <w:bidi w:val="0"/>
        <w:jc w:val="center"/>
        <w:rPr>
          <w:rFonts w:asciiTheme="majorBidi" w:hAnsiTheme="majorBidi" w:cstheme="majorBidi"/>
          <w:sz w:val="24"/>
          <w:szCs w:val="24"/>
          <w:lang w:bidi="ar-JO"/>
        </w:rPr>
      </w:pPr>
    </w:p>
    <w:p w14:paraId="0258E102" w14:textId="77777777" w:rsidR="00037C86" w:rsidRDefault="00037C86" w:rsidP="00037C86">
      <w:pPr>
        <w:bidi w:val="0"/>
        <w:jc w:val="center"/>
        <w:rPr>
          <w:rFonts w:asciiTheme="majorBidi" w:hAnsiTheme="majorBidi" w:cstheme="majorBidi"/>
          <w:sz w:val="24"/>
          <w:szCs w:val="24"/>
          <w:lang w:bidi="ar-JO"/>
        </w:rPr>
      </w:pPr>
    </w:p>
    <w:p w14:paraId="26BCB8C9" w14:textId="77777777" w:rsidR="009D4590" w:rsidRDefault="009D4590" w:rsidP="009D4590">
      <w:pPr>
        <w:bidi w:val="0"/>
        <w:jc w:val="center"/>
        <w:rPr>
          <w:rFonts w:asciiTheme="majorBidi" w:hAnsiTheme="majorBidi" w:cstheme="majorBidi"/>
          <w:sz w:val="24"/>
          <w:szCs w:val="24"/>
          <w:lang w:bidi="ar-JO"/>
        </w:rPr>
      </w:pPr>
    </w:p>
    <w:p w14:paraId="3109AD32" w14:textId="77777777" w:rsidR="002941F1" w:rsidRDefault="002941F1" w:rsidP="002941F1">
      <w:pPr>
        <w:bidi w:val="0"/>
        <w:jc w:val="center"/>
        <w:rPr>
          <w:rFonts w:asciiTheme="majorBidi" w:hAnsiTheme="majorBidi" w:cstheme="majorBidi"/>
          <w:sz w:val="24"/>
          <w:szCs w:val="24"/>
          <w:lang w:bidi="ar-JO"/>
        </w:rPr>
      </w:pPr>
    </w:p>
    <w:p w14:paraId="5B462E28" w14:textId="77777777" w:rsidR="002941F1" w:rsidRDefault="002941F1" w:rsidP="002941F1">
      <w:pPr>
        <w:bidi w:val="0"/>
        <w:jc w:val="center"/>
        <w:rPr>
          <w:rFonts w:asciiTheme="majorBidi" w:hAnsiTheme="majorBidi" w:cstheme="majorBidi"/>
          <w:sz w:val="24"/>
          <w:szCs w:val="24"/>
          <w:lang w:bidi="ar-JO"/>
        </w:rPr>
      </w:pPr>
    </w:p>
    <w:p w14:paraId="2E6589F3" w14:textId="77777777" w:rsidR="009D4590" w:rsidRDefault="009D4590" w:rsidP="009D4590">
      <w:pPr>
        <w:bidi w:val="0"/>
        <w:jc w:val="center"/>
        <w:rPr>
          <w:rFonts w:asciiTheme="majorBidi" w:hAnsiTheme="majorBidi" w:cstheme="majorBidi"/>
          <w:sz w:val="24"/>
          <w:szCs w:val="24"/>
          <w:lang w:bidi="ar-JO"/>
        </w:rPr>
      </w:pPr>
    </w:p>
    <w:p w14:paraId="086A0BD1" w14:textId="77777777" w:rsidR="009D4590" w:rsidRPr="00F905BB" w:rsidRDefault="009D4590" w:rsidP="009D4590">
      <w:pPr>
        <w:bidi w:val="0"/>
        <w:jc w:val="center"/>
        <w:rPr>
          <w:rFonts w:asciiTheme="majorBidi" w:hAnsiTheme="majorBidi" w:cstheme="majorBidi"/>
          <w:sz w:val="24"/>
          <w:szCs w:val="24"/>
          <w:rtl/>
          <w:lang w:bidi="ar-JO"/>
        </w:rPr>
      </w:pPr>
    </w:p>
    <w:p w14:paraId="675410EA" w14:textId="77777777" w:rsidR="004E1B0E" w:rsidRPr="00F905BB" w:rsidRDefault="00C4270B" w:rsidP="00A71D79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F905BB">
        <w:rPr>
          <w:rFonts w:asciiTheme="majorBidi" w:hAnsiTheme="majorBidi" w:cstheme="majorBidi"/>
          <w:b/>
          <w:bCs/>
          <w:sz w:val="24"/>
          <w:szCs w:val="24"/>
          <w:lang w:bidi="ar-JO"/>
        </w:rPr>
        <w:t>Assessment Methods and Grade Distribution</w:t>
      </w:r>
    </w:p>
    <w:tbl>
      <w:tblPr>
        <w:tblStyle w:val="TableGrid"/>
        <w:bidiVisual/>
        <w:tblW w:w="0" w:type="auto"/>
        <w:jc w:val="center"/>
        <w:tblBorders>
          <w:top w:val="thinThickLargeGap" w:sz="2" w:space="0" w:color="auto"/>
          <w:left w:val="thickThinLargeGap" w:sz="2" w:space="0" w:color="auto"/>
          <w:bottom w:val="thickThinLargeGap" w:sz="2" w:space="0" w:color="auto"/>
          <w:right w:val="thinThickLargeGap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50"/>
        <w:gridCol w:w="1985"/>
        <w:gridCol w:w="1276"/>
        <w:gridCol w:w="2925"/>
      </w:tblGrid>
      <w:tr w:rsidR="003C7C36" w:rsidRPr="00F905BB" w14:paraId="55D10683" w14:textId="77777777" w:rsidTr="003C7C36">
        <w:trPr>
          <w:trHeight w:val="364"/>
          <w:jc w:val="center"/>
        </w:trPr>
        <w:tc>
          <w:tcPr>
            <w:tcW w:w="2150" w:type="dxa"/>
            <w:shd w:val="clear" w:color="auto" w:fill="D9D9D9" w:themeFill="background1" w:themeFillShade="D9"/>
            <w:vAlign w:val="center"/>
          </w:tcPr>
          <w:p w14:paraId="1F19BF7F" w14:textId="77777777" w:rsidR="003C7C36" w:rsidRPr="00F905BB" w:rsidRDefault="003C7C36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Link to Course Outcomes</w:t>
            </w:r>
          </w:p>
          <w:p w14:paraId="39D4207D" w14:textId="77777777" w:rsidR="003C7C36" w:rsidRPr="00F905BB" w:rsidRDefault="003C7C36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9EF1B7A" w14:textId="77777777" w:rsidR="003C7C36" w:rsidRPr="00F905BB" w:rsidRDefault="003C7C36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Assessment Time</w:t>
            </w:r>
          </w:p>
          <w:p w14:paraId="04FDD66A" w14:textId="77777777" w:rsidR="003C7C36" w:rsidRPr="00F905BB" w:rsidRDefault="003C7C36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(Week No.)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91751BD" w14:textId="77777777" w:rsidR="003C7C36" w:rsidRPr="00F905BB" w:rsidRDefault="003C7C36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14:paraId="2EA7801A" w14:textId="77777777" w:rsidR="003C7C36" w:rsidRPr="00F905BB" w:rsidRDefault="003C7C36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Grade Weight</w:t>
            </w:r>
          </w:p>
          <w:p w14:paraId="6AEA2103" w14:textId="77777777" w:rsidR="003C7C36" w:rsidRPr="00F905BB" w:rsidRDefault="003C7C36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33015971" w14:textId="77777777" w:rsidR="003C7C36" w:rsidRPr="00F905BB" w:rsidRDefault="003C7C36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Assessment Methods</w:t>
            </w:r>
          </w:p>
        </w:tc>
      </w:tr>
      <w:tr w:rsidR="003C7C36" w:rsidRPr="00F905BB" w14:paraId="02E418AE" w14:textId="77777777" w:rsidTr="003C7C36">
        <w:trPr>
          <w:jc w:val="center"/>
        </w:trPr>
        <w:tc>
          <w:tcPr>
            <w:tcW w:w="2150" w:type="dxa"/>
            <w:shd w:val="clear" w:color="auto" w:fill="FFFFFF" w:themeFill="background1"/>
            <w:vAlign w:val="center"/>
          </w:tcPr>
          <w:p w14:paraId="4EF3ADD9" w14:textId="77777777" w:rsidR="00186A00" w:rsidRDefault="00186A00" w:rsidP="00186A0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K1 , K2</w:t>
            </w:r>
          </w:p>
          <w:p w14:paraId="75614B00" w14:textId="77777777" w:rsidR="00186A00" w:rsidRDefault="00186A00" w:rsidP="00186A0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S1 , S3 </w:t>
            </w:r>
          </w:p>
          <w:p w14:paraId="308731CB" w14:textId="77777777" w:rsidR="00A71D79" w:rsidRPr="00E711FD" w:rsidRDefault="00186A00" w:rsidP="00186A0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 1 , C3</w:t>
            </w:r>
          </w:p>
        </w:tc>
        <w:tc>
          <w:tcPr>
            <w:tcW w:w="1985" w:type="dxa"/>
          </w:tcPr>
          <w:p w14:paraId="4D8DF6B6" w14:textId="77777777" w:rsidR="00AD0751" w:rsidRPr="00E711FD" w:rsidRDefault="00AD0751" w:rsidP="00A772D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E711F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Weeks </w:t>
            </w:r>
            <w:r w:rsidR="00A772D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seven &amp; Eight </w:t>
            </w:r>
          </w:p>
        </w:tc>
        <w:tc>
          <w:tcPr>
            <w:tcW w:w="1276" w:type="dxa"/>
          </w:tcPr>
          <w:p w14:paraId="5A3E8646" w14:textId="77777777" w:rsidR="003C7C36" w:rsidRPr="00BE34C0" w:rsidRDefault="003C7C36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E34C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30</w:t>
            </w:r>
            <w:r w:rsidRPr="00BE34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%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BB20352" w14:textId="77777777" w:rsidR="003C7C36" w:rsidRDefault="003C7C36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Mid Term Exam</w:t>
            </w:r>
          </w:p>
          <w:p w14:paraId="67363D19" w14:textId="77777777" w:rsidR="009E2972" w:rsidRDefault="004E4D30" w:rsidP="009E297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(week 8)</w:t>
            </w:r>
          </w:p>
          <w:p w14:paraId="26D2DFE5" w14:textId="77777777" w:rsidR="009E2972" w:rsidRPr="00F905BB" w:rsidRDefault="004E4D30" w:rsidP="009C73DC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            </w:t>
            </w:r>
          </w:p>
        </w:tc>
      </w:tr>
      <w:tr w:rsidR="003C7C36" w:rsidRPr="00F905BB" w14:paraId="04A71153" w14:textId="77777777" w:rsidTr="003C7C36">
        <w:trPr>
          <w:jc w:val="center"/>
        </w:trPr>
        <w:tc>
          <w:tcPr>
            <w:tcW w:w="2150" w:type="dxa"/>
            <w:shd w:val="clear" w:color="auto" w:fill="FFFFFF" w:themeFill="background1"/>
            <w:vAlign w:val="center"/>
          </w:tcPr>
          <w:p w14:paraId="03937F71" w14:textId="77777777" w:rsidR="00A71D79" w:rsidRPr="00E711FD" w:rsidRDefault="00A71D79" w:rsidP="0088348D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</w:tcPr>
          <w:p w14:paraId="4C8CB651" w14:textId="77777777" w:rsidR="003C7C36" w:rsidRPr="00E711FD" w:rsidRDefault="00BE34C0" w:rsidP="00BE34C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Throughout </w:t>
            </w:r>
            <w:r w:rsidR="00A71D79" w:rsidRPr="00E711F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the Semester </w:t>
            </w:r>
          </w:p>
        </w:tc>
        <w:tc>
          <w:tcPr>
            <w:tcW w:w="1276" w:type="dxa"/>
          </w:tcPr>
          <w:p w14:paraId="4D3B2EF6" w14:textId="77777777" w:rsidR="003C7C36" w:rsidRPr="00BE34C0" w:rsidRDefault="003C7C36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E34C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30</w:t>
            </w:r>
            <w:r w:rsidRPr="00BE34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%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72857359" w14:textId="77777777" w:rsidR="003C7C36" w:rsidRPr="00F905BB" w:rsidRDefault="003C7C36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Various Assessment</w:t>
            </w:r>
            <w:r w:rsidR="00E8416C"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</w:t>
            </w: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*</w:t>
            </w:r>
          </w:p>
        </w:tc>
      </w:tr>
      <w:tr w:rsidR="003C7C36" w:rsidRPr="00F905BB" w14:paraId="44F0E714" w14:textId="77777777" w:rsidTr="003C7C36">
        <w:trPr>
          <w:jc w:val="center"/>
        </w:trPr>
        <w:tc>
          <w:tcPr>
            <w:tcW w:w="2150" w:type="dxa"/>
            <w:shd w:val="clear" w:color="auto" w:fill="FFFFFF" w:themeFill="background1"/>
            <w:vAlign w:val="center"/>
          </w:tcPr>
          <w:p w14:paraId="18505786" w14:textId="77777777" w:rsidR="00186A00" w:rsidRDefault="00186A00" w:rsidP="00186A0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K1 , K2</w:t>
            </w:r>
          </w:p>
          <w:p w14:paraId="5D3A7643" w14:textId="77777777" w:rsidR="00186A00" w:rsidRDefault="00186A00" w:rsidP="00186A0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S1 , S3 </w:t>
            </w:r>
          </w:p>
          <w:p w14:paraId="26D7C63A" w14:textId="77777777" w:rsidR="003C7C36" w:rsidRPr="00E711FD" w:rsidRDefault="00186A00" w:rsidP="00186A0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 1 , C3</w:t>
            </w:r>
          </w:p>
        </w:tc>
        <w:tc>
          <w:tcPr>
            <w:tcW w:w="1985" w:type="dxa"/>
          </w:tcPr>
          <w:p w14:paraId="3EDC6966" w14:textId="77777777" w:rsidR="003C7C36" w:rsidRPr="006F2D9A" w:rsidRDefault="00AD0751" w:rsidP="002941F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6F2D9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Week Sixteen </w:t>
            </w:r>
          </w:p>
        </w:tc>
        <w:tc>
          <w:tcPr>
            <w:tcW w:w="1276" w:type="dxa"/>
          </w:tcPr>
          <w:p w14:paraId="28C44F17" w14:textId="77777777" w:rsidR="003C7C36" w:rsidRPr="00F905BB" w:rsidRDefault="003C7C36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40</w:t>
            </w: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%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0E1AE174" w14:textId="77777777" w:rsidR="003C7C36" w:rsidRDefault="003C7C36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Final Exam</w:t>
            </w:r>
          </w:p>
          <w:p w14:paraId="3847C62E" w14:textId="77777777" w:rsidR="004E4D30" w:rsidRDefault="004E4D30" w:rsidP="004E4D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(we</w:t>
            </w:r>
            <w:r w:rsidRPr="005E198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ek 16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)</w:t>
            </w:r>
          </w:p>
          <w:p w14:paraId="348A9E8A" w14:textId="77777777" w:rsidR="006C1475" w:rsidRPr="00F905BB" w:rsidRDefault="006C1475" w:rsidP="004E4D3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C7C36" w:rsidRPr="00F905BB" w14:paraId="12A91522" w14:textId="77777777" w:rsidTr="003C7C36">
        <w:trPr>
          <w:jc w:val="center"/>
        </w:trPr>
        <w:tc>
          <w:tcPr>
            <w:tcW w:w="2150" w:type="dxa"/>
            <w:shd w:val="clear" w:color="auto" w:fill="FFFFFF" w:themeFill="background1"/>
            <w:vAlign w:val="center"/>
          </w:tcPr>
          <w:p w14:paraId="68DDC706" w14:textId="77777777" w:rsidR="003C7C36" w:rsidRPr="00F905BB" w:rsidRDefault="003C7C36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</w:tcPr>
          <w:p w14:paraId="1F292C70" w14:textId="77777777" w:rsidR="003C7C36" w:rsidRPr="00F905BB" w:rsidRDefault="003C7C36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</w:tcPr>
          <w:p w14:paraId="099A96D0" w14:textId="77777777" w:rsidR="003C7C36" w:rsidRPr="00F905BB" w:rsidRDefault="003C7C36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100</w:t>
            </w: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0A98600A" w14:textId="77777777" w:rsidR="003C7C36" w:rsidRPr="00F905BB" w:rsidRDefault="003C7C36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Total</w:t>
            </w:r>
          </w:p>
        </w:tc>
      </w:tr>
    </w:tbl>
    <w:p w14:paraId="7B9C8759" w14:textId="77777777" w:rsidR="004E4D30" w:rsidRDefault="004E4D30" w:rsidP="00A71D79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F0164E8" w14:textId="77777777" w:rsidR="004E4D30" w:rsidRDefault="004E4D30" w:rsidP="004E4D30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388F09F" w14:textId="77777777" w:rsidR="009B42B5" w:rsidRDefault="00C4270B" w:rsidP="004E4D30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905BB">
        <w:rPr>
          <w:rFonts w:asciiTheme="majorBidi" w:hAnsiTheme="majorBidi" w:cstheme="majorBidi"/>
          <w:b/>
          <w:bCs/>
          <w:sz w:val="24"/>
          <w:szCs w:val="24"/>
        </w:rPr>
        <w:t>Alignment of Course Outcomes with Learning and Assessment Methods</w:t>
      </w:r>
    </w:p>
    <w:tbl>
      <w:tblPr>
        <w:tblStyle w:val="TableGrid"/>
        <w:bidiVisual/>
        <w:tblW w:w="10632" w:type="dxa"/>
        <w:tblInd w:w="-789" w:type="dxa"/>
        <w:tblLook w:val="04A0" w:firstRow="1" w:lastRow="0" w:firstColumn="1" w:lastColumn="0" w:noHBand="0" w:noVBand="1"/>
      </w:tblPr>
      <w:tblGrid>
        <w:gridCol w:w="2219"/>
        <w:gridCol w:w="2368"/>
        <w:gridCol w:w="4627"/>
        <w:gridCol w:w="1418"/>
      </w:tblGrid>
      <w:tr w:rsidR="004F2ABA" w14:paraId="6D07A593" w14:textId="77777777" w:rsidTr="004E4D30">
        <w:tc>
          <w:tcPr>
            <w:tcW w:w="2219" w:type="dxa"/>
            <w:tcBorders>
              <w:top w:val="thickThinLargeGap" w:sz="2" w:space="0" w:color="auto"/>
              <w:left w:val="thickThinLargeGap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83E386" w14:textId="77777777" w:rsidR="004F2ABA" w:rsidRDefault="004F2AB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Assessment Method**</w:t>
            </w:r>
          </w:p>
        </w:tc>
        <w:tc>
          <w:tcPr>
            <w:tcW w:w="2368" w:type="dxa"/>
            <w:tcBorders>
              <w:top w:val="thickThinLarge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BC4467" w14:textId="77777777" w:rsidR="004F2ABA" w:rsidRDefault="004F2AB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Learning Method*</w:t>
            </w:r>
          </w:p>
        </w:tc>
        <w:tc>
          <w:tcPr>
            <w:tcW w:w="4627" w:type="dxa"/>
            <w:tcBorders>
              <w:top w:val="thickThinLarge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98EA27" w14:textId="77777777" w:rsidR="004F2ABA" w:rsidRDefault="004F2AB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Learning Outcomes</w:t>
            </w:r>
          </w:p>
        </w:tc>
        <w:tc>
          <w:tcPr>
            <w:tcW w:w="1418" w:type="dxa"/>
            <w:tcBorders>
              <w:top w:val="thickThinLargeGap" w:sz="2" w:space="0" w:color="auto"/>
              <w:left w:val="single" w:sz="4" w:space="0" w:color="auto"/>
              <w:bottom w:val="single" w:sz="4" w:space="0" w:color="auto"/>
              <w:right w:val="thickThinLargeGap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5B9FA1" w14:textId="77777777" w:rsidR="004F2ABA" w:rsidRDefault="004F2AB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Number </w:t>
            </w:r>
          </w:p>
        </w:tc>
      </w:tr>
      <w:tr w:rsidR="004F2ABA" w14:paraId="002A1891" w14:textId="77777777" w:rsidTr="004E4D30">
        <w:tc>
          <w:tcPr>
            <w:tcW w:w="10632" w:type="dxa"/>
            <w:gridSpan w:val="4"/>
            <w:tcBorders>
              <w:top w:val="single" w:sz="4" w:space="0" w:color="auto"/>
              <w:left w:val="thickThinLargeGap" w:sz="2" w:space="0" w:color="auto"/>
              <w:bottom w:val="single" w:sz="4" w:space="0" w:color="auto"/>
              <w:right w:val="thickThinLargeGap" w:sz="2" w:space="0" w:color="auto"/>
            </w:tcBorders>
            <w:shd w:val="clear" w:color="auto" w:fill="F2F2F2" w:themeFill="background1" w:themeFillShade="F2"/>
            <w:hideMark/>
          </w:tcPr>
          <w:p w14:paraId="5967DA2F" w14:textId="77777777" w:rsidR="004F2ABA" w:rsidRDefault="004F2AB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Knowledge</w:t>
            </w:r>
          </w:p>
        </w:tc>
      </w:tr>
      <w:tr w:rsidR="004F2ABA" w14:paraId="6CC2262F" w14:textId="77777777" w:rsidTr="004E4D30">
        <w:tc>
          <w:tcPr>
            <w:tcW w:w="2219" w:type="dxa"/>
            <w:tcBorders>
              <w:top w:val="single" w:sz="4" w:space="0" w:color="auto"/>
              <w:left w:val="thickThinLargeGap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1DD5" w14:textId="77777777" w:rsidR="004F2ABA" w:rsidRDefault="004F2ABA" w:rsidP="004E4D3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Mid</w:t>
            </w:r>
            <w:r w:rsidR="004E4D3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Term Exam</w:t>
            </w:r>
          </w:p>
          <w:p w14:paraId="2E6E6633" w14:textId="77777777"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Final Exam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7104" w14:textId="77777777"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Group Discussions </w:t>
            </w:r>
          </w:p>
          <w:p w14:paraId="08239307" w14:textId="77777777"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57CC2E96" w14:textId="77777777"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Project-Based Learning </w:t>
            </w:r>
          </w:p>
          <w:p w14:paraId="4F240F6D" w14:textId="77777777"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A7C2" w14:textId="77777777" w:rsidR="004F2ABA" w:rsidRDefault="004F2ABA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Students will be able to understand and scan different reading passages for information and details.</w:t>
            </w:r>
          </w:p>
          <w:p w14:paraId="3DE08B2D" w14:textId="77777777"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" w:space="0" w:color="auto"/>
            </w:tcBorders>
            <w:hideMark/>
          </w:tcPr>
          <w:p w14:paraId="6A48250C" w14:textId="77777777" w:rsidR="004F2ABA" w:rsidRDefault="004F2AB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K1</w:t>
            </w:r>
          </w:p>
        </w:tc>
      </w:tr>
      <w:tr w:rsidR="004F2ABA" w14:paraId="29E646EB" w14:textId="77777777" w:rsidTr="004E4D30">
        <w:tc>
          <w:tcPr>
            <w:tcW w:w="2219" w:type="dxa"/>
            <w:tcBorders>
              <w:top w:val="single" w:sz="4" w:space="0" w:color="auto"/>
              <w:left w:val="thickThinLargeGap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B755" w14:textId="77777777" w:rsidR="004F2ABA" w:rsidRDefault="004F2ABA" w:rsidP="00DE6127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Quizzes </w:t>
            </w:r>
          </w:p>
          <w:p w14:paraId="7A692532" w14:textId="77777777"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Homework</w:t>
            </w:r>
          </w:p>
          <w:p w14:paraId="2EC4EFF8" w14:textId="77777777"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Individual or group </w:t>
            </w:r>
          </w:p>
          <w:p w14:paraId="5436B9DC" w14:textId="77777777" w:rsidR="004F2ABA" w:rsidRDefault="004F2ABA">
            <w:pPr>
              <w:tabs>
                <w:tab w:val="left" w:pos="1185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Project </w:t>
            </w:r>
          </w:p>
          <w:p w14:paraId="528512AC" w14:textId="77777777" w:rsidR="004F2ABA" w:rsidRDefault="004F2ABA" w:rsidP="00DE6127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Presentation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43F3" w14:textId="77777777"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Lectures </w:t>
            </w:r>
          </w:p>
          <w:p w14:paraId="2E7D9799" w14:textId="77777777"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Collaborative Learning </w:t>
            </w:r>
          </w:p>
          <w:p w14:paraId="232D85A7" w14:textId="77777777"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Role play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0C92" w14:textId="77777777" w:rsidR="004F2ABA" w:rsidRDefault="004F2ABA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Students will be able to understand various listening </w:t>
            </w:r>
            <w:r w:rsidR="009D4590">
              <w:rPr>
                <w:rFonts w:asciiTheme="majorBidi" w:hAnsiTheme="majorBidi" w:cstheme="majorBidi"/>
                <w:sz w:val="24"/>
                <w:szCs w:val="24"/>
              </w:rPr>
              <w:t>tasks, take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notes </w:t>
            </w:r>
            <w:r w:rsidR="00DE6127">
              <w:rPr>
                <w:rFonts w:asciiTheme="majorBidi" w:hAnsiTheme="majorBidi" w:cstheme="majorBidi"/>
                <w:sz w:val="24"/>
                <w:szCs w:val="24"/>
              </w:rPr>
              <w:t>and find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E6127">
              <w:rPr>
                <w:rFonts w:asciiTheme="majorBidi" w:hAnsiTheme="majorBidi" w:cstheme="majorBidi"/>
                <w:sz w:val="24"/>
                <w:szCs w:val="24"/>
              </w:rPr>
              <w:t>details and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main ideas.  </w:t>
            </w:r>
          </w:p>
          <w:p w14:paraId="0687F9A9" w14:textId="77777777" w:rsidR="004F2ABA" w:rsidRDefault="004F2ABA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</w:pPr>
          </w:p>
          <w:p w14:paraId="298179D9" w14:textId="77777777"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" w:space="0" w:color="auto"/>
            </w:tcBorders>
            <w:hideMark/>
          </w:tcPr>
          <w:p w14:paraId="672C4F2C" w14:textId="77777777" w:rsidR="004F2ABA" w:rsidRDefault="004F2AB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K2</w:t>
            </w:r>
          </w:p>
        </w:tc>
      </w:tr>
      <w:tr w:rsidR="004F2ABA" w14:paraId="6DEE7DD7" w14:textId="77777777" w:rsidTr="004E4D30">
        <w:trPr>
          <w:trHeight w:val="54"/>
        </w:trPr>
        <w:tc>
          <w:tcPr>
            <w:tcW w:w="2219" w:type="dxa"/>
            <w:tcBorders>
              <w:top w:val="single" w:sz="4" w:space="0" w:color="auto"/>
              <w:left w:val="thickThinLargeGap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697C" w14:textId="77777777"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Peer assessment </w:t>
            </w:r>
          </w:p>
          <w:p w14:paraId="3C4A71CB" w14:textId="77777777" w:rsidR="004F2ABA" w:rsidRDefault="004F2ABA">
            <w:pPr>
              <w:tabs>
                <w:tab w:val="left" w:pos="1185"/>
              </w:tabs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Reference assessment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ab/>
            </w:r>
          </w:p>
          <w:p w14:paraId="0EFC57FC" w14:textId="77777777" w:rsidR="007D6853" w:rsidRPr="007D6853" w:rsidRDefault="007D6853" w:rsidP="007D6853">
            <w:pPr>
              <w:tabs>
                <w:tab w:val="left" w:pos="1185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D685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Digital workbook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23DC" w14:textId="77777777" w:rsidR="004F2ABA" w:rsidRDefault="004F2ABA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Flipped Class</w:t>
            </w:r>
          </w:p>
          <w:p w14:paraId="76146312" w14:textId="77777777" w:rsidR="004F2ABA" w:rsidRDefault="004F2ABA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9392" w14:textId="77777777"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Use the vocabulary they learnt in other similar contexts</w:t>
            </w:r>
          </w:p>
          <w:p w14:paraId="610EECFA" w14:textId="77777777"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14A621B8" w14:textId="77777777"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" w:space="0" w:color="auto"/>
            </w:tcBorders>
            <w:hideMark/>
          </w:tcPr>
          <w:p w14:paraId="44683CBA" w14:textId="77777777" w:rsidR="004F2ABA" w:rsidRDefault="004F2AB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K3</w:t>
            </w:r>
          </w:p>
        </w:tc>
      </w:tr>
      <w:tr w:rsidR="004F2ABA" w14:paraId="04BEE7C2" w14:textId="77777777" w:rsidTr="004E4D30">
        <w:trPr>
          <w:trHeight w:val="54"/>
        </w:trPr>
        <w:tc>
          <w:tcPr>
            <w:tcW w:w="2219" w:type="dxa"/>
            <w:tcBorders>
              <w:top w:val="single" w:sz="4" w:space="0" w:color="auto"/>
              <w:left w:val="thickThinLargeGap" w:sz="2" w:space="0" w:color="auto"/>
              <w:bottom w:val="single" w:sz="4" w:space="0" w:color="auto"/>
              <w:right w:val="single" w:sz="4" w:space="0" w:color="auto"/>
            </w:tcBorders>
          </w:tcPr>
          <w:p w14:paraId="715E8BE0" w14:textId="77777777"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0A6F" w14:textId="77777777"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1A1D" w14:textId="77777777"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" w:space="0" w:color="auto"/>
            </w:tcBorders>
            <w:hideMark/>
          </w:tcPr>
          <w:p w14:paraId="6230C9E9" w14:textId="77777777" w:rsidR="004F2ABA" w:rsidRDefault="004F2AB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K4</w:t>
            </w:r>
          </w:p>
        </w:tc>
      </w:tr>
      <w:tr w:rsidR="004F2ABA" w14:paraId="31046710" w14:textId="77777777" w:rsidTr="004E4D30">
        <w:tc>
          <w:tcPr>
            <w:tcW w:w="10632" w:type="dxa"/>
            <w:gridSpan w:val="4"/>
            <w:tcBorders>
              <w:top w:val="single" w:sz="4" w:space="0" w:color="auto"/>
              <w:left w:val="thickThinLargeGap" w:sz="2" w:space="0" w:color="auto"/>
              <w:bottom w:val="single" w:sz="4" w:space="0" w:color="auto"/>
              <w:right w:val="thickThinLargeGap" w:sz="2" w:space="0" w:color="auto"/>
            </w:tcBorders>
            <w:shd w:val="clear" w:color="auto" w:fill="F2F2F2" w:themeFill="background1" w:themeFillShade="F2"/>
            <w:hideMark/>
          </w:tcPr>
          <w:p w14:paraId="2ACDB779" w14:textId="77777777" w:rsidR="004F2ABA" w:rsidRDefault="004F2ABA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lastRenderedPageBreak/>
              <w:t>Skills</w:t>
            </w:r>
          </w:p>
        </w:tc>
      </w:tr>
      <w:tr w:rsidR="004F2ABA" w14:paraId="569B2E48" w14:textId="77777777" w:rsidTr="004E4D30">
        <w:tc>
          <w:tcPr>
            <w:tcW w:w="2219" w:type="dxa"/>
            <w:tcBorders>
              <w:top w:val="single" w:sz="4" w:space="0" w:color="auto"/>
              <w:left w:val="thickThinLargeGap" w:sz="2" w:space="0" w:color="auto"/>
              <w:bottom w:val="single" w:sz="4" w:space="0" w:color="auto"/>
              <w:right w:val="single" w:sz="4" w:space="0" w:color="auto"/>
            </w:tcBorders>
          </w:tcPr>
          <w:p w14:paraId="10F29CF1" w14:textId="77777777"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Videotaped assignments</w:t>
            </w:r>
          </w:p>
          <w:p w14:paraId="467B9202" w14:textId="77777777"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0D9D2302" w14:textId="77777777"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In-Class Assignment</w:t>
            </w:r>
          </w:p>
          <w:p w14:paraId="6054B3C1" w14:textId="77777777" w:rsidR="004F2ABA" w:rsidRDefault="00DE6127" w:rsidP="00DE6127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Out of</w:t>
            </w:r>
            <w:r w:rsidR="004F2AB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class assignment</w:t>
            </w:r>
          </w:p>
          <w:p w14:paraId="2C80DD83" w14:textId="77777777"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C1BB" w14:textId="77777777"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064A" w14:textId="77777777" w:rsidR="004F2ABA" w:rsidRDefault="004F2ABA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Read   </w:t>
            </w:r>
            <w:r w:rsidR="009D4590">
              <w:rPr>
                <w:rFonts w:asciiTheme="majorBidi" w:hAnsiTheme="majorBidi" w:cstheme="majorBidi"/>
                <w:sz w:val="24"/>
                <w:szCs w:val="24"/>
              </w:rPr>
              <w:t>texts more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efficiently and think critically about different topics </w:t>
            </w:r>
          </w:p>
          <w:p w14:paraId="0ACD192E" w14:textId="77777777" w:rsidR="004F2ABA" w:rsidRDefault="004F2ABA">
            <w:pPr>
              <w:bidi w:val="0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</w:pPr>
          </w:p>
          <w:p w14:paraId="794BBA72" w14:textId="77777777"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Apply reading comprehension skills such as  skim-reading, scan-reading, reading beyond the lines and other skills so as to eventually become excellent at evaluation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" w:space="0" w:color="auto"/>
            </w:tcBorders>
            <w:hideMark/>
          </w:tcPr>
          <w:p w14:paraId="693CA537" w14:textId="77777777" w:rsidR="004F2ABA" w:rsidRDefault="004F2ABA" w:rsidP="004E4D3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S1</w:t>
            </w:r>
          </w:p>
        </w:tc>
      </w:tr>
      <w:tr w:rsidR="004F2ABA" w14:paraId="69C2D1FB" w14:textId="77777777" w:rsidTr="004E4D30">
        <w:tc>
          <w:tcPr>
            <w:tcW w:w="2219" w:type="dxa"/>
            <w:tcBorders>
              <w:top w:val="single" w:sz="4" w:space="0" w:color="auto"/>
              <w:left w:val="thickThinLargeGap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714D" w14:textId="77777777" w:rsidR="004F2ABA" w:rsidRDefault="004F2ABA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Reports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5516" w14:textId="77777777" w:rsidR="004F2ABA" w:rsidRDefault="004F2ABA">
            <w:pPr>
              <w:bidi w:val="0"/>
              <w:ind w:left="9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1D16" w14:textId="77777777" w:rsidR="004F2ABA" w:rsidRDefault="00DE6127" w:rsidP="00DE612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Use English</w:t>
            </w:r>
            <w:r w:rsidR="004F2AB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in real-life situations </w:t>
            </w:r>
          </w:p>
          <w:p w14:paraId="5AD7A4A4" w14:textId="77777777" w:rsidR="004F2ABA" w:rsidRDefault="004F2ABA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" w:space="0" w:color="auto"/>
            </w:tcBorders>
            <w:hideMark/>
          </w:tcPr>
          <w:p w14:paraId="1DD404A4" w14:textId="77777777" w:rsidR="004F2ABA" w:rsidRDefault="004F2ABA" w:rsidP="004E4D3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S2</w:t>
            </w:r>
          </w:p>
        </w:tc>
      </w:tr>
      <w:tr w:rsidR="004F2ABA" w14:paraId="3032AC28" w14:textId="77777777" w:rsidTr="004E4D30">
        <w:trPr>
          <w:trHeight w:val="39"/>
        </w:trPr>
        <w:tc>
          <w:tcPr>
            <w:tcW w:w="2219" w:type="dxa"/>
            <w:tcBorders>
              <w:top w:val="single" w:sz="4" w:space="0" w:color="auto"/>
              <w:left w:val="thickThinLargeGap" w:sz="2" w:space="0" w:color="auto"/>
              <w:bottom w:val="single" w:sz="4" w:space="0" w:color="auto"/>
              <w:right w:val="single" w:sz="4" w:space="0" w:color="auto"/>
            </w:tcBorders>
          </w:tcPr>
          <w:p w14:paraId="71FE722E" w14:textId="77777777"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5369" w14:textId="77777777"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B0FF" w14:textId="77777777" w:rsidR="004F2ABA" w:rsidRDefault="009D4590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Use language</w:t>
            </w:r>
            <w:r w:rsidR="004F2ABA">
              <w:rPr>
                <w:rFonts w:asciiTheme="majorBidi" w:hAnsiTheme="majorBidi" w:cstheme="majorBidi"/>
                <w:sz w:val="24"/>
                <w:szCs w:val="24"/>
              </w:rPr>
              <w:t xml:space="preserve"> functions such as request and agreement in different contexts </w:t>
            </w:r>
          </w:p>
          <w:p w14:paraId="7695F5E8" w14:textId="77777777"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" w:space="0" w:color="auto"/>
            </w:tcBorders>
            <w:hideMark/>
          </w:tcPr>
          <w:p w14:paraId="7207CC39" w14:textId="77777777" w:rsidR="004F2ABA" w:rsidRDefault="004F2ABA" w:rsidP="004E4D3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S3</w:t>
            </w:r>
          </w:p>
        </w:tc>
      </w:tr>
      <w:tr w:rsidR="004F2ABA" w14:paraId="5B8272B7" w14:textId="77777777" w:rsidTr="004E4D30">
        <w:trPr>
          <w:trHeight w:val="33"/>
        </w:trPr>
        <w:tc>
          <w:tcPr>
            <w:tcW w:w="2219" w:type="dxa"/>
            <w:tcBorders>
              <w:top w:val="single" w:sz="4" w:space="0" w:color="auto"/>
              <w:left w:val="thickThinLargeGap" w:sz="2" w:space="0" w:color="auto"/>
              <w:bottom w:val="single" w:sz="4" w:space="0" w:color="auto"/>
              <w:right w:val="single" w:sz="4" w:space="0" w:color="auto"/>
            </w:tcBorders>
          </w:tcPr>
          <w:p w14:paraId="23034157" w14:textId="77777777"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7308" w14:textId="77777777"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DE3D" w14:textId="77777777" w:rsidR="004F2ABA" w:rsidRDefault="004F2ABA" w:rsidP="00A766B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Students will be able to </w:t>
            </w:r>
            <w:r w:rsidR="00403971">
              <w:rPr>
                <w:rFonts w:asciiTheme="majorBidi" w:hAnsiTheme="majorBidi" w:cstheme="majorBidi"/>
                <w:sz w:val="24"/>
                <w:szCs w:val="24"/>
              </w:rPr>
              <w:t xml:space="preserve">write a personal </w:t>
            </w:r>
            <w:r w:rsidR="005D53F2">
              <w:rPr>
                <w:rFonts w:asciiTheme="majorBidi" w:hAnsiTheme="majorBidi" w:cstheme="majorBidi"/>
                <w:sz w:val="24"/>
                <w:szCs w:val="24"/>
              </w:rPr>
              <w:t>statement, write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summaries as well </w:t>
            </w:r>
            <w:r w:rsidR="009D4590">
              <w:rPr>
                <w:rFonts w:asciiTheme="majorBidi" w:hAnsiTheme="majorBidi" w:cstheme="majorBidi"/>
                <w:sz w:val="24"/>
                <w:szCs w:val="24"/>
              </w:rPr>
              <w:t>as organized coherent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opinion and descriptive </w:t>
            </w:r>
            <w:r w:rsidR="009D4590">
              <w:rPr>
                <w:rFonts w:asciiTheme="majorBidi" w:hAnsiTheme="majorBidi" w:cstheme="majorBidi"/>
                <w:sz w:val="24"/>
                <w:szCs w:val="24"/>
              </w:rPr>
              <w:t>essays.</w:t>
            </w:r>
          </w:p>
          <w:p w14:paraId="57BD85F4" w14:textId="77777777"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" w:space="0" w:color="auto"/>
            </w:tcBorders>
            <w:hideMark/>
          </w:tcPr>
          <w:p w14:paraId="1CC8B989" w14:textId="77777777" w:rsidR="004F2ABA" w:rsidRDefault="004F2ABA" w:rsidP="004E4D3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S4</w:t>
            </w:r>
          </w:p>
        </w:tc>
      </w:tr>
      <w:tr w:rsidR="004F2ABA" w14:paraId="2D31D7BB" w14:textId="77777777" w:rsidTr="004E4D30">
        <w:tc>
          <w:tcPr>
            <w:tcW w:w="10632" w:type="dxa"/>
            <w:gridSpan w:val="4"/>
            <w:tcBorders>
              <w:top w:val="single" w:sz="4" w:space="0" w:color="auto"/>
              <w:left w:val="thickThinLargeGap" w:sz="2" w:space="0" w:color="auto"/>
              <w:bottom w:val="single" w:sz="4" w:space="0" w:color="auto"/>
              <w:right w:val="thickThinLargeGap" w:sz="2" w:space="0" w:color="auto"/>
            </w:tcBorders>
            <w:shd w:val="clear" w:color="auto" w:fill="F2F2F2" w:themeFill="background1" w:themeFillShade="F2"/>
            <w:hideMark/>
          </w:tcPr>
          <w:p w14:paraId="3677CE4B" w14:textId="77777777" w:rsidR="004F2ABA" w:rsidRDefault="004F2ABA" w:rsidP="004E4D3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Competencies</w:t>
            </w:r>
          </w:p>
        </w:tc>
      </w:tr>
      <w:tr w:rsidR="004F2ABA" w14:paraId="5DD7EDC2" w14:textId="77777777" w:rsidTr="004E4D30">
        <w:tc>
          <w:tcPr>
            <w:tcW w:w="2219" w:type="dxa"/>
            <w:tcBorders>
              <w:top w:val="single" w:sz="4" w:space="0" w:color="auto"/>
              <w:left w:val="thickThinLargeGap" w:sz="2" w:space="0" w:color="auto"/>
              <w:bottom w:val="single" w:sz="4" w:space="0" w:color="auto"/>
              <w:right w:val="single" w:sz="4" w:space="0" w:color="auto"/>
            </w:tcBorders>
          </w:tcPr>
          <w:p w14:paraId="6C2DFB85" w14:textId="77777777"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0E4F" w14:textId="77777777"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C33D" w14:textId="77777777" w:rsidR="004F2ABA" w:rsidRDefault="004F2ABA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Apply critical thinking techniques in various contexts </w:t>
            </w:r>
          </w:p>
          <w:p w14:paraId="792AF37E" w14:textId="77777777" w:rsidR="004F2ABA" w:rsidRDefault="004F2ABA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Evaluate and </w:t>
            </w:r>
            <w:r w:rsidR="00DE6127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analyze knowledge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, presented </w:t>
            </w:r>
            <w:r w:rsidR="00DE6127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in texts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, audios and videos. </w:t>
            </w:r>
          </w:p>
          <w:p w14:paraId="7FCC1E2F" w14:textId="77777777"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Express opinions and make judgments in professional and personal situations.  </w:t>
            </w:r>
          </w:p>
          <w:p w14:paraId="54AEE330" w14:textId="77777777" w:rsidR="004F2ABA" w:rsidRDefault="004F2ABA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544E9ADA" w14:textId="77777777" w:rsidR="004E4D30" w:rsidRDefault="004E4D30" w:rsidP="004E4D30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" w:space="0" w:color="auto"/>
            </w:tcBorders>
            <w:hideMark/>
          </w:tcPr>
          <w:p w14:paraId="6697850B" w14:textId="77777777" w:rsidR="004F2ABA" w:rsidRDefault="004F2ABA" w:rsidP="004E4D3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C1</w:t>
            </w:r>
          </w:p>
        </w:tc>
      </w:tr>
      <w:tr w:rsidR="004F2ABA" w14:paraId="2D2A5502" w14:textId="77777777" w:rsidTr="004E4D30">
        <w:trPr>
          <w:trHeight w:val="39"/>
        </w:trPr>
        <w:tc>
          <w:tcPr>
            <w:tcW w:w="2219" w:type="dxa"/>
            <w:tcBorders>
              <w:top w:val="single" w:sz="4" w:space="0" w:color="auto"/>
              <w:left w:val="thickThinLargeGap" w:sz="2" w:space="0" w:color="auto"/>
              <w:bottom w:val="single" w:sz="4" w:space="0" w:color="auto"/>
              <w:right w:val="single" w:sz="4" w:space="0" w:color="auto"/>
            </w:tcBorders>
          </w:tcPr>
          <w:p w14:paraId="3FC9017F" w14:textId="77777777"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2CB2" w14:textId="77777777"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6E0C" w14:textId="77777777" w:rsidR="004F2ABA" w:rsidRDefault="004F2AB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Be able to communicate with English native speakers and other English learners in personal and professional contexts.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" w:space="0" w:color="auto"/>
            </w:tcBorders>
            <w:hideMark/>
          </w:tcPr>
          <w:p w14:paraId="26D0A3D8" w14:textId="77777777" w:rsidR="004F2ABA" w:rsidRDefault="004F2ABA" w:rsidP="004E4D3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C2</w:t>
            </w:r>
          </w:p>
        </w:tc>
      </w:tr>
    </w:tbl>
    <w:p w14:paraId="4C0C08C4" w14:textId="77777777" w:rsidR="001172B8" w:rsidRDefault="001172B8" w:rsidP="001172B8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4B91548" w14:textId="77777777" w:rsidR="00D66265" w:rsidRPr="00F905BB" w:rsidRDefault="004C6DC8" w:rsidP="00A71D79">
      <w:pPr>
        <w:bidi w:val="0"/>
        <w:spacing w:before="240" w:after="0" w:line="360" w:lineRule="auto"/>
        <w:ind w:hanging="331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F905BB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Course Polices </w:t>
      </w:r>
    </w:p>
    <w:tbl>
      <w:tblPr>
        <w:tblStyle w:val="TableGrid"/>
        <w:bidiVisual/>
        <w:tblW w:w="9992" w:type="dxa"/>
        <w:tblInd w:w="-291" w:type="dxa"/>
        <w:tblLook w:val="04A0" w:firstRow="1" w:lastRow="0" w:firstColumn="1" w:lastColumn="0" w:noHBand="0" w:noVBand="1"/>
      </w:tblPr>
      <w:tblGrid>
        <w:gridCol w:w="8149"/>
        <w:gridCol w:w="1843"/>
      </w:tblGrid>
      <w:tr w:rsidR="004C6DC8" w:rsidRPr="00F905BB" w14:paraId="49DF48FB" w14:textId="77777777" w:rsidTr="004E4D30">
        <w:tc>
          <w:tcPr>
            <w:tcW w:w="8149" w:type="dxa"/>
            <w:tcBorders>
              <w:top w:val="thinThickLargeGap" w:sz="2" w:space="0" w:color="auto"/>
              <w:bottom w:val="single" w:sz="4" w:space="0" w:color="auto"/>
              <w:right w:val="thinThickLargeGap" w:sz="2" w:space="0" w:color="auto"/>
            </w:tcBorders>
            <w:shd w:val="clear" w:color="auto" w:fill="D9D9D9" w:themeFill="background1" w:themeFillShade="D9"/>
            <w:vAlign w:val="center"/>
          </w:tcPr>
          <w:p w14:paraId="4B7228F9" w14:textId="77777777" w:rsidR="004C6DC8" w:rsidRPr="00F905BB" w:rsidRDefault="004C6DC8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Policy Requirements</w:t>
            </w:r>
          </w:p>
        </w:tc>
        <w:tc>
          <w:tcPr>
            <w:tcW w:w="1843" w:type="dxa"/>
            <w:tcBorders>
              <w:top w:val="thinThickLargeGap" w:sz="2" w:space="0" w:color="auto"/>
              <w:bottom w:val="single" w:sz="4" w:space="0" w:color="auto"/>
              <w:right w:val="thinThickLargeGap" w:sz="2" w:space="0" w:color="auto"/>
            </w:tcBorders>
            <w:shd w:val="clear" w:color="auto" w:fill="D9D9D9" w:themeFill="background1" w:themeFillShade="D9"/>
          </w:tcPr>
          <w:p w14:paraId="759AACAC" w14:textId="77777777" w:rsidR="004C6DC8" w:rsidRPr="00F905BB" w:rsidRDefault="004C6DC8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Policy</w:t>
            </w:r>
          </w:p>
        </w:tc>
      </w:tr>
      <w:tr w:rsidR="004C6DC8" w:rsidRPr="00F905BB" w14:paraId="6E03C3F5" w14:textId="77777777" w:rsidTr="004E4D30"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thinThickLargeGap" w:sz="2" w:space="0" w:color="auto"/>
            </w:tcBorders>
          </w:tcPr>
          <w:p w14:paraId="15FFA0D3" w14:textId="77777777" w:rsidR="004C6DC8" w:rsidRPr="00F905BB" w:rsidRDefault="00603694" w:rsidP="00A71D79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The minimum pass</w:t>
            </w:r>
            <w:r w:rsidR="003C4F3B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ing</w:t>
            </w:r>
            <w:r w:rsidR="00925260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grade</w:t>
            </w: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for the course is (50%) and the minimum final mark </w:t>
            </w:r>
            <w:r w:rsidR="00762C1D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recorded on transcript </w:t>
            </w: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is (35%)</w:t>
            </w:r>
            <w:r w:rsidRPr="00F905BB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thinThickLargeGap" w:sz="2" w:space="0" w:color="auto"/>
            </w:tcBorders>
            <w:shd w:val="clear" w:color="auto" w:fill="D9D9D9" w:themeFill="background1" w:themeFillShade="D9"/>
          </w:tcPr>
          <w:p w14:paraId="0AC977C0" w14:textId="77777777" w:rsidR="004C6DC8" w:rsidRPr="00F905BB" w:rsidRDefault="004C6DC8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Passing </w:t>
            </w:r>
            <w:r w:rsidR="00FC26AF"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G</w:t>
            </w: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rade</w:t>
            </w:r>
          </w:p>
        </w:tc>
      </w:tr>
      <w:tr w:rsidR="004C6DC8" w:rsidRPr="00F905BB" w14:paraId="3D2B9252" w14:textId="77777777" w:rsidTr="004E4D30"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thinThickLargeGap" w:sz="2" w:space="0" w:color="auto"/>
            </w:tcBorders>
          </w:tcPr>
          <w:p w14:paraId="21818B96" w14:textId="77777777" w:rsidR="00FC26AF" w:rsidRPr="00F905BB" w:rsidRDefault="00FC26AF" w:rsidP="00A71D79">
            <w:pPr>
              <w:pStyle w:val="ListParagraph"/>
              <w:numPr>
                <w:ilvl w:val="0"/>
                <w:numId w:val="10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Missing an exam without a valid excuse will result in a zero grade to be assigned to the exam or assessment.</w:t>
            </w:r>
          </w:p>
          <w:p w14:paraId="01D4BD75" w14:textId="77777777" w:rsidR="00FC26AF" w:rsidRPr="00F905BB" w:rsidRDefault="00FC26AF" w:rsidP="001B5ACF">
            <w:pPr>
              <w:pStyle w:val="ListParagraph"/>
              <w:numPr>
                <w:ilvl w:val="0"/>
                <w:numId w:val="10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A Student who misses an exam or scheduled assessment, for a legitimate reason, must submit an official written excuse within </w:t>
            </w:r>
            <w:r w:rsidR="005516F4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a week </w:t>
            </w: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from the</w:t>
            </w:r>
            <w:r w:rsidR="00925260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="00E8416C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exam</w:t>
            </w: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or assessment due date. </w:t>
            </w:r>
          </w:p>
          <w:p w14:paraId="5974DB50" w14:textId="77777777" w:rsidR="004C6DC8" w:rsidRPr="00F905BB" w:rsidRDefault="00FC26AF" w:rsidP="00A71D79">
            <w:pPr>
              <w:pStyle w:val="ListParagraph"/>
              <w:numPr>
                <w:ilvl w:val="0"/>
                <w:numId w:val="10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A student who has </w:t>
            </w:r>
            <w:r w:rsidR="00925260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an excuse</w:t>
            </w:r>
            <w:r w:rsidR="004E7819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for missing a final exam should submit the </w:t>
            </w:r>
            <w:r w:rsidR="00925260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excuse </w:t>
            </w:r>
            <w:r w:rsidR="004E7819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to the dean within three days of the missed exam date.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thinThickLargeGap" w:sz="2" w:space="0" w:color="auto"/>
            </w:tcBorders>
            <w:shd w:val="clear" w:color="auto" w:fill="D9D9D9" w:themeFill="background1" w:themeFillShade="D9"/>
          </w:tcPr>
          <w:p w14:paraId="730E738A" w14:textId="77777777" w:rsidR="004C6DC8" w:rsidRPr="00F905BB" w:rsidRDefault="004C6DC8" w:rsidP="00A71D79">
            <w:pPr>
              <w:pStyle w:val="ListParagraph"/>
              <w:bidi w:val="0"/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14:paraId="0C73600F" w14:textId="77777777" w:rsidR="004C6DC8" w:rsidRPr="00F905BB" w:rsidRDefault="004C6DC8" w:rsidP="00A71D79">
            <w:pPr>
              <w:pStyle w:val="ListParagraph"/>
              <w:bidi w:val="0"/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14:paraId="4138DAB8" w14:textId="77777777" w:rsidR="004C6DC8" w:rsidRPr="00F905BB" w:rsidRDefault="004C6DC8" w:rsidP="00A71D79">
            <w:pPr>
              <w:pStyle w:val="ListParagraph"/>
              <w:bidi w:val="0"/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Missing </w:t>
            </w:r>
            <w:r w:rsidR="00FC26AF"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</w:t>
            </w: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xams</w:t>
            </w:r>
          </w:p>
        </w:tc>
      </w:tr>
      <w:tr w:rsidR="004C6DC8" w:rsidRPr="00F905BB" w14:paraId="7A0D5B8F" w14:textId="77777777" w:rsidTr="004E4D30">
        <w:tc>
          <w:tcPr>
            <w:tcW w:w="8149" w:type="dxa"/>
            <w:tcBorders>
              <w:top w:val="single" w:sz="4" w:space="0" w:color="auto"/>
              <w:bottom w:val="single" w:sz="4" w:space="0" w:color="auto"/>
              <w:right w:val="thinThickLargeGap" w:sz="2" w:space="0" w:color="auto"/>
            </w:tcBorders>
          </w:tcPr>
          <w:p w14:paraId="4B992696" w14:textId="77777777" w:rsidR="004C6DC8" w:rsidRPr="00F905BB" w:rsidRDefault="003258DD" w:rsidP="00A71D79">
            <w:pPr>
              <w:bidi w:val="0"/>
              <w:ind w:left="26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The student is not allowed to be absent more than (15%) of the total hours prescribed for the course, which equates to six lectures days (</w:t>
            </w:r>
            <w:r w:rsidR="00F757F1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M, W</w:t>
            </w: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) and seven lectures (</w:t>
            </w:r>
            <w:r w:rsidR="00F757F1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S,T,R</w:t>
            </w: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). If the student misses more than (15%) of the total hours prescribed for the course without a satisfactory excuse accepted by the dean of the faculty, </w:t>
            </w:r>
            <w:r w:rsidR="006C4EB7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s/he </w:t>
            </w:r>
            <w:r w:rsidR="00FC26AF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will be</w:t>
            </w: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prohibited from taking the final exam and </w:t>
            </w:r>
            <w:r w:rsidR="006C4EB7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the grade</w:t>
            </w: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in that </w:t>
            </w:r>
            <w:r w:rsidR="006C4EB7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course</w:t>
            </w: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is considered (zero), but if the absence is due to illness or a compulsive excuse accepted by the dean of the </w:t>
            </w:r>
            <w:r w:rsidR="001B5ACF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college, then</w:t>
            </w:r>
            <w:r w:rsidR="006C4EB7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withdrawal </w:t>
            </w:r>
            <w:r w:rsidR="00F757F1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grade will be</w:t>
            </w:r>
            <w:r w:rsidR="006C4EB7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recorded</w:t>
            </w: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thinThickLargeGap" w:sz="2" w:space="0" w:color="auto"/>
            </w:tcBorders>
            <w:shd w:val="clear" w:color="auto" w:fill="D9D9D9" w:themeFill="background1" w:themeFillShade="D9"/>
          </w:tcPr>
          <w:p w14:paraId="4D6A1751" w14:textId="77777777" w:rsidR="004C6DC8" w:rsidRPr="00F905BB" w:rsidRDefault="004C6DC8" w:rsidP="00A71D79">
            <w:pPr>
              <w:bidi w:val="0"/>
              <w:ind w:left="2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Attendance </w:t>
            </w:r>
          </w:p>
        </w:tc>
      </w:tr>
      <w:tr w:rsidR="004C6DC8" w:rsidRPr="00F905BB" w14:paraId="26949DAB" w14:textId="77777777" w:rsidTr="004E4D30">
        <w:tc>
          <w:tcPr>
            <w:tcW w:w="8149" w:type="dxa"/>
            <w:tcBorders>
              <w:top w:val="single" w:sz="4" w:space="0" w:color="auto"/>
              <w:bottom w:val="thickThinLargeGap" w:sz="2" w:space="0" w:color="auto"/>
              <w:right w:val="thinThickLargeGap" w:sz="2" w:space="0" w:color="auto"/>
            </w:tcBorders>
          </w:tcPr>
          <w:p w14:paraId="6D7E74AF" w14:textId="77777777" w:rsidR="004C6DC8" w:rsidRPr="00F905BB" w:rsidRDefault="00AB1224" w:rsidP="00A71D7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Philadelphia University pays special attention to the issue of academic integrity, and the penalties stipulated in the university's instructions are applied to those who </w:t>
            </w: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lastRenderedPageBreak/>
              <w:t xml:space="preserve">are proven to have committed an act that violates academic integrity, such as: cheating, plagiarism (academic theft), collusion, </w:t>
            </w:r>
            <w:r w:rsidR="00FC26AF"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and violating </w:t>
            </w:r>
            <w:r w:rsidRPr="00F905B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intellectual property rights</w:t>
            </w:r>
            <w:r w:rsidRPr="00F905BB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thickThinLargeGap" w:sz="2" w:space="0" w:color="auto"/>
              <w:right w:val="thinThickLargeGap" w:sz="2" w:space="0" w:color="auto"/>
            </w:tcBorders>
            <w:shd w:val="clear" w:color="auto" w:fill="D9D9D9" w:themeFill="background1" w:themeFillShade="D9"/>
          </w:tcPr>
          <w:p w14:paraId="274F419B" w14:textId="77777777" w:rsidR="004C6DC8" w:rsidRPr="00F905BB" w:rsidRDefault="001B5ACF" w:rsidP="00A71D7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lastRenderedPageBreak/>
              <w:t>Academic Honesty</w:t>
            </w:r>
            <w:r w:rsidR="004C6DC8" w:rsidRPr="00F905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</w:tr>
    </w:tbl>
    <w:p w14:paraId="2E71721A" w14:textId="77777777" w:rsidR="00B75543" w:rsidRDefault="00B75543" w:rsidP="00660C6B">
      <w:pPr>
        <w:bidi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1332623" w14:textId="77777777" w:rsidR="00B14BA2" w:rsidRDefault="00B14BA2" w:rsidP="00B14BA2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24AECA0" w14:textId="77777777" w:rsidR="00037C86" w:rsidRDefault="00037C86" w:rsidP="00037C86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F647CC7" w14:textId="77777777" w:rsidR="00037C86" w:rsidRDefault="00037C86" w:rsidP="00037C86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D13E982" w14:textId="77777777" w:rsidR="00037C86" w:rsidRDefault="00037C86" w:rsidP="00037C86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FF20CF3" w14:textId="77777777" w:rsidR="00037C86" w:rsidRDefault="00037C86" w:rsidP="00037C86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3E78F42" w14:textId="77777777" w:rsidR="00A36993" w:rsidRDefault="00C447E9" w:rsidP="00B14BA2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905BB">
        <w:rPr>
          <w:rFonts w:asciiTheme="majorBidi" w:hAnsiTheme="majorBidi" w:cstheme="majorBidi"/>
          <w:b/>
          <w:bCs/>
          <w:sz w:val="24"/>
          <w:szCs w:val="24"/>
        </w:rPr>
        <w:t xml:space="preserve">Program </w:t>
      </w:r>
      <w:r w:rsidR="00817951" w:rsidRPr="00F905BB"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F905BB">
        <w:rPr>
          <w:rFonts w:asciiTheme="majorBidi" w:hAnsiTheme="majorBidi" w:cstheme="majorBidi"/>
          <w:b/>
          <w:bCs/>
          <w:sz w:val="24"/>
          <w:szCs w:val="24"/>
        </w:rPr>
        <w:t xml:space="preserve">earning </w:t>
      </w:r>
      <w:r w:rsidR="00817951" w:rsidRPr="00F905BB"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F905BB">
        <w:rPr>
          <w:rFonts w:asciiTheme="majorBidi" w:hAnsiTheme="majorBidi" w:cstheme="majorBidi"/>
          <w:b/>
          <w:bCs/>
          <w:sz w:val="24"/>
          <w:szCs w:val="24"/>
        </w:rPr>
        <w:t xml:space="preserve">utcomes to be </w:t>
      </w:r>
      <w:r w:rsidR="007E2989" w:rsidRPr="00F905BB">
        <w:rPr>
          <w:rFonts w:asciiTheme="majorBidi" w:hAnsiTheme="majorBidi" w:cstheme="majorBidi"/>
          <w:b/>
          <w:bCs/>
          <w:sz w:val="24"/>
          <w:szCs w:val="24"/>
        </w:rPr>
        <w:t>assessed</w:t>
      </w:r>
      <w:r w:rsidRPr="00F905BB">
        <w:rPr>
          <w:rFonts w:asciiTheme="majorBidi" w:hAnsiTheme="majorBidi" w:cstheme="majorBidi"/>
          <w:b/>
          <w:bCs/>
          <w:sz w:val="24"/>
          <w:szCs w:val="24"/>
        </w:rPr>
        <w:t xml:space="preserve"> in this </w:t>
      </w:r>
      <w:r w:rsidR="00817951" w:rsidRPr="00F905BB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F905BB">
        <w:rPr>
          <w:rFonts w:asciiTheme="majorBidi" w:hAnsiTheme="majorBidi" w:cstheme="majorBidi"/>
          <w:b/>
          <w:bCs/>
          <w:sz w:val="24"/>
          <w:szCs w:val="24"/>
        </w:rPr>
        <w:t xml:space="preserve">ourse </w:t>
      </w:r>
    </w:p>
    <w:p w14:paraId="756FADAA" w14:textId="77777777" w:rsidR="001172B8" w:rsidRDefault="001172B8" w:rsidP="001172B8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Ind w:w="-353" w:type="dxa"/>
        <w:tblBorders>
          <w:top w:val="thickThinLargeGap" w:sz="2" w:space="0" w:color="auto"/>
          <w:left w:val="thickThinLargeGap" w:sz="2" w:space="0" w:color="auto"/>
          <w:bottom w:val="thinThickLargeGap" w:sz="2" w:space="0" w:color="auto"/>
          <w:right w:val="thinThickLargeGap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0"/>
        <w:gridCol w:w="1483"/>
        <w:gridCol w:w="1763"/>
        <w:gridCol w:w="3417"/>
        <w:gridCol w:w="1116"/>
      </w:tblGrid>
      <w:tr w:rsidR="001172B8" w14:paraId="0497CEDC" w14:textId="77777777" w:rsidTr="001172B8">
        <w:tc>
          <w:tcPr>
            <w:tcW w:w="1550" w:type="dxa"/>
            <w:tcBorders>
              <w:top w:val="thickThinLargeGap" w:sz="2" w:space="0" w:color="auto"/>
              <w:left w:val="thinThickLargeGap" w:sz="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665907" w14:textId="77777777" w:rsidR="001172B8" w:rsidRDefault="001172B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Target Performance level</w:t>
            </w:r>
          </w:p>
        </w:tc>
        <w:tc>
          <w:tcPr>
            <w:tcW w:w="1483" w:type="dxa"/>
            <w:tcBorders>
              <w:top w:val="thickThinLargeGap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724E90" w14:textId="77777777" w:rsidR="001172B8" w:rsidRDefault="001172B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Assessment Method  </w:t>
            </w:r>
          </w:p>
        </w:tc>
        <w:tc>
          <w:tcPr>
            <w:tcW w:w="1763" w:type="dxa"/>
            <w:tcBorders>
              <w:top w:val="thickThinLargeGap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13CCF2A" w14:textId="77777777" w:rsidR="001172B8" w:rsidRDefault="001172B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14:paraId="74E46AD3" w14:textId="77777777" w:rsidR="001172B8" w:rsidRDefault="001172B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Course Title</w:t>
            </w:r>
          </w:p>
        </w:tc>
        <w:tc>
          <w:tcPr>
            <w:tcW w:w="3677" w:type="dxa"/>
            <w:tcBorders>
              <w:top w:val="thickThinLargeGap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E3286B" w14:textId="77777777" w:rsidR="001172B8" w:rsidRDefault="001172B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Learning Outcome </w:t>
            </w:r>
          </w:p>
        </w:tc>
        <w:tc>
          <w:tcPr>
            <w:tcW w:w="1122" w:type="dxa"/>
            <w:tcBorders>
              <w:top w:val="thickThinLargeGap" w:sz="2" w:space="0" w:color="auto"/>
              <w:left w:val="single" w:sz="6" w:space="0" w:color="auto"/>
              <w:bottom w:val="single" w:sz="6" w:space="0" w:color="auto"/>
              <w:right w:val="thickThinLargeGap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92962C" w14:textId="77777777" w:rsidR="001172B8" w:rsidRDefault="001172B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Number </w:t>
            </w:r>
          </w:p>
        </w:tc>
      </w:tr>
      <w:tr w:rsidR="001172B8" w14:paraId="71408584" w14:textId="77777777" w:rsidTr="001172B8">
        <w:trPr>
          <w:trHeight w:val="4377"/>
        </w:trPr>
        <w:tc>
          <w:tcPr>
            <w:tcW w:w="1550" w:type="dxa"/>
            <w:tcBorders>
              <w:top w:val="single" w:sz="6" w:space="0" w:color="auto"/>
              <w:left w:val="thinThickLargeGap" w:sz="2" w:space="0" w:color="auto"/>
              <w:bottom w:val="thinThickLargeGap" w:sz="2" w:space="0" w:color="auto"/>
              <w:right w:val="single" w:sz="6" w:space="0" w:color="auto"/>
            </w:tcBorders>
            <w:vAlign w:val="center"/>
            <w:hideMark/>
          </w:tcPr>
          <w:p w14:paraId="4EE77C3A" w14:textId="77777777" w:rsidR="001172B8" w:rsidRDefault="00F91F9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Proficient in</w:t>
            </w:r>
            <w:r w:rsidR="001172B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English </w:t>
            </w:r>
          </w:p>
          <w:p w14:paraId="2195A0A7" w14:textId="77777777" w:rsidR="001172B8" w:rsidRDefault="001172B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Speak accurately and fluently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thinThickLargeGap" w:sz="2" w:space="0" w:color="auto"/>
              <w:right w:val="single" w:sz="6" w:space="0" w:color="auto"/>
            </w:tcBorders>
            <w:vAlign w:val="center"/>
          </w:tcPr>
          <w:p w14:paraId="0440E982" w14:textId="77777777" w:rsidR="001172B8" w:rsidRDefault="001172B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Exams Quizzes</w:t>
            </w:r>
          </w:p>
          <w:p w14:paraId="494AD49A" w14:textId="77777777" w:rsidR="001172B8" w:rsidRDefault="001172B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56CAF082" w14:textId="77777777" w:rsidR="001172B8" w:rsidRDefault="001172B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Projects, presentations reports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thinThickLargeGap" w:sz="2" w:space="0" w:color="auto"/>
              <w:right w:val="single" w:sz="6" w:space="0" w:color="auto"/>
            </w:tcBorders>
          </w:tcPr>
          <w:p w14:paraId="42799FE4" w14:textId="77777777" w:rsidR="001172B8" w:rsidRDefault="001172B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English Communication Skills 2</w:t>
            </w:r>
          </w:p>
          <w:p w14:paraId="4EF7C08C" w14:textId="77777777" w:rsidR="001172B8" w:rsidRDefault="001172B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11A2A915" w14:textId="77777777" w:rsidR="001172B8" w:rsidRDefault="001172B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283D4586" w14:textId="77777777" w:rsidR="001172B8" w:rsidRDefault="001172B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51A0F6AD" w14:textId="77777777" w:rsidR="001172B8" w:rsidRDefault="001172B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27243240" w14:textId="77777777" w:rsidR="001172B8" w:rsidRDefault="001172B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32A88E34" w14:textId="77777777" w:rsidR="001172B8" w:rsidRDefault="001172B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07642946" w14:textId="77777777" w:rsidR="001172B8" w:rsidRDefault="001172B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289027BD" w14:textId="77777777" w:rsidR="001172B8" w:rsidRDefault="001172B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3D51582D" w14:textId="77777777" w:rsidR="001172B8" w:rsidRDefault="001172B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74B07A01" w14:textId="77777777" w:rsidR="001172B8" w:rsidRDefault="001172B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thinThickLargeGap" w:sz="2" w:space="0" w:color="auto"/>
              <w:right w:val="single" w:sz="6" w:space="0" w:color="auto"/>
            </w:tcBorders>
          </w:tcPr>
          <w:p w14:paraId="31457964" w14:textId="77777777" w:rsidR="001172B8" w:rsidRDefault="001172B8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14:paraId="514EC313" w14:textId="77777777" w:rsidR="001172B8" w:rsidRDefault="001172B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Students will be able to understand and scan different reading passages for information and details.</w:t>
            </w:r>
          </w:p>
          <w:p w14:paraId="559E9042" w14:textId="77777777" w:rsidR="001172B8" w:rsidRDefault="001172B8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14:paraId="3F112472" w14:textId="77777777" w:rsidR="001172B8" w:rsidRDefault="001172B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Think critically about different topics.</w:t>
            </w:r>
          </w:p>
          <w:p w14:paraId="0FAFF58B" w14:textId="77777777" w:rsidR="001172B8" w:rsidRDefault="001172B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</w:p>
          <w:p w14:paraId="6C6B9DF3" w14:textId="77777777" w:rsidR="001172B8" w:rsidRDefault="001172B8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Express opinions and make judgments in professional and personal situations.  </w:t>
            </w:r>
          </w:p>
          <w:p w14:paraId="779765EA" w14:textId="77777777" w:rsidR="001172B8" w:rsidRDefault="00D542D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Write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172B8">
              <w:rPr>
                <w:rFonts w:asciiTheme="majorBidi" w:hAnsiTheme="majorBidi" w:cstheme="majorBidi"/>
                <w:sz w:val="24"/>
                <w:szCs w:val="24"/>
              </w:rPr>
              <w:t xml:space="preserve"> ,</w:t>
            </w:r>
            <w:proofErr w:type="gramEnd"/>
            <w:r w:rsidR="001172B8">
              <w:rPr>
                <w:rFonts w:asciiTheme="majorBidi" w:hAnsiTheme="majorBidi" w:cstheme="majorBidi"/>
                <w:sz w:val="24"/>
                <w:szCs w:val="24"/>
              </w:rPr>
              <w:t xml:space="preserve"> write summaries as well as organized and coherent opinion and descriptive essays .</w:t>
            </w:r>
          </w:p>
          <w:p w14:paraId="062DBEEB" w14:textId="77777777" w:rsidR="001172B8" w:rsidRDefault="001172B8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2401E90E" w14:textId="77777777" w:rsidR="001172B8" w:rsidRDefault="001172B8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14:paraId="785693F3" w14:textId="77777777" w:rsidR="001172B8" w:rsidRDefault="001172B8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thinThickLargeGap" w:sz="2" w:space="0" w:color="auto"/>
              <w:right w:val="thickThinLargeGap" w:sz="2" w:space="0" w:color="auto"/>
            </w:tcBorders>
            <w:vAlign w:val="center"/>
            <w:hideMark/>
          </w:tcPr>
          <w:p w14:paraId="2C76D7A0" w14:textId="77777777" w:rsidR="001172B8" w:rsidRDefault="001172B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K1</w:t>
            </w:r>
          </w:p>
          <w:p w14:paraId="663AE2D3" w14:textId="77777777" w:rsidR="001172B8" w:rsidRDefault="001172B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S1</w:t>
            </w:r>
          </w:p>
          <w:p w14:paraId="7C1CA05A" w14:textId="77777777" w:rsidR="001172B8" w:rsidRDefault="001172B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C1 </w:t>
            </w:r>
          </w:p>
        </w:tc>
      </w:tr>
    </w:tbl>
    <w:p w14:paraId="534F1DA6" w14:textId="77777777" w:rsidR="001172B8" w:rsidRDefault="001172B8" w:rsidP="001172B8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D315D85" w14:textId="77777777" w:rsidR="0089151B" w:rsidRDefault="007C44B6" w:rsidP="00A71D79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F376B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 xml:space="preserve">Description of Program </w:t>
      </w:r>
      <w:r w:rsidR="00FC26AF" w:rsidRPr="002F376B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L</w:t>
      </w:r>
      <w:r w:rsidRPr="002F376B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 xml:space="preserve">earning </w:t>
      </w:r>
      <w:r w:rsidR="00FC26AF" w:rsidRPr="002F376B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O</w:t>
      </w:r>
      <w:r w:rsidRPr="002F376B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utcome Assessment Method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357C" w14:paraId="6CB511EF" w14:textId="77777777" w:rsidTr="0040357C">
        <w:tc>
          <w:tcPr>
            <w:tcW w:w="9242" w:type="dxa"/>
          </w:tcPr>
          <w:p w14:paraId="09DD8698" w14:textId="77777777" w:rsidR="0040357C" w:rsidRDefault="0040357C" w:rsidP="0040357C">
            <w:pPr>
              <w:bidi w:val="0"/>
              <w:spacing w:before="24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Mid-Term Exam (Multiple Choice Questions)</w:t>
            </w:r>
          </w:p>
          <w:p w14:paraId="12812F71" w14:textId="77777777" w:rsidR="0040357C" w:rsidRPr="009B6BCD" w:rsidRDefault="0040357C" w:rsidP="0040357C">
            <w:pPr>
              <w:bidi w:val="0"/>
              <w:spacing w:before="24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The mid-term exam contains 20, 25, or 30 questions, totaling 30 points. </w:t>
            </w:r>
          </w:p>
          <w:p w14:paraId="0105BAB3" w14:textId="77777777" w:rsidR="0040357C" w:rsidRPr="006E4835" w:rsidRDefault="0040357C" w:rsidP="0040357C">
            <w:pPr>
              <w:bidi w:val="0"/>
              <w:spacing w:before="24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F376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Final </w:t>
            </w:r>
            <w:r w:rsidR="00037C86" w:rsidRPr="002F376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Exam (</w:t>
            </w:r>
            <w:r w:rsidRPr="002F376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Multiple choice questions)  </w:t>
            </w:r>
          </w:p>
          <w:p w14:paraId="53D824CA" w14:textId="77777777" w:rsidR="0040357C" w:rsidRPr="002F376B" w:rsidRDefault="0040357C" w:rsidP="0040357C">
            <w:pPr>
              <w:tabs>
                <w:tab w:val="num" w:pos="426"/>
              </w:tabs>
              <w:bidi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F37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The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final </w:t>
            </w:r>
            <w:r w:rsidRPr="002F37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exam contains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20, 30 or</w:t>
            </w:r>
            <w:r w:rsidRPr="002F37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40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questions, </w:t>
            </w:r>
            <w:r w:rsidRPr="002F376B">
              <w:rPr>
                <w:rFonts w:asciiTheme="majorBidi" w:eastAsia="Times New Roman" w:hAnsiTheme="majorBidi" w:cstheme="majorBidi"/>
                <w:sz w:val="24"/>
                <w:szCs w:val="24"/>
              </w:rPr>
              <w:t>totaling 4</w:t>
            </w:r>
            <w:r w:rsidRPr="002F37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0 </w:t>
            </w:r>
            <w:r w:rsidRPr="002F376B">
              <w:rPr>
                <w:rFonts w:asciiTheme="majorBidi" w:eastAsia="Times New Roman" w:hAnsiTheme="majorBidi" w:cstheme="majorBidi"/>
                <w:sz w:val="24"/>
                <w:szCs w:val="24"/>
              </w:rPr>
              <w:t>marks.</w:t>
            </w:r>
          </w:p>
          <w:p w14:paraId="26084954" w14:textId="77777777" w:rsidR="0040357C" w:rsidRPr="002F376B" w:rsidRDefault="0040357C" w:rsidP="0040357C">
            <w:pPr>
              <w:tabs>
                <w:tab w:val="right" w:pos="13041"/>
              </w:tabs>
              <w:bidi w:val="0"/>
              <w:ind w:right="720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1</w:t>
            </w:r>
            <w:r w:rsidRPr="002F37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 xml:space="preserve">. Basic Notions (Reading &amp; Vocabulary) </w:t>
            </w:r>
          </w:p>
          <w:p w14:paraId="26F1E8B2" w14:textId="77777777" w:rsidR="0040357C" w:rsidRPr="002F376B" w:rsidRDefault="0040357C" w:rsidP="0040357C">
            <w:pPr>
              <w:tabs>
                <w:tab w:val="right" w:pos="426"/>
                <w:tab w:val="right" w:pos="13041"/>
              </w:tabs>
              <w:bidi w:val="0"/>
              <w:ind w:right="678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F376B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 xml:space="preserve"> The aim of the questions in this part is to evaluate the required minimal student knowledge and skills. </w:t>
            </w:r>
          </w:p>
          <w:p w14:paraId="2978AB97" w14:textId="77777777" w:rsidR="0040357C" w:rsidRPr="002F376B" w:rsidRDefault="0040357C" w:rsidP="0040357C">
            <w:pPr>
              <w:tabs>
                <w:tab w:val="right" w:pos="13041"/>
              </w:tabs>
              <w:bidi w:val="0"/>
              <w:ind w:right="678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F37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2. Familiar Problems Solving (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W</w:t>
            </w:r>
            <w:r w:rsidRPr="002F37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riting) </w:t>
            </w:r>
          </w:p>
          <w:p w14:paraId="155B78CE" w14:textId="77777777" w:rsidR="0040357C" w:rsidRDefault="0040357C" w:rsidP="0040357C">
            <w:pPr>
              <w:tabs>
                <w:tab w:val="right" w:pos="426"/>
                <w:tab w:val="right" w:pos="13041"/>
              </w:tabs>
              <w:bidi w:val="0"/>
              <w:ind w:right="678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F376B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 xml:space="preserve"> The aim of the questions in this part is to evaluate </w:t>
            </w:r>
            <w:r w:rsidRPr="002F37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that the student has some basic knowledge of the key aspects of the lecture material and can attempt to solve familiar problems. </w:t>
            </w:r>
          </w:p>
          <w:p w14:paraId="71362C1B" w14:textId="77777777" w:rsidR="0040357C" w:rsidRPr="002F376B" w:rsidRDefault="0040357C" w:rsidP="0040357C">
            <w:pPr>
              <w:tabs>
                <w:tab w:val="right" w:pos="426"/>
                <w:tab w:val="right" w:pos="13041"/>
              </w:tabs>
              <w:bidi w:val="0"/>
              <w:ind w:right="678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D97FB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lastRenderedPageBreak/>
              <w:t>3.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Unfamiliar </w:t>
            </w:r>
            <w:r w:rsidRPr="002F37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Problems Solving (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An U</w:t>
            </w:r>
            <w:r w:rsidRPr="002F37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nseen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</w:t>
            </w:r>
            <w:r w:rsidRPr="002F37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assage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and Critical Thinking)</w:t>
            </w:r>
          </w:p>
          <w:p w14:paraId="46470DA1" w14:textId="77777777" w:rsidR="0040357C" w:rsidRPr="002F376B" w:rsidRDefault="0040357C" w:rsidP="0040357C">
            <w:pPr>
              <w:tabs>
                <w:tab w:val="right" w:pos="13041"/>
              </w:tabs>
              <w:bidi w:val="0"/>
              <w:ind w:right="678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F37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Objectives.</w:t>
            </w:r>
            <w:r w:rsidRPr="002F376B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 xml:space="preserve"> The aim of the questions in this part is to evaluate </w:t>
            </w:r>
            <w:r w:rsidRPr="002F376B">
              <w:rPr>
                <w:rFonts w:asciiTheme="majorBidi" w:eastAsia="Times New Roman" w:hAnsiTheme="majorBidi" w:cstheme="majorBidi"/>
                <w:sz w:val="24"/>
                <w:szCs w:val="24"/>
              </w:rPr>
              <w:t>that the student can solve familiar problems with ease and can make progress towards the solution of unfamiliar problems, and can set out reasoning and explanation in a clear and coherent manner.</w:t>
            </w:r>
          </w:p>
          <w:p w14:paraId="2EE2C337" w14:textId="77777777" w:rsidR="0040357C" w:rsidRDefault="0040357C" w:rsidP="0040357C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Participation: (30) points</w:t>
            </w:r>
          </w:p>
          <w:p w14:paraId="4C67D3C5" w14:textId="77777777" w:rsidR="0040357C" w:rsidRPr="00021F31" w:rsidRDefault="0040357C" w:rsidP="002941F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 </w:t>
            </w:r>
            <w:r w:rsidR="002941F1" w:rsidRPr="00021F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Quizzes </w:t>
            </w:r>
            <w:r w:rsidR="002941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  <w:r w:rsidRPr="00021F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941F1" w:rsidRPr="00021F31">
              <w:rPr>
                <w:rFonts w:asciiTheme="majorBidi" w:hAnsiTheme="majorBidi" w:cstheme="majorBidi"/>
                <w:sz w:val="24"/>
                <w:szCs w:val="24"/>
              </w:rPr>
              <w:t>points</w:t>
            </w:r>
            <w:r w:rsidR="002941F1">
              <w:rPr>
                <w:rFonts w:asciiTheme="majorBidi" w:hAnsiTheme="majorBidi" w:cstheme="majorBidi"/>
                <w:sz w:val="24"/>
                <w:szCs w:val="24"/>
              </w:rPr>
              <w:t xml:space="preserve"> (one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of them can be a</w:t>
            </w:r>
            <w:r w:rsidR="002941F1">
              <w:rPr>
                <w:rFonts w:asciiTheme="majorBidi" w:hAnsiTheme="majorBidi" w:cstheme="majorBidi"/>
                <w:sz w:val="24"/>
                <w:szCs w:val="24"/>
              </w:rPr>
              <w:t>n assignment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14:paraId="46340EA6" w14:textId="77777777" w:rsidR="0040357C" w:rsidRPr="00021F31" w:rsidRDefault="0040357C" w:rsidP="002941F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21F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Speaking Exam: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</w:t>
            </w:r>
            <w:r w:rsidR="002941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oral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presentation</w:t>
            </w:r>
            <w:r w:rsidR="002941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) </w:t>
            </w:r>
            <w:r w:rsidR="002941F1" w:rsidRPr="00021F31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021F31">
              <w:rPr>
                <w:rFonts w:asciiTheme="majorBidi" w:hAnsiTheme="majorBidi" w:cstheme="majorBidi"/>
                <w:sz w:val="24"/>
                <w:szCs w:val="24"/>
              </w:rPr>
              <w:t xml:space="preserve"> points </w:t>
            </w:r>
          </w:p>
          <w:p w14:paraId="5622C73A" w14:textId="77777777" w:rsidR="0040357C" w:rsidRPr="00021F31" w:rsidRDefault="0040357C" w:rsidP="0040357C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21F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Participation:</w:t>
            </w:r>
            <w:r w:rsidRPr="00021F31">
              <w:rPr>
                <w:rFonts w:asciiTheme="majorBidi" w:hAnsiTheme="majorBidi" w:cstheme="majorBidi"/>
                <w:sz w:val="24"/>
                <w:szCs w:val="24"/>
              </w:rPr>
              <w:t xml:space="preserve"> 5 points</w:t>
            </w:r>
          </w:p>
          <w:p w14:paraId="0F41DC82" w14:textId="77777777" w:rsidR="0040357C" w:rsidRDefault="0040357C" w:rsidP="0040357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797DEC31" w14:textId="77777777" w:rsidR="0040357C" w:rsidRDefault="0040357C" w:rsidP="0040357C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EDB0311" w14:textId="77777777" w:rsidR="00DD7291" w:rsidRPr="00F905BB" w:rsidRDefault="00DB2303" w:rsidP="00B14BA2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905BB">
        <w:rPr>
          <w:rFonts w:asciiTheme="majorBidi" w:hAnsiTheme="majorBidi" w:cstheme="majorBidi"/>
          <w:b/>
          <w:bCs/>
          <w:sz w:val="24"/>
          <w:szCs w:val="24"/>
        </w:rPr>
        <w:t xml:space="preserve">Rubric </w:t>
      </w:r>
      <w:r w:rsidR="006C4EB7" w:rsidRPr="00F905BB">
        <w:rPr>
          <w:rFonts w:asciiTheme="majorBidi" w:hAnsiTheme="majorBidi" w:cstheme="majorBidi"/>
          <w:b/>
          <w:bCs/>
          <w:sz w:val="24"/>
          <w:szCs w:val="24"/>
        </w:rPr>
        <w:t>of the Program Learning Outcome</w:t>
      </w:r>
    </w:p>
    <w:p w14:paraId="63119956" w14:textId="77777777" w:rsidR="002E66FD" w:rsidRDefault="002E66FD" w:rsidP="00A71D79">
      <w:pPr>
        <w:pStyle w:val="ListParagraph"/>
        <w:bidi w:val="0"/>
        <w:ind w:left="-112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5346351" w14:textId="77777777" w:rsidR="00325ED9" w:rsidRPr="006F2D9A" w:rsidRDefault="00B14BA2" w:rsidP="006F2D9A">
      <w:pPr>
        <w:pStyle w:val="ListParagraph"/>
        <w:bidi w:val="0"/>
        <w:ind w:left="-112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F2D9A">
        <w:rPr>
          <w:rFonts w:asciiTheme="majorBidi" w:hAnsiTheme="majorBidi" w:cstheme="majorBidi"/>
          <w:b/>
          <w:bCs/>
          <w:sz w:val="24"/>
          <w:szCs w:val="24"/>
          <w:u w:val="single"/>
        </w:rPr>
        <w:t>A Speaking Rubric</w:t>
      </w:r>
      <w:r w:rsidR="006F2D9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for the Presentation</w:t>
      </w:r>
    </w:p>
    <w:p w14:paraId="35D2E38F" w14:textId="77777777" w:rsidR="00325ED9" w:rsidRDefault="00325ED9" w:rsidP="00325ED9">
      <w:pPr>
        <w:jc w:val="center"/>
        <w:rPr>
          <w:lang w:bidi="ar-JO"/>
        </w:rPr>
      </w:pPr>
    </w:p>
    <w:tbl>
      <w:tblPr>
        <w:tblStyle w:val="TableGrid"/>
        <w:tblW w:w="4890" w:type="pct"/>
        <w:tblLook w:val="04A0" w:firstRow="1" w:lastRow="0" w:firstColumn="1" w:lastColumn="0" w:noHBand="0" w:noVBand="1"/>
      </w:tblPr>
      <w:tblGrid>
        <w:gridCol w:w="1135"/>
        <w:gridCol w:w="1875"/>
        <w:gridCol w:w="1797"/>
        <w:gridCol w:w="2628"/>
        <w:gridCol w:w="1383"/>
      </w:tblGrid>
      <w:tr w:rsidR="006F2D9A" w14:paraId="7C0F730D" w14:textId="77777777" w:rsidTr="001B5ACF">
        <w:tc>
          <w:tcPr>
            <w:tcW w:w="644" w:type="pct"/>
          </w:tcPr>
          <w:p w14:paraId="7670A336" w14:textId="77777777" w:rsidR="006F2D9A" w:rsidRPr="007D23DB" w:rsidRDefault="006F2D9A" w:rsidP="00021F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Student's Number </w:t>
            </w:r>
          </w:p>
        </w:tc>
        <w:tc>
          <w:tcPr>
            <w:tcW w:w="1063" w:type="pct"/>
          </w:tcPr>
          <w:p w14:paraId="5A324CA5" w14:textId="77777777" w:rsidR="006F2D9A" w:rsidRDefault="006F2D9A" w:rsidP="00021F31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56B343DC" w14:textId="77777777" w:rsidR="006F2D9A" w:rsidRPr="007D23DB" w:rsidRDefault="006F2D9A" w:rsidP="006F2D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D23DB">
              <w:rPr>
                <w:rFonts w:asciiTheme="majorBidi" w:hAnsiTheme="majorBidi" w:cstheme="majorBidi"/>
                <w:b/>
                <w:bCs/>
              </w:rPr>
              <w:t xml:space="preserve"> (</w:t>
            </w:r>
            <w:r>
              <w:rPr>
                <w:rFonts w:asciiTheme="majorBidi" w:hAnsiTheme="majorBidi" w:cstheme="majorBidi"/>
                <w:b/>
                <w:bCs/>
              </w:rPr>
              <w:t>4 points</w:t>
            </w:r>
            <w:r w:rsidRPr="007D23DB">
              <w:rPr>
                <w:rFonts w:asciiTheme="majorBidi" w:hAnsiTheme="majorBidi" w:cstheme="majorBidi"/>
                <w:b/>
                <w:bCs/>
              </w:rPr>
              <w:t>)</w:t>
            </w:r>
          </w:p>
          <w:p w14:paraId="363F3AAB" w14:textId="77777777" w:rsidR="006F2D9A" w:rsidRPr="007D23DB" w:rsidRDefault="006F2D9A" w:rsidP="00021F31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  <w:p w14:paraId="32BA939B" w14:textId="77777777" w:rsidR="006F2D9A" w:rsidRDefault="006F2D9A" w:rsidP="00021F31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Preparing Material for the Speaking Exam</w:t>
            </w:r>
          </w:p>
          <w:p w14:paraId="3ABD60D9" w14:textId="77777777" w:rsidR="006F2D9A" w:rsidRDefault="006F2D9A" w:rsidP="00021F31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Including:</w:t>
            </w:r>
          </w:p>
          <w:p w14:paraId="0E393FE0" w14:textId="77777777" w:rsidR="006F2D9A" w:rsidRDefault="006F2D9A" w:rsidP="00021F31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Choice of Topic</w:t>
            </w:r>
          </w:p>
          <w:p w14:paraId="45541C16" w14:textId="77777777" w:rsidR="006F2D9A" w:rsidRDefault="006F2D9A" w:rsidP="00021F31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&amp;</w:t>
            </w:r>
          </w:p>
          <w:p w14:paraId="46C65C2C" w14:textId="77777777" w:rsidR="006F2D9A" w:rsidRPr="007D23DB" w:rsidRDefault="006F2D9A" w:rsidP="00021F31">
            <w:pPr>
              <w:bidi w:val="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Visual Aids</w:t>
            </w:r>
          </w:p>
        </w:tc>
        <w:tc>
          <w:tcPr>
            <w:tcW w:w="1019" w:type="pct"/>
          </w:tcPr>
          <w:p w14:paraId="42CAD834" w14:textId="77777777" w:rsidR="006F2D9A" w:rsidRDefault="006F2D9A" w:rsidP="00021F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7AD52305" w14:textId="77777777" w:rsidR="006F2D9A" w:rsidRPr="007D23DB" w:rsidRDefault="006F2D9A" w:rsidP="006F2D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D23DB">
              <w:rPr>
                <w:rFonts w:asciiTheme="majorBidi" w:hAnsiTheme="majorBidi" w:cstheme="majorBidi"/>
                <w:b/>
                <w:bCs/>
              </w:rPr>
              <w:t>(</w:t>
            </w:r>
            <w:r>
              <w:rPr>
                <w:rFonts w:asciiTheme="majorBidi" w:hAnsiTheme="majorBidi" w:cstheme="majorBidi"/>
                <w:b/>
                <w:bCs/>
              </w:rPr>
              <w:t>3 points</w:t>
            </w:r>
            <w:r w:rsidRPr="007D23DB">
              <w:rPr>
                <w:rFonts w:asciiTheme="majorBidi" w:hAnsiTheme="majorBidi" w:cstheme="majorBidi"/>
                <w:b/>
                <w:bCs/>
              </w:rPr>
              <w:t>)</w:t>
            </w:r>
          </w:p>
          <w:p w14:paraId="5DAD78BE" w14:textId="77777777" w:rsidR="006F2D9A" w:rsidRDefault="006F2D9A" w:rsidP="00021F31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</w:p>
          <w:p w14:paraId="62FDE9A9" w14:textId="77777777" w:rsidR="006F2D9A" w:rsidRDefault="006F2D9A" w:rsidP="00021F31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The Ability to Speak Very Good English with</w:t>
            </w:r>
          </w:p>
          <w:p w14:paraId="41F9F407" w14:textId="77777777" w:rsidR="006F2D9A" w:rsidRPr="007D23DB" w:rsidRDefault="006F2D9A" w:rsidP="00021F31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Only Minor Mistakes </w:t>
            </w:r>
          </w:p>
        </w:tc>
        <w:tc>
          <w:tcPr>
            <w:tcW w:w="1490" w:type="pct"/>
          </w:tcPr>
          <w:p w14:paraId="2D137F25" w14:textId="77777777" w:rsidR="006F2D9A" w:rsidRDefault="006F2D9A" w:rsidP="00021F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600176AC" w14:textId="77777777" w:rsidR="006F2D9A" w:rsidRPr="007D23DB" w:rsidRDefault="006F2D9A" w:rsidP="00021F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D23DB">
              <w:rPr>
                <w:rFonts w:asciiTheme="majorBidi" w:hAnsiTheme="majorBidi" w:cstheme="majorBidi"/>
                <w:b/>
                <w:bCs/>
              </w:rPr>
              <w:t>(</w:t>
            </w:r>
            <w:r>
              <w:rPr>
                <w:rFonts w:asciiTheme="majorBidi" w:hAnsiTheme="majorBidi" w:cstheme="majorBidi"/>
                <w:b/>
                <w:bCs/>
              </w:rPr>
              <w:t>3 points</w:t>
            </w:r>
            <w:r w:rsidRPr="007D23DB">
              <w:rPr>
                <w:rFonts w:asciiTheme="majorBidi" w:hAnsiTheme="majorBidi" w:cstheme="majorBidi"/>
                <w:b/>
                <w:bCs/>
              </w:rPr>
              <w:t>)</w:t>
            </w:r>
          </w:p>
          <w:p w14:paraId="33328239" w14:textId="77777777" w:rsidR="006F2D9A" w:rsidRPr="007D23DB" w:rsidRDefault="006F2D9A" w:rsidP="00021F31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  <w:p w14:paraId="33BA811A" w14:textId="77777777" w:rsidR="006F2D9A" w:rsidRPr="007D23DB" w:rsidRDefault="006F2D9A" w:rsidP="006F2D9A">
            <w:pPr>
              <w:bidi w:val="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</w:rPr>
              <w:t xml:space="preserve">The Ability to Answer the Examiner's Questions &amp; Express Personal Pieces of Opinions </w:t>
            </w:r>
          </w:p>
        </w:tc>
        <w:tc>
          <w:tcPr>
            <w:tcW w:w="784" w:type="pct"/>
          </w:tcPr>
          <w:p w14:paraId="14F7855C" w14:textId="77777777" w:rsidR="006F2D9A" w:rsidRDefault="006F2D9A" w:rsidP="00021F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76C3D5C3" w14:textId="77777777" w:rsidR="006F2D9A" w:rsidRDefault="006F2D9A" w:rsidP="00021F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23DB">
              <w:rPr>
                <w:rFonts w:asciiTheme="majorBidi" w:hAnsiTheme="majorBidi" w:cstheme="majorBidi"/>
                <w:b/>
                <w:bCs/>
              </w:rPr>
              <w:t xml:space="preserve">Total </w:t>
            </w:r>
          </w:p>
          <w:p w14:paraId="51EC94A6" w14:textId="77777777" w:rsidR="006F2D9A" w:rsidRPr="007D23DB" w:rsidRDefault="006F2D9A" w:rsidP="00021F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</w:rPr>
              <w:t>(10)</w:t>
            </w:r>
          </w:p>
        </w:tc>
      </w:tr>
    </w:tbl>
    <w:p w14:paraId="77BDB640" w14:textId="77777777" w:rsidR="006F2D9A" w:rsidRDefault="006F2D9A" w:rsidP="006F2D9A">
      <w:pPr>
        <w:pStyle w:val="ListParagraph"/>
        <w:bidi w:val="0"/>
        <w:ind w:left="-112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405B142" w14:textId="77777777" w:rsidR="005D53F2" w:rsidRDefault="005D53F2" w:rsidP="006F2D9A">
      <w:pPr>
        <w:pStyle w:val="ListParagraph"/>
        <w:bidi w:val="0"/>
        <w:ind w:left="-112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96DFC22" w14:textId="77777777" w:rsidR="00514CE7" w:rsidRDefault="006F2D9A" w:rsidP="005D53F2">
      <w:pPr>
        <w:pStyle w:val="ListParagraph"/>
        <w:bidi w:val="0"/>
        <w:ind w:left="-112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F2D9A">
        <w:rPr>
          <w:rFonts w:asciiTheme="majorBidi" w:hAnsiTheme="majorBidi" w:cstheme="majorBidi"/>
          <w:b/>
          <w:bCs/>
          <w:sz w:val="24"/>
          <w:szCs w:val="24"/>
          <w:u w:val="single"/>
        </w:rPr>
        <w:t>A Speaking Rubric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for the Real Life Situations </w:t>
      </w:r>
    </w:p>
    <w:p w14:paraId="7B6E5EF1" w14:textId="77777777" w:rsidR="006F2D9A" w:rsidRDefault="006F2D9A" w:rsidP="006F2D9A">
      <w:pPr>
        <w:pStyle w:val="ListParagraph"/>
        <w:bidi w:val="0"/>
        <w:ind w:left="-112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Ind w:w="-112" w:type="dxa"/>
        <w:tblLook w:val="04A0" w:firstRow="1" w:lastRow="0" w:firstColumn="1" w:lastColumn="0" w:noHBand="0" w:noVBand="1"/>
      </w:tblPr>
      <w:tblGrid>
        <w:gridCol w:w="1823"/>
        <w:gridCol w:w="1832"/>
        <w:gridCol w:w="1833"/>
        <w:gridCol w:w="1827"/>
        <w:gridCol w:w="1813"/>
      </w:tblGrid>
      <w:tr w:rsidR="006F2D9A" w14:paraId="65C9E481" w14:textId="77777777" w:rsidTr="006F2D9A">
        <w:tc>
          <w:tcPr>
            <w:tcW w:w="1848" w:type="dxa"/>
          </w:tcPr>
          <w:p w14:paraId="543D4567" w14:textId="77777777" w:rsidR="006F2D9A" w:rsidRPr="006F2D9A" w:rsidRDefault="006F2D9A" w:rsidP="006F2D9A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2D9A">
              <w:rPr>
                <w:rFonts w:asciiTheme="majorBidi" w:hAnsiTheme="majorBidi" w:cstheme="majorBidi"/>
                <w:sz w:val="24"/>
                <w:szCs w:val="24"/>
              </w:rPr>
              <w:t xml:space="preserve">Student's Number </w:t>
            </w:r>
          </w:p>
        </w:tc>
        <w:tc>
          <w:tcPr>
            <w:tcW w:w="1848" w:type="dxa"/>
          </w:tcPr>
          <w:p w14:paraId="4D9C5204" w14:textId="77777777" w:rsidR="006F2D9A" w:rsidRPr="006F2D9A" w:rsidRDefault="006F2D9A" w:rsidP="006F2D9A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2D9A">
              <w:rPr>
                <w:rFonts w:asciiTheme="majorBidi" w:hAnsiTheme="majorBidi" w:cstheme="majorBidi"/>
                <w:sz w:val="24"/>
                <w:szCs w:val="24"/>
              </w:rPr>
              <w:t>(1 point)</w:t>
            </w:r>
          </w:p>
          <w:p w14:paraId="010335E1" w14:textId="77777777" w:rsidR="006F2D9A" w:rsidRPr="006F2D9A" w:rsidRDefault="006F2D9A" w:rsidP="006F2D9A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2D9A">
              <w:rPr>
                <w:rFonts w:asciiTheme="majorBidi" w:hAnsiTheme="majorBidi" w:cstheme="majorBidi"/>
                <w:sz w:val="24"/>
                <w:szCs w:val="24"/>
              </w:rPr>
              <w:t xml:space="preserve">Student's Willingness to Take Initiative </w:t>
            </w:r>
          </w:p>
        </w:tc>
        <w:tc>
          <w:tcPr>
            <w:tcW w:w="1848" w:type="dxa"/>
          </w:tcPr>
          <w:p w14:paraId="7336A4B8" w14:textId="77777777" w:rsidR="006F2D9A" w:rsidRPr="006F2D9A" w:rsidRDefault="006F2D9A" w:rsidP="006F2D9A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2D9A">
              <w:rPr>
                <w:rFonts w:asciiTheme="majorBidi" w:hAnsiTheme="majorBidi" w:cstheme="majorBidi"/>
                <w:sz w:val="24"/>
                <w:szCs w:val="24"/>
              </w:rPr>
              <w:t xml:space="preserve">(2 points) </w:t>
            </w:r>
          </w:p>
          <w:p w14:paraId="125A1897" w14:textId="77777777" w:rsidR="006F2D9A" w:rsidRPr="006F2D9A" w:rsidRDefault="006F2D9A" w:rsidP="006F2D9A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2D9A">
              <w:rPr>
                <w:rFonts w:asciiTheme="majorBidi" w:hAnsiTheme="majorBidi" w:cstheme="majorBidi"/>
                <w:sz w:val="24"/>
                <w:szCs w:val="24"/>
              </w:rPr>
              <w:t xml:space="preserve">The Accuracy of Expressions </w:t>
            </w:r>
          </w:p>
        </w:tc>
        <w:tc>
          <w:tcPr>
            <w:tcW w:w="1849" w:type="dxa"/>
          </w:tcPr>
          <w:p w14:paraId="256E0D88" w14:textId="77777777" w:rsidR="006F2D9A" w:rsidRPr="006F2D9A" w:rsidRDefault="006F2D9A" w:rsidP="006F2D9A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2D9A">
              <w:rPr>
                <w:rFonts w:asciiTheme="majorBidi" w:hAnsiTheme="majorBidi" w:cstheme="majorBidi"/>
                <w:sz w:val="24"/>
                <w:szCs w:val="24"/>
              </w:rPr>
              <w:t xml:space="preserve">(2 points) </w:t>
            </w:r>
          </w:p>
          <w:p w14:paraId="0A09E87C" w14:textId="77777777" w:rsidR="006F2D9A" w:rsidRPr="006F2D9A" w:rsidRDefault="006F2D9A" w:rsidP="006F2D9A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2D9A">
              <w:rPr>
                <w:rFonts w:asciiTheme="majorBidi" w:hAnsiTheme="majorBidi" w:cstheme="majorBidi"/>
                <w:sz w:val="24"/>
                <w:szCs w:val="24"/>
              </w:rPr>
              <w:t xml:space="preserve">Language Fluency &amp; Accuracy </w:t>
            </w:r>
          </w:p>
        </w:tc>
        <w:tc>
          <w:tcPr>
            <w:tcW w:w="1849" w:type="dxa"/>
          </w:tcPr>
          <w:p w14:paraId="39289ADD" w14:textId="77777777" w:rsidR="006F2D9A" w:rsidRPr="006F2D9A" w:rsidRDefault="006F2D9A" w:rsidP="006F2D9A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2D9A">
              <w:rPr>
                <w:rFonts w:asciiTheme="majorBidi" w:hAnsiTheme="majorBidi" w:cstheme="majorBidi"/>
                <w:sz w:val="24"/>
                <w:szCs w:val="24"/>
              </w:rPr>
              <w:t xml:space="preserve">Total </w:t>
            </w:r>
          </w:p>
        </w:tc>
      </w:tr>
    </w:tbl>
    <w:p w14:paraId="0D500900" w14:textId="77777777" w:rsidR="006F2D9A" w:rsidRPr="00F905BB" w:rsidRDefault="006F2D9A" w:rsidP="006F2D9A">
      <w:pPr>
        <w:pStyle w:val="ListParagraph"/>
        <w:bidi w:val="0"/>
        <w:ind w:left="-112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sectPr w:rsidR="006F2D9A" w:rsidRPr="00F905BB" w:rsidSect="00885D88">
      <w:footerReference w:type="default" r:id="rId10"/>
      <w:pgSz w:w="11906" w:h="16838"/>
      <w:pgMar w:top="567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A70BC" w14:textId="77777777" w:rsidR="007D22C3" w:rsidRDefault="007D22C3" w:rsidP="00885D88">
      <w:pPr>
        <w:spacing w:after="0" w:line="240" w:lineRule="auto"/>
      </w:pPr>
      <w:r>
        <w:separator/>
      </w:r>
    </w:p>
  </w:endnote>
  <w:endnote w:type="continuationSeparator" w:id="0">
    <w:p w14:paraId="47932E46" w14:textId="77777777" w:rsidR="007D22C3" w:rsidRDefault="007D22C3" w:rsidP="0088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31562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BE6463" w14:textId="77777777" w:rsidR="007D31F3" w:rsidRDefault="007D31F3" w:rsidP="00A70BBA">
            <w:pPr>
              <w:pStyle w:val="Footer"/>
              <w:bidi w:val="0"/>
              <w:jc w:val="right"/>
            </w:pPr>
            <w:r>
              <w:t>Page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4903">
              <w:rPr>
                <w:b/>
                <w:bCs/>
                <w:noProof/>
                <w:sz w:val="24"/>
                <w:szCs w:val="24"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of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4903">
              <w:rPr>
                <w:b/>
                <w:bCs/>
                <w:noProof/>
                <w:sz w:val="24"/>
                <w:szCs w:val="24"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1E029B" w14:textId="77777777" w:rsidR="007D31F3" w:rsidRDefault="007D3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C4EC2" w14:textId="77777777" w:rsidR="007D22C3" w:rsidRDefault="007D22C3" w:rsidP="00885D88">
      <w:pPr>
        <w:spacing w:after="0" w:line="240" w:lineRule="auto"/>
      </w:pPr>
      <w:r>
        <w:separator/>
      </w:r>
    </w:p>
  </w:footnote>
  <w:footnote w:type="continuationSeparator" w:id="0">
    <w:p w14:paraId="606B2F69" w14:textId="77777777" w:rsidR="007D22C3" w:rsidRDefault="007D22C3" w:rsidP="00885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6pt;height:10.8pt;visibility:visible;mso-wrap-style:square" o:bullet="t">
        <v:imagedata r:id="rId1" o:title=""/>
      </v:shape>
    </w:pict>
  </w:numPicBullet>
  <w:abstractNum w:abstractNumId="0" w15:restartNumberingAfterBreak="0">
    <w:nsid w:val="01541103"/>
    <w:multiLevelType w:val="hybridMultilevel"/>
    <w:tmpl w:val="FBBE3780"/>
    <w:lvl w:ilvl="0" w:tplc="B772329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4861"/>
    <w:multiLevelType w:val="hybridMultilevel"/>
    <w:tmpl w:val="F8F8E9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207A7"/>
    <w:multiLevelType w:val="hybridMultilevel"/>
    <w:tmpl w:val="8AA20248"/>
    <w:lvl w:ilvl="0" w:tplc="ECF4DC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017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42BE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62A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C60D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8A5D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B2D7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48EA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AA66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7C41FA"/>
    <w:multiLevelType w:val="hybridMultilevel"/>
    <w:tmpl w:val="878A38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82694"/>
    <w:multiLevelType w:val="hybridMultilevel"/>
    <w:tmpl w:val="E4261708"/>
    <w:lvl w:ilvl="0" w:tplc="98AC8D9A">
      <w:numFmt w:val="bullet"/>
      <w:lvlText w:val=""/>
      <w:lvlJc w:val="left"/>
      <w:pPr>
        <w:ind w:left="-112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</w:abstractNum>
  <w:abstractNum w:abstractNumId="5" w15:restartNumberingAfterBreak="0">
    <w:nsid w:val="140941B2"/>
    <w:multiLevelType w:val="hybridMultilevel"/>
    <w:tmpl w:val="11F09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71353"/>
    <w:multiLevelType w:val="hybridMultilevel"/>
    <w:tmpl w:val="BF3267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32594E"/>
    <w:multiLevelType w:val="hybridMultilevel"/>
    <w:tmpl w:val="4120EC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0F6897"/>
    <w:multiLevelType w:val="hybridMultilevel"/>
    <w:tmpl w:val="6674C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51637"/>
    <w:multiLevelType w:val="hybridMultilevel"/>
    <w:tmpl w:val="DBCA94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9E5237"/>
    <w:multiLevelType w:val="hybridMultilevel"/>
    <w:tmpl w:val="11F09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CE3"/>
    <w:multiLevelType w:val="hybridMultilevel"/>
    <w:tmpl w:val="6EF410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25253E"/>
    <w:multiLevelType w:val="hybridMultilevel"/>
    <w:tmpl w:val="5830A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77F38"/>
    <w:multiLevelType w:val="hybridMultilevel"/>
    <w:tmpl w:val="07EA00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6B5AF4"/>
    <w:multiLevelType w:val="hybridMultilevel"/>
    <w:tmpl w:val="0E983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35D0F"/>
    <w:multiLevelType w:val="hybridMultilevel"/>
    <w:tmpl w:val="8A2429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4F3EB4"/>
    <w:multiLevelType w:val="hybridMultilevel"/>
    <w:tmpl w:val="05029BF8"/>
    <w:lvl w:ilvl="0" w:tplc="F87679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6BFA"/>
    <w:multiLevelType w:val="hybridMultilevel"/>
    <w:tmpl w:val="51E66E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0E6608"/>
    <w:multiLevelType w:val="hybridMultilevel"/>
    <w:tmpl w:val="642C778E"/>
    <w:lvl w:ilvl="0" w:tplc="C68469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B3915"/>
    <w:multiLevelType w:val="multilevel"/>
    <w:tmpl w:val="255822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9D771D8"/>
    <w:multiLevelType w:val="hybridMultilevel"/>
    <w:tmpl w:val="00E83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B3702"/>
    <w:multiLevelType w:val="hybridMultilevel"/>
    <w:tmpl w:val="F6887B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543877"/>
    <w:multiLevelType w:val="hybridMultilevel"/>
    <w:tmpl w:val="830E36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7C0645"/>
    <w:multiLevelType w:val="hybridMultilevel"/>
    <w:tmpl w:val="9E165F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A9455B"/>
    <w:multiLevelType w:val="hybridMultilevel"/>
    <w:tmpl w:val="00D40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70E1B"/>
    <w:multiLevelType w:val="hybridMultilevel"/>
    <w:tmpl w:val="11F09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8448F"/>
    <w:multiLevelType w:val="hybridMultilevel"/>
    <w:tmpl w:val="7D0EF7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9F6A70"/>
    <w:multiLevelType w:val="multilevel"/>
    <w:tmpl w:val="6F047C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9A54C3C"/>
    <w:multiLevelType w:val="hybridMultilevel"/>
    <w:tmpl w:val="AE661FA0"/>
    <w:lvl w:ilvl="0" w:tplc="4F70091A">
      <w:start w:val="5"/>
      <w:numFmt w:val="bullet"/>
      <w:lvlText w:val=""/>
      <w:lvlJc w:val="left"/>
      <w:pPr>
        <w:ind w:left="3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29" w15:restartNumberingAfterBreak="0">
    <w:nsid w:val="5A53716D"/>
    <w:multiLevelType w:val="hybridMultilevel"/>
    <w:tmpl w:val="11F09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53AF4"/>
    <w:multiLevelType w:val="hybridMultilevel"/>
    <w:tmpl w:val="BBB81B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CE469E"/>
    <w:multiLevelType w:val="hybridMultilevel"/>
    <w:tmpl w:val="589CB0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872A2F"/>
    <w:multiLevelType w:val="hybridMultilevel"/>
    <w:tmpl w:val="61C05A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62705E"/>
    <w:multiLevelType w:val="hybridMultilevel"/>
    <w:tmpl w:val="E806C89C"/>
    <w:lvl w:ilvl="0" w:tplc="9ABA59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CCA7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503B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D2C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C013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081D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90CD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1297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F81A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5F7564EA"/>
    <w:multiLevelType w:val="hybridMultilevel"/>
    <w:tmpl w:val="11F099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B6646B"/>
    <w:multiLevelType w:val="hybridMultilevel"/>
    <w:tmpl w:val="62F27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804A0"/>
    <w:multiLevelType w:val="hybridMultilevel"/>
    <w:tmpl w:val="43349B30"/>
    <w:lvl w:ilvl="0" w:tplc="0409000F">
      <w:start w:val="1"/>
      <w:numFmt w:val="decimal"/>
      <w:lvlText w:val="%1."/>
      <w:lvlJc w:val="left"/>
      <w:pPr>
        <w:ind w:left="390" w:hanging="360"/>
      </w:p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7" w15:restartNumberingAfterBreak="0">
    <w:nsid w:val="67F01CF5"/>
    <w:multiLevelType w:val="hybridMultilevel"/>
    <w:tmpl w:val="51A6ADF0"/>
    <w:lvl w:ilvl="0" w:tplc="0409000F">
      <w:start w:val="1"/>
      <w:numFmt w:val="decimal"/>
      <w:lvlText w:val="%1."/>
      <w:lvlJc w:val="left"/>
      <w:pPr>
        <w:ind w:left="741" w:hanging="360"/>
      </w:p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38" w15:restartNumberingAfterBreak="0">
    <w:nsid w:val="69651184"/>
    <w:multiLevelType w:val="hybridMultilevel"/>
    <w:tmpl w:val="589CB0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B67436"/>
    <w:multiLevelType w:val="hybridMultilevel"/>
    <w:tmpl w:val="BD727804"/>
    <w:lvl w:ilvl="0" w:tplc="0409000F">
      <w:start w:val="1"/>
      <w:numFmt w:val="decimal"/>
      <w:lvlText w:val="%1."/>
      <w:lvlJc w:val="left"/>
      <w:pPr>
        <w:ind w:left="741" w:hanging="360"/>
      </w:p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40" w15:restartNumberingAfterBreak="0">
    <w:nsid w:val="71A93080"/>
    <w:multiLevelType w:val="hybridMultilevel"/>
    <w:tmpl w:val="F6887B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E320E"/>
    <w:multiLevelType w:val="hybridMultilevel"/>
    <w:tmpl w:val="11F09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6"/>
  </w:num>
  <w:num w:numId="3">
    <w:abstractNumId w:val="4"/>
  </w:num>
  <w:num w:numId="4">
    <w:abstractNumId w:val="1"/>
  </w:num>
  <w:num w:numId="5">
    <w:abstractNumId w:val="18"/>
  </w:num>
  <w:num w:numId="6">
    <w:abstractNumId w:val="0"/>
  </w:num>
  <w:num w:numId="7">
    <w:abstractNumId w:val="37"/>
  </w:num>
  <w:num w:numId="8">
    <w:abstractNumId w:val="39"/>
  </w:num>
  <w:num w:numId="9">
    <w:abstractNumId w:val="28"/>
  </w:num>
  <w:num w:numId="10">
    <w:abstractNumId w:val="13"/>
  </w:num>
  <w:num w:numId="11">
    <w:abstractNumId w:val="20"/>
  </w:num>
  <w:num w:numId="12">
    <w:abstractNumId w:val="33"/>
  </w:num>
  <w:num w:numId="13">
    <w:abstractNumId w:val="2"/>
  </w:num>
  <w:num w:numId="14">
    <w:abstractNumId w:val="12"/>
  </w:num>
  <w:num w:numId="15">
    <w:abstractNumId w:val="5"/>
  </w:num>
  <w:num w:numId="16">
    <w:abstractNumId w:val="40"/>
  </w:num>
  <w:num w:numId="17">
    <w:abstractNumId w:val="29"/>
  </w:num>
  <w:num w:numId="18">
    <w:abstractNumId w:val="41"/>
  </w:num>
  <w:num w:numId="19">
    <w:abstractNumId w:val="21"/>
  </w:num>
  <w:num w:numId="20">
    <w:abstractNumId w:val="15"/>
  </w:num>
  <w:num w:numId="21">
    <w:abstractNumId w:val="17"/>
  </w:num>
  <w:num w:numId="22">
    <w:abstractNumId w:val="38"/>
  </w:num>
  <w:num w:numId="23">
    <w:abstractNumId w:val="31"/>
  </w:num>
  <w:num w:numId="24">
    <w:abstractNumId w:val="34"/>
  </w:num>
  <w:num w:numId="25">
    <w:abstractNumId w:val="3"/>
  </w:num>
  <w:num w:numId="26">
    <w:abstractNumId w:val="22"/>
  </w:num>
  <w:num w:numId="27">
    <w:abstractNumId w:val="9"/>
  </w:num>
  <w:num w:numId="28">
    <w:abstractNumId w:val="6"/>
  </w:num>
  <w:num w:numId="29">
    <w:abstractNumId w:val="26"/>
  </w:num>
  <w:num w:numId="30">
    <w:abstractNumId w:val="32"/>
  </w:num>
  <w:num w:numId="31">
    <w:abstractNumId w:val="11"/>
  </w:num>
  <w:num w:numId="32">
    <w:abstractNumId w:val="23"/>
  </w:num>
  <w:num w:numId="33">
    <w:abstractNumId w:val="35"/>
  </w:num>
  <w:num w:numId="34">
    <w:abstractNumId w:val="8"/>
  </w:num>
  <w:num w:numId="35">
    <w:abstractNumId w:val="7"/>
  </w:num>
  <w:num w:numId="36">
    <w:abstractNumId w:val="30"/>
  </w:num>
  <w:num w:numId="37">
    <w:abstractNumId w:val="25"/>
  </w:num>
  <w:num w:numId="38">
    <w:abstractNumId w:val="10"/>
  </w:num>
  <w:num w:numId="39">
    <w:abstractNumId w:val="27"/>
  </w:num>
  <w:num w:numId="40">
    <w:abstractNumId w:val="19"/>
  </w:num>
  <w:num w:numId="41">
    <w:abstractNumId w:val="14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0"/>
  <w:styleLockTheme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UwtzAwMzE3MTA3NTJV0lEKTi0uzszPAykwMqoFACOL9GstAAAA"/>
  </w:docVars>
  <w:rsids>
    <w:rsidRoot w:val="006D08F1"/>
    <w:rsid w:val="000010C8"/>
    <w:rsid w:val="00002093"/>
    <w:rsid w:val="000022EB"/>
    <w:rsid w:val="00005B84"/>
    <w:rsid w:val="00010917"/>
    <w:rsid w:val="000109F3"/>
    <w:rsid w:val="00014F36"/>
    <w:rsid w:val="0001652C"/>
    <w:rsid w:val="00016A99"/>
    <w:rsid w:val="00021F31"/>
    <w:rsid w:val="00023E4C"/>
    <w:rsid w:val="000242A3"/>
    <w:rsid w:val="00025586"/>
    <w:rsid w:val="00032F39"/>
    <w:rsid w:val="00033049"/>
    <w:rsid w:val="000330B7"/>
    <w:rsid w:val="0003352C"/>
    <w:rsid w:val="000369C9"/>
    <w:rsid w:val="00037C86"/>
    <w:rsid w:val="00043343"/>
    <w:rsid w:val="000437D3"/>
    <w:rsid w:val="00044B37"/>
    <w:rsid w:val="00054486"/>
    <w:rsid w:val="000552FE"/>
    <w:rsid w:val="0006145B"/>
    <w:rsid w:val="0006373F"/>
    <w:rsid w:val="00063DB5"/>
    <w:rsid w:val="00064AEB"/>
    <w:rsid w:val="000726BD"/>
    <w:rsid w:val="0009017D"/>
    <w:rsid w:val="000A60A5"/>
    <w:rsid w:val="000A61AB"/>
    <w:rsid w:val="000B0213"/>
    <w:rsid w:val="000B11CB"/>
    <w:rsid w:val="000B3ECC"/>
    <w:rsid w:val="000B618D"/>
    <w:rsid w:val="000B7393"/>
    <w:rsid w:val="000C0116"/>
    <w:rsid w:val="000D4F75"/>
    <w:rsid w:val="000E5500"/>
    <w:rsid w:val="000E5563"/>
    <w:rsid w:val="000E6129"/>
    <w:rsid w:val="000F5370"/>
    <w:rsid w:val="00103B7E"/>
    <w:rsid w:val="00104F6F"/>
    <w:rsid w:val="00111864"/>
    <w:rsid w:val="001172B8"/>
    <w:rsid w:val="0011746B"/>
    <w:rsid w:val="00126BA2"/>
    <w:rsid w:val="001272DC"/>
    <w:rsid w:val="00135F41"/>
    <w:rsid w:val="00146929"/>
    <w:rsid w:val="00147D1F"/>
    <w:rsid w:val="00151CA3"/>
    <w:rsid w:val="00153035"/>
    <w:rsid w:val="00153B1D"/>
    <w:rsid w:val="00164060"/>
    <w:rsid w:val="0016529D"/>
    <w:rsid w:val="001722DF"/>
    <w:rsid w:val="00172594"/>
    <w:rsid w:val="0018028E"/>
    <w:rsid w:val="00181FC4"/>
    <w:rsid w:val="00186A00"/>
    <w:rsid w:val="0019584A"/>
    <w:rsid w:val="001A2492"/>
    <w:rsid w:val="001B04A8"/>
    <w:rsid w:val="001B5ACF"/>
    <w:rsid w:val="001B5E20"/>
    <w:rsid w:val="001C30B4"/>
    <w:rsid w:val="001C4AE4"/>
    <w:rsid w:val="001D7FFC"/>
    <w:rsid w:val="001E201C"/>
    <w:rsid w:val="001E387E"/>
    <w:rsid w:val="001E40A7"/>
    <w:rsid w:val="001E500D"/>
    <w:rsid w:val="001E6263"/>
    <w:rsid w:val="001E68E7"/>
    <w:rsid w:val="001F36B5"/>
    <w:rsid w:val="001F61A7"/>
    <w:rsid w:val="001F6416"/>
    <w:rsid w:val="001F6B20"/>
    <w:rsid w:val="002005F3"/>
    <w:rsid w:val="00200774"/>
    <w:rsid w:val="002021F1"/>
    <w:rsid w:val="00203FA0"/>
    <w:rsid w:val="00206355"/>
    <w:rsid w:val="0020648E"/>
    <w:rsid w:val="0020699F"/>
    <w:rsid w:val="00210AEB"/>
    <w:rsid w:val="00223304"/>
    <w:rsid w:val="00230898"/>
    <w:rsid w:val="002334BE"/>
    <w:rsid w:val="00242754"/>
    <w:rsid w:val="002457EE"/>
    <w:rsid w:val="00246FE8"/>
    <w:rsid w:val="002548D8"/>
    <w:rsid w:val="0026349D"/>
    <w:rsid w:val="0026683E"/>
    <w:rsid w:val="00270703"/>
    <w:rsid w:val="00272F4F"/>
    <w:rsid w:val="00274861"/>
    <w:rsid w:val="0028092B"/>
    <w:rsid w:val="002816F6"/>
    <w:rsid w:val="0028372B"/>
    <w:rsid w:val="00283781"/>
    <w:rsid w:val="00287004"/>
    <w:rsid w:val="0028771C"/>
    <w:rsid w:val="002902D9"/>
    <w:rsid w:val="002941F1"/>
    <w:rsid w:val="0029591E"/>
    <w:rsid w:val="00295E76"/>
    <w:rsid w:val="002979AC"/>
    <w:rsid w:val="002A46D6"/>
    <w:rsid w:val="002A5200"/>
    <w:rsid w:val="002A7D0D"/>
    <w:rsid w:val="002B1278"/>
    <w:rsid w:val="002B3260"/>
    <w:rsid w:val="002C49CF"/>
    <w:rsid w:val="002C78D3"/>
    <w:rsid w:val="002D39D8"/>
    <w:rsid w:val="002D4552"/>
    <w:rsid w:val="002D6201"/>
    <w:rsid w:val="002D6EE2"/>
    <w:rsid w:val="002E66FD"/>
    <w:rsid w:val="002F1BA7"/>
    <w:rsid w:val="002F1EF8"/>
    <w:rsid w:val="002F26A4"/>
    <w:rsid w:val="002F376B"/>
    <w:rsid w:val="0030085E"/>
    <w:rsid w:val="003024EA"/>
    <w:rsid w:val="003069D7"/>
    <w:rsid w:val="00306E5A"/>
    <w:rsid w:val="00314AF5"/>
    <w:rsid w:val="0032237A"/>
    <w:rsid w:val="00325271"/>
    <w:rsid w:val="003258DD"/>
    <w:rsid w:val="00325ED9"/>
    <w:rsid w:val="00326FC9"/>
    <w:rsid w:val="00327045"/>
    <w:rsid w:val="00330055"/>
    <w:rsid w:val="00330BEB"/>
    <w:rsid w:val="003523E0"/>
    <w:rsid w:val="00354540"/>
    <w:rsid w:val="00354BC4"/>
    <w:rsid w:val="00355FBF"/>
    <w:rsid w:val="00357AE0"/>
    <w:rsid w:val="0036686D"/>
    <w:rsid w:val="0036715E"/>
    <w:rsid w:val="003708FA"/>
    <w:rsid w:val="00372FCA"/>
    <w:rsid w:val="003779B2"/>
    <w:rsid w:val="003953EA"/>
    <w:rsid w:val="003A0C88"/>
    <w:rsid w:val="003A7908"/>
    <w:rsid w:val="003B0485"/>
    <w:rsid w:val="003B2EE4"/>
    <w:rsid w:val="003B36AA"/>
    <w:rsid w:val="003B3999"/>
    <w:rsid w:val="003B4CF2"/>
    <w:rsid w:val="003C253A"/>
    <w:rsid w:val="003C2636"/>
    <w:rsid w:val="003C4F3B"/>
    <w:rsid w:val="003C7C36"/>
    <w:rsid w:val="003D0616"/>
    <w:rsid w:val="003E754D"/>
    <w:rsid w:val="003F39BE"/>
    <w:rsid w:val="003F3A71"/>
    <w:rsid w:val="003F4CFC"/>
    <w:rsid w:val="003F7131"/>
    <w:rsid w:val="003F7DE4"/>
    <w:rsid w:val="0040357C"/>
    <w:rsid w:val="00403971"/>
    <w:rsid w:val="004039C3"/>
    <w:rsid w:val="00404431"/>
    <w:rsid w:val="00406C25"/>
    <w:rsid w:val="00411863"/>
    <w:rsid w:val="0041519A"/>
    <w:rsid w:val="00420B3A"/>
    <w:rsid w:val="00420BA1"/>
    <w:rsid w:val="00425792"/>
    <w:rsid w:val="004320B2"/>
    <w:rsid w:val="00432A8D"/>
    <w:rsid w:val="00442454"/>
    <w:rsid w:val="004429B2"/>
    <w:rsid w:val="00442D8C"/>
    <w:rsid w:val="00447412"/>
    <w:rsid w:val="00447B2F"/>
    <w:rsid w:val="00450BD4"/>
    <w:rsid w:val="004670C9"/>
    <w:rsid w:val="00473AAC"/>
    <w:rsid w:val="00475A2A"/>
    <w:rsid w:val="00476888"/>
    <w:rsid w:val="004811F0"/>
    <w:rsid w:val="00481FD2"/>
    <w:rsid w:val="00495DA4"/>
    <w:rsid w:val="004A054B"/>
    <w:rsid w:val="004A09B2"/>
    <w:rsid w:val="004A1721"/>
    <w:rsid w:val="004A1CC1"/>
    <w:rsid w:val="004A220A"/>
    <w:rsid w:val="004A254C"/>
    <w:rsid w:val="004A3A10"/>
    <w:rsid w:val="004A5E94"/>
    <w:rsid w:val="004A5F8F"/>
    <w:rsid w:val="004A623B"/>
    <w:rsid w:val="004A766D"/>
    <w:rsid w:val="004A7D0D"/>
    <w:rsid w:val="004B2DE6"/>
    <w:rsid w:val="004B38DF"/>
    <w:rsid w:val="004B4E0A"/>
    <w:rsid w:val="004B5B6E"/>
    <w:rsid w:val="004C00F6"/>
    <w:rsid w:val="004C14D2"/>
    <w:rsid w:val="004C3DD0"/>
    <w:rsid w:val="004C483F"/>
    <w:rsid w:val="004C5AF4"/>
    <w:rsid w:val="004C6DC8"/>
    <w:rsid w:val="004D3030"/>
    <w:rsid w:val="004D3204"/>
    <w:rsid w:val="004E1810"/>
    <w:rsid w:val="004E1B0E"/>
    <w:rsid w:val="004E4608"/>
    <w:rsid w:val="004E4D30"/>
    <w:rsid w:val="004E7819"/>
    <w:rsid w:val="004F0510"/>
    <w:rsid w:val="004F20F4"/>
    <w:rsid w:val="004F2ABA"/>
    <w:rsid w:val="005013F3"/>
    <w:rsid w:val="00504512"/>
    <w:rsid w:val="0050551C"/>
    <w:rsid w:val="005059C9"/>
    <w:rsid w:val="0050602C"/>
    <w:rsid w:val="0050698F"/>
    <w:rsid w:val="0050754D"/>
    <w:rsid w:val="00510424"/>
    <w:rsid w:val="00512ADE"/>
    <w:rsid w:val="00514903"/>
    <w:rsid w:val="00514CE7"/>
    <w:rsid w:val="00520784"/>
    <w:rsid w:val="005251E9"/>
    <w:rsid w:val="00527AA0"/>
    <w:rsid w:val="00527C8B"/>
    <w:rsid w:val="005303F0"/>
    <w:rsid w:val="00530B9F"/>
    <w:rsid w:val="00530F07"/>
    <w:rsid w:val="005329A0"/>
    <w:rsid w:val="00533991"/>
    <w:rsid w:val="00536FBB"/>
    <w:rsid w:val="005414E6"/>
    <w:rsid w:val="00545CBE"/>
    <w:rsid w:val="005470E5"/>
    <w:rsid w:val="005516F4"/>
    <w:rsid w:val="00552B3F"/>
    <w:rsid w:val="00553005"/>
    <w:rsid w:val="005542F5"/>
    <w:rsid w:val="00555858"/>
    <w:rsid w:val="005607E8"/>
    <w:rsid w:val="0056216F"/>
    <w:rsid w:val="0056254C"/>
    <w:rsid w:val="00562E09"/>
    <w:rsid w:val="00563884"/>
    <w:rsid w:val="005703D8"/>
    <w:rsid w:val="00571701"/>
    <w:rsid w:val="00571F2A"/>
    <w:rsid w:val="00576768"/>
    <w:rsid w:val="00580AB2"/>
    <w:rsid w:val="00581030"/>
    <w:rsid w:val="0058442D"/>
    <w:rsid w:val="00586E35"/>
    <w:rsid w:val="00591179"/>
    <w:rsid w:val="00591554"/>
    <w:rsid w:val="005A7168"/>
    <w:rsid w:val="005B12D9"/>
    <w:rsid w:val="005B4490"/>
    <w:rsid w:val="005B5522"/>
    <w:rsid w:val="005C4195"/>
    <w:rsid w:val="005C78B0"/>
    <w:rsid w:val="005D0C39"/>
    <w:rsid w:val="005D53F2"/>
    <w:rsid w:val="005D57FB"/>
    <w:rsid w:val="005D7675"/>
    <w:rsid w:val="005E2484"/>
    <w:rsid w:val="005E461B"/>
    <w:rsid w:val="005E4BC0"/>
    <w:rsid w:val="005F13F3"/>
    <w:rsid w:val="005F5271"/>
    <w:rsid w:val="00602534"/>
    <w:rsid w:val="00603694"/>
    <w:rsid w:val="00610414"/>
    <w:rsid w:val="00611667"/>
    <w:rsid w:val="00615DED"/>
    <w:rsid w:val="0061796C"/>
    <w:rsid w:val="0062119E"/>
    <w:rsid w:val="00625A93"/>
    <w:rsid w:val="00626F79"/>
    <w:rsid w:val="006332A2"/>
    <w:rsid w:val="006413A7"/>
    <w:rsid w:val="00641CCD"/>
    <w:rsid w:val="006437CB"/>
    <w:rsid w:val="00644711"/>
    <w:rsid w:val="00646E3E"/>
    <w:rsid w:val="006470EF"/>
    <w:rsid w:val="0065015C"/>
    <w:rsid w:val="006519DB"/>
    <w:rsid w:val="00653FDB"/>
    <w:rsid w:val="00654D55"/>
    <w:rsid w:val="00660152"/>
    <w:rsid w:val="00660C6B"/>
    <w:rsid w:val="006617D3"/>
    <w:rsid w:val="006731D6"/>
    <w:rsid w:val="006744C8"/>
    <w:rsid w:val="00675AD4"/>
    <w:rsid w:val="0068078B"/>
    <w:rsid w:val="00681BCA"/>
    <w:rsid w:val="00684631"/>
    <w:rsid w:val="00690691"/>
    <w:rsid w:val="006923E5"/>
    <w:rsid w:val="00692751"/>
    <w:rsid w:val="00697081"/>
    <w:rsid w:val="006A012B"/>
    <w:rsid w:val="006A019F"/>
    <w:rsid w:val="006A32E2"/>
    <w:rsid w:val="006A46FF"/>
    <w:rsid w:val="006C1475"/>
    <w:rsid w:val="006C4EB7"/>
    <w:rsid w:val="006C4F6E"/>
    <w:rsid w:val="006D01BA"/>
    <w:rsid w:val="006D04D9"/>
    <w:rsid w:val="006D08F1"/>
    <w:rsid w:val="006D0BCC"/>
    <w:rsid w:val="006D1F94"/>
    <w:rsid w:val="006D672D"/>
    <w:rsid w:val="006E287A"/>
    <w:rsid w:val="006E4835"/>
    <w:rsid w:val="006F0D5E"/>
    <w:rsid w:val="006F2D9A"/>
    <w:rsid w:val="00701AD7"/>
    <w:rsid w:val="00703D52"/>
    <w:rsid w:val="00710BDA"/>
    <w:rsid w:val="00712E0B"/>
    <w:rsid w:val="007137C4"/>
    <w:rsid w:val="007152B2"/>
    <w:rsid w:val="007178BA"/>
    <w:rsid w:val="007210A4"/>
    <w:rsid w:val="00723352"/>
    <w:rsid w:val="007244C9"/>
    <w:rsid w:val="00727B2C"/>
    <w:rsid w:val="00735077"/>
    <w:rsid w:val="0074503F"/>
    <w:rsid w:val="00745164"/>
    <w:rsid w:val="00746668"/>
    <w:rsid w:val="00750716"/>
    <w:rsid w:val="0075130B"/>
    <w:rsid w:val="007535A1"/>
    <w:rsid w:val="007543D6"/>
    <w:rsid w:val="00755D1C"/>
    <w:rsid w:val="00757BD7"/>
    <w:rsid w:val="00762C1D"/>
    <w:rsid w:val="00762CE1"/>
    <w:rsid w:val="00767674"/>
    <w:rsid w:val="007715DE"/>
    <w:rsid w:val="00772215"/>
    <w:rsid w:val="00780F89"/>
    <w:rsid w:val="00791A89"/>
    <w:rsid w:val="007969E4"/>
    <w:rsid w:val="007A1F3D"/>
    <w:rsid w:val="007A4FC1"/>
    <w:rsid w:val="007B2817"/>
    <w:rsid w:val="007C44B6"/>
    <w:rsid w:val="007C79EC"/>
    <w:rsid w:val="007D22C3"/>
    <w:rsid w:val="007D28D7"/>
    <w:rsid w:val="007D31F3"/>
    <w:rsid w:val="007D6853"/>
    <w:rsid w:val="007D75B0"/>
    <w:rsid w:val="007E2989"/>
    <w:rsid w:val="007E4CFC"/>
    <w:rsid w:val="007E6AD8"/>
    <w:rsid w:val="00800924"/>
    <w:rsid w:val="00817951"/>
    <w:rsid w:val="00821116"/>
    <w:rsid w:val="00824B0B"/>
    <w:rsid w:val="00827967"/>
    <w:rsid w:val="00832A04"/>
    <w:rsid w:val="0084174A"/>
    <w:rsid w:val="00843605"/>
    <w:rsid w:val="00845CFD"/>
    <w:rsid w:val="00847BD7"/>
    <w:rsid w:val="00850562"/>
    <w:rsid w:val="00851C88"/>
    <w:rsid w:val="00853943"/>
    <w:rsid w:val="00854709"/>
    <w:rsid w:val="008552D3"/>
    <w:rsid w:val="00856B3B"/>
    <w:rsid w:val="008611AA"/>
    <w:rsid w:val="00861290"/>
    <w:rsid w:val="0086411B"/>
    <w:rsid w:val="00866AFE"/>
    <w:rsid w:val="00873726"/>
    <w:rsid w:val="00873DFD"/>
    <w:rsid w:val="0087500B"/>
    <w:rsid w:val="00875368"/>
    <w:rsid w:val="00875689"/>
    <w:rsid w:val="00877B88"/>
    <w:rsid w:val="00882D7E"/>
    <w:rsid w:val="0088348D"/>
    <w:rsid w:val="00883B42"/>
    <w:rsid w:val="0088493E"/>
    <w:rsid w:val="00885BBF"/>
    <w:rsid w:val="00885D88"/>
    <w:rsid w:val="00890376"/>
    <w:rsid w:val="0089151B"/>
    <w:rsid w:val="00893DCF"/>
    <w:rsid w:val="0089687B"/>
    <w:rsid w:val="00897854"/>
    <w:rsid w:val="008A235A"/>
    <w:rsid w:val="008A2DC9"/>
    <w:rsid w:val="008A2EE5"/>
    <w:rsid w:val="008B0BDE"/>
    <w:rsid w:val="008B3CA7"/>
    <w:rsid w:val="008B5B57"/>
    <w:rsid w:val="008B6DFF"/>
    <w:rsid w:val="008B7C39"/>
    <w:rsid w:val="008C7750"/>
    <w:rsid w:val="008D05EF"/>
    <w:rsid w:val="008D54A2"/>
    <w:rsid w:val="008D5D9F"/>
    <w:rsid w:val="008D79A6"/>
    <w:rsid w:val="008E0472"/>
    <w:rsid w:val="008E7C9F"/>
    <w:rsid w:val="008F40DC"/>
    <w:rsid w:val="008F7379"/>
    <w:rsid w:val="009001EB"/>
    <w:rsid w:val="00900371"/>
    <w:rsid w:val="0090109A"/>
    <w:rsid w:val="00906879"/>
    <w:rsid w:val="009141B5"/>
    <w:rsid w:val="0091479F"/>
    <w:rsid w:val="00920942"/>
    <w:rsid w:val="00921705"/>
    <w:rsid w:val="00921E10"/>
    <w:rsid w:val="00924163"/>
    <w:rsid w:val="00925260"/>
    <w:rsid w:val="00925A0A"/>
    <w:rsid w:val="00925F98"/>
    <w:rsid w:val="00926C19"/>
    <w:rsid w:val="00927FA2"/>
    <w:rsid w:val="0093190A"/>
    <w:rsid w:val="00932DA2"/>
    <w:rsid w:val="0093524F"/>
    <w:rsid w:val="009358E0"/>
    <w:rsid w:val="00936EFF"/>
    <w:rsid w:val="009423B1"/>
    <w:rsid w:val="00942567"/>
    <w:rsid w:val="00942F8F"/>
    <w:rsid w:val="0094764A"/>
    <w:rsid w:val="00963BCA"/>
    <w:rsid w:val="00964279"/>
    <w:rsid w:val="009702E8"/>
    <w:rsid w:val="00970904"/>
    <w:rsid w:val="0098032B"/>
    <w:rsid w:val="0098617B"/>
    <w:rsid w:val="00986AB1"/>
    <w:rsid w:val="00987C47"/>
    <w:rsid w:val="00991C75"/>
    <w:rsid w:val="00992140"/>
    <w:rsid w:val="009926D5"/>
    <w:rsid w:val="00992CBD"/>
    <w:rsid w:val="00993110"/>
    <w:rsid w:val="009B07A2"/>
    <w:rsid w:val="009B42B5"/>
    <w:rsid w:val="009B44FF"/>
    <w:rsid w:val="009B6BCD"/>
    <w:rsid w:val="009C0268"/>
    <w:rsid w:val="009C3A96"/>
    <w:rsid w:val="009C6AC0"/>
    <w:rsid w:val="009C73DC"/>
    <w:rsid w:val="009C795E"/>
    <w:rsid w:val="009D0B98"/>
    <w:rsid w:val="009D4590"/>
    <w:rsid w:val="009D5ED2"/>
    <w:rsid w:val="009D622E"/>
    <w:rsid w:val="009D7318"/>
    <w:rsid w:val="009D7B54"/>
    <w:rsid w:val="009E1E64"/>
    <w:rsid w:val="009E2972"/>
    <w:rsid w:val="009E6E67"/>
    <w:rsid w:val="009F0A40"/>
    <w:rsid w:val="009F0CD0"/>
    <w:rsid w:val="009F1899"/>
    <w:rsid w:val="009F3EAC"/>
    <w:rsid w:val="009F47EA"/>
    <w:rsid w:val="009F5128"/>
    <w:rsid w:val="009F6E9D"/>
    <w:rsid w:val="00A214BC"/>
    <w:rsid w:val="00A24026"/>
    <w:rsid w:val="00A315B4"/>
    <w:rsid w:val="00A3260B"/>
    <w:rsid w:val="00A34CF3"/>
    <w:rsid w:val="00A36993"/>
    <w:rsid w:val="00A41A90"/>
    <w:rsid w:val="00A44A9C"/>
    <w:rsid w:val="00A4668C"/>
    <w:rsid w:val="00A54DD9"/>
    <w:rsid w:val="00A5639D"/>
    <w:rsid w:val="00A60DD8"/>
    <w:rsid w:val="00A6423E"/>
    <w:rsid w:val="00A64336"/>
    <w:rsid w:val="00A645A6"/>
    <w:rsid w:val="00A656AA"/>
    <w:rsid w:val="00A6729D"/>
    <w:rsid w:val="00A70BBA"/>
    <w:rsid w:val="00A71D79"/>
    <w:rsid w:val="00A759EF"/>
    <w:rsid w:val="00A76646"/>
    <w:rsid w:val="00A766B3"/>
    <w:rsid w:val="00A76F3A"/>
    <w:rsid w:val="00A772D0"/>
    <w:rsid w:val="00A77DF2"/>
    <w:rsid w:val="00A90679"/>
    <w:rsid w:val="00A9166D"/>
    <w:rsid w:val="00A93078"/>
    <w:rsid w:val="00AA2BDF"/>
    <w:rsid w:val="00AA3957"/>
    <w:rsid w:val="00AB1224"/>
    <w:rsid w:val="00AB29A0"/>
    <w:rsid w:val="00AD0751"/>
    <w:rsid w:val="00AD2A0D"/>
    <w:rsid w:val="00AD3624"/>
    <w:rsid w:val="00AE1E51"/>
    <w:rsid w:val="00AE5C6A"/>
    <w:rsid w:val="00AF022A"/>
    <w:rsid w:val="00AF0BEE"/>
    <w:rsid w:val="00AF1333"/>
    <w:rsid w:val="00AF3025"/>
    <w:rsid w:val="00AF4339"/>
    <w:rsid w:val="00B00DB7"/>
    <w:rsid w:val="00B03D64"/>
    <w:rsid w:val="00B05EA9"/>
    <w:rsid w:val="00B101C7"/>
    <w:rsid w:val="00B10D6C"/>
    <w:rsid w:val="00B11673"/>
    <w:rsid w:val="00B129CB"/>
    <w:rsid w:val="00B14BA2"/>
    <w:rsid w:val="00B14C53"/>
    <w:rsid w:val="00B20CCB"/>
    <w:rsid w:val="00B23EB1"/>
    <w:rsid w:val="00B30F93"/>
    <w:rsid w:val="00B31B3F"/>
    <w:rsid w:val="00B40D0D"/>
    <w:rsid w:val="00B413AF"/>
    <w:rsid w:val="00B4577E"/>
    <w:rsid w:val="00B515A4"/>
    <w:rsid w:val="00B560C7"/>
    <w:rsid w:val="00B612C6"/>
    <w:rsid w:val="00B658D4"/>
    <w:rsid w:val="00B707FB"/>
    <w:rsid w:val="00B7112B"/>
    <w:rsid w:val="00B73716"/>
    <w:rsid w:val="00B75543"/>
    <w:rsid w:val="00B776AE"/>
    <w:rsid w:val="00B83D00"/>
    <w:rsid w:val="00B8488C"/>
    <w:rsid w:val="00B87FCB"/>
    <w:rsid w:val="00B90C07"/>
    <w:rsid w:val="00B90F83"/>
    <w:rsid w:val="00B9191F"/>
    <w:rsid w:val="00B930BA"/>
    <w:rsid w:val="00B94349"/>
    <w:rsid w:val="00BA0766"/>
    <w:rsid w:val="00BA23F2"/>
    <w:rsid w:val="00BA2C27"/>
    <w:rsid w:val="00BA3A6C"/>
    <w:rsid w:val="00BA73AF"/>
    <w:rsid w:val="00BC2DC2"/>
    <w:rsid w:val="00BC3882"/>
    <w:rsid w:val="00BC4292"/>
    <w:rsid w:val="00BC4D18"/>
    <w:rsid w:val="00BD1A3F"/>
    <w:rsid w:val="00BD2612"/>
    <w:rsid w:val="00BD28BF"/>
    <w:rsid w:val="00BE34C0"/>
    <w:rsid w:val="00BE6AF5"/>
    <w:rsid w:val="00BF22C2"/>
    <w:rsid w:val="00C0495D"/>
    <w:rsid w:val="00C100E2"/>
    <w:rsid w:val="00C1117E"/>
    <w:rsid w:val="00C14394"/>
    <w:rsid w:val="00C1492D"/>
    <w:rsid w:val="00C2482C"/>
    <w:rsid w:val="00C36D12"/>
    <w:rsid w:val="00C41B0F"/>
    <w:rsid w:val="00C4270B"/>
    <w:rsid w:val="00C42C14"/>
    <w:rsid w:val="00C43A23"/>
    <w:rsid w:val="00C44027"/>
    <w:rsid w:val="00C44140"/>
    <w:rsid w:val="00C447E9"/>
    <w:rsid w:val="00C47C19"/>
    <w:rsid w:val="00C50028"/>
    <w:rsid w:val="00C56124"/>
    <w:rsid w:val="00C66842"/>
    <w:rsid w:val="00C671FF"/>
    <w:rsid w:val="00C7276A"/>
    <w:rsid w:val="00C72775"/>
    <w:rsid w:val="00C80570"/>
    <w:rsid w:val="00C85036"/>
    <w:rsid w:val="00C8717C"/>
    <w:rsid w:val="00C90229"/>
    <w:rsid w:val="00C927BD"/>
    <w:rsid w:val="00C953A6"/>
    <w:rsid w:val="00C961E1"/>
    <w:rsid w:val="00C97846"/>
    <w:rsid w:val="00CA15C5"/>
    <w:rsid w:val="00CA315C"/>
    <w:rsid w:val="00CA46AB"/>
    <w:rsid w:val="00CA757E"/>
    <w:rsid w:val="00CB14CD"/>
    <w:rsid w:val="00CC2B9D"/>
    <w:rsid w:val="00CC2BF3"/>
    <w:rsid w:val="00CC5AD0"/>
    <w:rsid w:val="00CC5CD6"/>
    <w:rsid w:val="00CD438C"/>
    <w:rsid w:val="00CE1339"/>
    <w:rsid w:val="00CE18E7"/>
    <w:rsid w:val="00CE2CC1"/>
    <w:rsid w:val="00CE7663"/>
    <w:rsid w:val="00CF02B5"/>
    <w:rsid w:val="00CF751F"/>
    <w:rsid w:val="00D03478"/>
    <w:rsid w:val="00D0368E"/>
    <w:rsid w:val="00D10599"/>
    <w:rsid w:val="00D2324B"/>
    <w:rsid w:val="00D247D3"/>
    <w:rsid w:val="00D2585B"/>
    <w:rsid w:val="00D25C78"/>
    <w:rsid w:val="00D26864"/>
    <w:rsid w:val="00D30E20"/>
    <w:rsid w:val="00D3283B"/>
    <w:rsid w:val="00D34AD2"/>
    <w:rsid w:val="00D40245"/>
    <w:rsid w:val="00D40678"/>
    <w:rsid w:val="00D464BF"/>
    <w:rsid w:val="00D501E0"/>
    <w:rsid w:val="00D51F97"/>
    <w:rsid w:val="00D53C4B"/>
    <w:rsid w:val="00D542DE"/>
    <w:rsid w:val="00D55B49"/>
    <w:rsid w:val="00D55C67"/>
    <w:rsid w:val="00D66265"/>
    <w:rsid w:val="00D8117C"/>
    <w:rsid w:val="00D85867"/>
    <w:rsid w:val="00D85A84"/>
    <w:rsid w:val="00D86B61"/>
    <w:rsid w:val="00D91491"/>
    <w:rsid w:val="00D94B9A"/>
    <w:rsid w:val="00D955DA"/>
    <w:rsid w:val="00D95FDF"/>
    <w:rsid w:val="00D97FB2"/>
    <w:rsid w:val="00DA38D4"/>
    <w:rsid w:val="00DA57D5"/>
    <w:rsid w:val="00DA6931"/>
    <w:rsid w:val="00DA701C"/>
    <w:rsid w:val="00DB0247"/>
    <w:rsid w:val="00DB0443"/>
    <w:rsid w:val="00DB2303"/>
    <w:rsid w:val="00DB26E0"/>
    <w:rsid w:val="00DB2D2A"/>
    <w:rsid w:val="00DB3B73"/>
    <w:rsid w:val="00DB4CA2"/>
    <w:rsid w:val="00DC05CA"/>
    <w:rsid w:val="00DC1D07"/>
    <w:rsid w:val="00DC4C67"/>
    <w:rsid w:val="00DC694B"/>
    <w:rsid w:val="00DC6D64"/>
    <w:rsid w:val="00DD021C"/>
    <w:rsid w:val="00DD67EA"/>
    <w:rsid w:val="00DD7291"/>
    <w:rsid w:val="00DE6127"/>
    <w:rsid w:val="00E04EC0"/>
    <w:rsid w:val="00E05740"/>
    <w:rsid w:val="00E05E50"/>
    <w:rsid w:val="00E06940"/>
    <w:rsid w:val="00E100B8"/>
    <w:rsid w:val="00E13D60"/>
    <w:rsid w:val="00E1485F"/>
    <w:rsid w:val="00E1642D"/>
    <w:rsid w:val="00E16BB0"/>
    <w:rsid w:val="00E22322"/>
    <w:rsid w:val="00E24CCB"/>
    <w:rsid w:val="00E25045"/>
    <w:rsid w:val="00E27123"/>
    <w:rsid w:val="00E30499"/>
    <w:rsid w:val="00E30801"/>
    <w:rsid w:val="00E35ED9"/>
    <w:rsid w:val="00E40823"/>
    <w:rsid w:val="00E4092F"/>
    <w:rsid w:val="00E41F25"/>
    <w:rsid w:val="00E46E0E"/>
    <w:rsid w:val="00E472D7"/>
    <w:rsid w:val="00E47434"/>
    <w:rsid w:val="00E50388"/>
    <w:rsid w:val="00E513D7"/>
    <w:rsid w:val="00E5214D"/>
    <w:rsid w:val="00E53032"/>
    <w:rsid w:val="00E55346"/>
    <w:rsid w:val="00E61871"/>
    <w:rsid w:val="00E6588B"/>
    <w:rsid w:val="00E711FD"/>
    <w:rsid w:val="00E72B34"/>
    <w:rsid w:val="00E807A1"/>
    <w:rsid w:val="00E8416C"/>
    <w:rsid w:val="00E8524E"/>
    <w:rsid w:val="00E907DB"/>
    <w:rsid w:val="00E936D1"/>
    <w:rsid w:val="00E93B50"/>
    <w:rsid w:val="00E96452"/>
    <w:rsid w:val="00EA02F0"/>
    <w:rsid w:val="00EB19E8"/>
    <w:rsid w:val="00EB64D0"/>
    <w:rsid w:val="00EC6DBB"/>
    <w:rsid w:val="00ED1E8F"/>
    <w:rsid w:val="00ED2497"/>
    <w:rsid w:val="00ED65C5"/>
    <w:rsid w:val="00EF58F2"/>
    <w:rsid w:val="00EF6412"/>
    <w:rsid w:val="00EF6AF8"/>
    <w:rsid w:val="00EF6B74"/>
    <w:rsid w:val="00F00C81"/>
    <w:rsid w:val="00F0268D"/>
    <w:rsid w:val="00F03D42"/>
    <w:rsid w:val="00F0455F"/>
    <w:rsid w:val="00F10540"/>
    <w:rsid w:val="00F11363"/>
    <w:rsid w:val="00F17771"/>
    <w:rsid w:val="00F228D4"/>
    <w:rsid w:val="00F2784F"/>
    <w:rsid w:val="00F3117A"/>
    <w:rsid w:val="00F31A05"/>
    <w:rsid w:val="00F33783"/>
    <w:rsid w:val="00F358C8"/>
    <w:rsid w:val="00F4228D"/>
    <w:rsid w:val="00F47B64"/>
    <w:rsid w:val="00F511AE"/>
    <w:rsid w:val="00F51CD3"/>
    <w:rsid w:val="00F5213F"/>
    <w:rsid w:val="00F53CCE"/>
    <w:rsid w:val="00F53DAE"/>
    <w:rsid w:val="00F57BFE"/>
    <w:rsid w:val="00F6108A"/>
    <w:rsid w:val="00F6547C"/>
    <w:rsid w:val="00F675B3"/>
    <w:rsid w:val="00F704FB"/>
    <w:rsid w:val="00F738B9"/>
    <w:rsid w:val="00F757F1"/>
    <w:rsid w:val="00F758E4"/>
    <w:rsid w:val="00F76F34"/>
    <w:rsid w:val="00F80CAB"/>
    <w:rsid w:val="00F822E7"/>
    <w:rsid w:val="00F905BB"/>
    <w:rsid w:val="00F9065F"/>
    <w:rsid w:val="00F91087"/>
    <w:rsid w:val="00F916A3"/>
    <w:rsid w:val="00F91E28"/>
    <w:rsid w:val="00F91F97"/>
    <w:rsid w:val="00FA2ADC"/>
    <w:rsid w:val="00FB0ECB"/>
    <w:rsid w:val="00FB4EE5"/>
    <w:rsid w:val="00FC16C8"/>
    <w:rsid w:val="00FC26AF"/>
    <w:rsid w:val="00FC6F49"/>
    <w:rsid w:val="00FD2346"/>
    <w:rsid w:val="00FD2449"/>
    <w:rsid w:val="00FE1A33"/>
    <w:rsid w:val="00FE22F8"/>
    <w:rsid w:val="00FE688F"/>
    <w:rsid w:val="00FE6A6B"/>
    <w:rsid w:val="00FF45CE"/>
    <w:rsid w:val="00FF6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FD5F9"/>
  <w15:docId w15:val="{77903CB8-0780-4454-ACBD-2308F45F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0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F90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06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5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D88"/>
  </w:style>
  <w:style w:type="paragraph" w:styleId="Footer">
    <w:name w:val="footer"/>
    <w:basedOn w:val="Normal"/>
    <w:link w:val="FooterChar"/>
    <w:uiPriority w:val="99"/>
    <w:unhideWhenUsed/>
    <w:rsid w:val="00885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D88"/>
  </w:style>
  <w:style w:type="paragraph" w:styleId="ListParagraph">
    <w:name w:val="List Paragraph"/>
    <w:basedOn w:val="Normal"/>
    <w:uiPriority w:val="34"/>
    <w:qFormat/>
    <w:rsid w:val="00C47C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6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91A89"/>
    <w:pPr>
      <w:bidi w:val="0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1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mbridgeone.org.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alsmadi\Google%20Drive\&#1585;&#1574;&#1575;&#1587;&#1577;%20&#1575;&#1604;&#1602;&#1587;&#1605;\&#1606;&#1605;&#1608;&#1584;&#1580;%20&#1582;&#1591;&#1577;%20&#1583;&#1585;&#1575;&#1587;&#1610;&#1577;%20&#1605;&#1602;&#1578;&#1585;&#158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3B0A8-23D2-4B0F-87AA-32F6A5E8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 خطة دراسية مقترح</Template>
  <TotalTime>23</TotalTime>
  <Pages>14</Pages>
  <Words>3266</Words>
  <Characters>18618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 Al-Smadi</dc:creator>
  <cp:lastModifiedBy>Laila Abu-Sharkh</cp:lastModifiedBy>
  <cp:revision>3</cp:revision>
  <cp:lastPrinted>2023-03-29T22:22:00Z</cp:lastPrinted>
  <dcterms:created xsi:type="dcterms:W3CDTF">2024-10-20T18:22:00Z</dcterms:created>
  <dcterms:modified xsi:type="dcterms:W3CDTF">2024-10-20T18:38:00Z</dcterms:modified>
</cp:coreProperties>
</file>